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FF" w:rsidRPr="003D18A0" w:rsidRDefault="00685AFF" w:rsidP="00685AFF">
      <w:pPr>
        <w:autoSpaceDE w:val="0"/>
        <w:autoSpaceDN w:val="0"/>
        <w:adjustRightInd w:val="0"/>
        <w:ind w:firstLine="709"/>
        <w:jc w:val="right"/>
        <w:rPr>
          <w:i/>
          <w:sz w:val="16"/>
          <w:szCs w:val="16"/>
        </w:rPr>
      </w:pPr>
    </w:p>
    <w:p w:rsidR="00685AFF" w:rsidRPr="00070369" w:rsidRDefault="00685AFF" w:rsidP="00685AFF">
      <w:pPr>
        <w:ind w:hanging="180"/>
        <w:jc w:val="center"/>
        <w:rPr>
          <w:sz w:val="28"/>
          <w:szCs w:val="28"/>
        </w:rPr>
      </w:pPr>
      <w:r w:rsidRPr="00070369">
        <w:rPr>
          <w:sz w:val="28"/>
          <w:szCs w:val="28"/>
        </w:rPr>
        <w:t>МИНОБРНАУКИ РОССИИ</w:t>
      </w:r>
    </w:p>
    <w:p w:rsidR="00685AFF" w:rsidRPr="00070369" w:rsidRDefault="00685AFF" w:rsidP="00685AFF">
      <w:pPr>
        <w:jc w:val="center"/>
        <w:rPr>
          <w:sz w:val="28"/>
        </w:rPr>
      </w:pPr>
      <w:r w:rsidRPr="00070369">
        <w:rPr>
          <w:sz w:val="28"/>
        </w:rPr>
        <w:t>Федеральное государственное бюджетное образовательное учреждение</w:t>
      </w:r>
    </w:p>
    <w:p w:rsidR="00685AFF" w:rsidRPr="00070369" w:rsidRDefault="00685AFF" w:rsidP="00685AFF">
      <w:pPr>
        <w:jc w:val="center"/>
        <w:rPr>
          <w:sz w:val="28"/>
        </w:rPr>
      </w:pPr>
      <w:r w:rsidRPr="00070369">
        <w:rPr>
          <w:sz w:val="28"/>
        </w:rPr>
        <w:t>высшего образования</w:t>
      </w:r>
    </w:p>
    <w:p w:rsidR="00685AFF" w:rsidRPr="00070369" w:rsidRDefault="00685AFF" w:rsidP="00685AFF">
      <w:pPr>
        <w:jc w:val="center"/>
        <w:rPr>
          <w:sz w:val="28"/>
        </w:rPr>
      </w:pPr>
      <w:r w:rsidRPr="00070369">
        <w:rPr>
          <w:sz w:val="28"/>
        </w:rPr>
        <w:t>«Чувашский государственный университет имени И.Н.Ульянова»</w:t>
      </w:r>
    </w:p>
    <w:p w:rsidR="00685AFF" w:rsidRPr="00070369" w:rsidRDefault="00685AFF" w:rsidP="00685AFF">
      <w:pPr>
        <w:jc w:val="center"/>
        <w:rPr>
          <w:sz w:val="28"/>
        </w:rPr>
      </w:pPr>
    </w:p>
    <w:p w:rsidR="00685AFF" w:rsidRPr="00070369" w:rsidRDefault="00685AFF" w:rsidP="00685AFF">
      <w:pPr>
        <w:jc w:val="both"/>
      </w:pPr>
    </w:p>
    <w:p w:rsidR="00685AFF" w:rsidRPr="00070369" w:rsidRDefault="00685AFF" w:rsidP="00685AFF">
      <w:pPr>
        <w:jc w:val="both"/>
        <w:rPr>
          <w:b/>
        </w:rPr>
      </w:pPr>
    </w:p>
    <w:p w:rsidR="00685AFF" w:rsidRPr="00070369" w:rsidRDefault="00685AFF" w:rsidP="00685AFF">
      <w:pPr>
        <w:jc w:val="both"/>
        <w:rPr>
          <w:b/>
        </w:rPr>
      </w:pPr>
    </w:p>
    <w:p w:rsidR="00685AFF" w:rsidRPr="00070369" w:rsidRDefault="00685AFF" w:rsidP="00685AFF">
      <w:pPr>
        <w:jc w:val="both"/>
        <w:rPr>
          <w:b/>
        </w:rPr>
      </w:pPr>
    </w:p>
    <w:p w:rsidR="00685AFF" w:rsidRPr="00070369" w:rsidRDefault="00685AFF" w:rsidP="00685AFF">
      <w:pPr>
        <w:jc w:val="both"/>
        <w:rPr>
          <w:b/>
        </w:rPr>
      </w:pPr>
    </w:p>
    <w:p w:rsidR="00685AFF" w:rsidRPr="00070369" w:rsidRDefault="00685AFF" w:rsidP="00685AFF">
      <w:pPr>
        <w:jc w:val="both"/>
        <w:rPr>
          <w:b/>
        </w:rPr>
      </w:pPr>
    </w:p>
    <w:p w:rsidR="00685AFF" w:rsidRPr="00070369" w:rsidRDefault="00685AFF" w:rsidP="00685AFF">
      <w:pPr>
        <w:jc w:val="both"/>
        <w:rPr>
          <w:b/>
        </w:rPr>
      </w:pPr>
    </w:p>
    <w:p w:rsidR="00685AFF" w:rsidRPr="00070369" w:rsidRDefault="00685AFF" w:rsidP="00685AFF">
      <w:pPr>
        <w:jc w:val="both"/>
        <w:rPr>
          <w:b/>
        </w:rPr>
      </w:pPr>
    </w:p>
    <w:p w:rsidR="00685AFF" w:rsidRPr="00070369" w:rsidRDefault="00685AFF" w:rsidP="00685AFF">
      <w:pPr>
        <w:spacing w:line="276" w:lineRule="auto"/>
        <w:jc w:val="both"/>
        <w:rPr>
          <w:b/>
        </w:rPr>
      </w:pPr>
    </w:p>
    <w:p w:rsidR="00685AFF" w:rsidRPr="00070369" w:rsidRDefault="00685AFF" w:rsidP="00685AFF">
      <w:pPr>
        <w:pStyle w:val="2"/>
        <w:spacing w:line="276" w:lineRule="auto"/>
        <w:jc w:val="center"/>
        <w:rPr>
          <w:b/>
          <w:caps/>
          <w:sz w:val="36"/>
        </w:rPr>
      </w:pPr>
      <w:r w:rsidRPr="00070369">
        <w:rPr>
          <w:b/>
          <w:caps/>
          <w:sz w:val="36"/>
        </w:rPr>
        <w:t>ОТЧЕТ</w:t>
      </w:r>
    </w:p>
    <w:p w:rsidR="00685AFF" w:rsidRPr="00070369" w:rsidRDefault="00685AFF" w:rsidP="00685AFF">
      <w:pPr>
        <w:pStyle w:val="1"/>
        <w:spacing w:before="0" w:beforeAutospacing="0" w:after="0" w:afterAutospacing="0" w:line="276" w:lineRule="auto"/>
        <w:jc w:val="center"/>
        <w:rPr>
          <w:sz w:val="36"/>
        </w:rPr>
      </w:pPr>
      <w:r w:rsidRPr="00070369">
        <w:rPr>
          <w:b w:val="0"/>
          <w:sz w:val="36"/>
        </w:rPr>
        <w:t>О НАУЧНО-ПЕДАГОГИЧЕСКОЙ ПРАКТИКЕ</w:t>
      </w:r>
    </w:p>
    <w:p w:rsidR="00685AFF" w:rsidRPr="00070369" w:rsidRDefault="00685AFF" w:rsidP="00685AFF">
      <w:pPr>
        <w:jc w:val="center"/>
        <w:rPr>
          <w:sz w:val="28"/>
          <w:szCs w:val="28"/>
        </w:rPr>
      </w:pPr>
    </w:p>
    <w:p w:rsidR="00685AFF" w:rsidRPr="00070369" w:rsidRDefault="00685AFF" w:rsidP="00685AFF">
      <w:pPr>
        <w:jc w:val="center"/>
        <w:rPr>
          <w:sz w:val="28"/>
          <w:szCs w:val="28"/>
        </w:rPr>
      </w:pPr>
      <w:r w:rsidRPr="00070369">
        <w:rPr>
          <w:sz w:val="28"/>
          <w:szCs w:val="28"/>
        </w:rPr>
        <w:t xml:space="preserve">аспиранта _________ курса очной формы обучения </w:t>
      </w:r>
    </w:p>
    <w:p w:rsidR="00685AFF" w:rsidRPr="00070369" w:rsidRDefault="00685AFF" w:rsidP="00685AFF">
      <w:pPr>
        <w:jc w:val="center"/>
        <w:rPr>
          <w:sz w:val="28"/>
          <w:szCs w:val="28"/>
        </w:rPr>
      </w:pPr>
      <w:r w:rsidRPr="00070369">
        <w:rPr>
          <w:sz w:val="28"/>
          <w:szCs w:val="28"/>
        </w:rPr>
        <w:t>по научной специальности ____________ «_________________________________»</w:t>
      </w:r>
    </w:p>
    <w:p w:rsidR="00685AFF" w:rsidRPr="00070369" w:rsidRDefault="00685AFF" w:rsidP="00685AFF">
      <w:pPr>
        <w:rPr>
          <w:sz w:val="16"/>
          <w:szCs w:val="16"/>
        </w:rPr>
      </w:pPr>
      <w:r w:rsidRPr="00070369">
        <w:rPr>
          <w:sz w:val="16"/>
          <w:szCs w:val="16"/>
        </w:rPr>
        <w:t xml:space="preserve">                                                                                                    код                          наименование научной специальности</w:t>
      </w:r>
    </w:p>
    <w:p w:rsidR="00685AFF" w:rsidRPr="00070369" w:rsidRDefault="00685AFF" w:rsidP="00685AFF">
      <w:pPr>
        <w:jc w:val="center"/>
        <w:rPr>
          <w:sz w:val="28"/>
          <w:szCs w:val="28"/>
        </w:rPr>
      </w:pPr>
    </w:p>
    <w:p w:rsidR="00685AFF" w:rsidRPr="00070369" w:rsidRDefault="00685AFF" w:rsidP="00685AFF">
      <w:pPr>
        <w:jc w:val="center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jc w:val="center"/>
        <w:rPr>
          <w:sz w:val="20"/>
          <w:szCs w:val="20"/>
        </w:rPr>
      </w:pPr>
      <w:r w:rsidRPr="00070369">
        <w:rPr>
          <w:sz w:val="20"/>
          <w:szCs w:val="20"/>
        </w:rPr>
        <w:t>(Фамилия Имя Отчество аспиранта)</w:t>
      </w:r>
    </w:p>
    <w:p w:rsidR="00685AFF" w:rsidRPr="00070369" w:rsidRDefault="00685AFF" w:rsidP="00685AFF">
      <w:pPr>
        <w:jc w:val="both"/>
        <w:rPr>
          <w:sz w:val="28"/>
        </w:rPr>
      </w:pPr>
    </w:p>
    <w:p w:rsidR="00685AFF" w:rsidRPr="00070369" w:rsidRDefault="00685AFF" w:rsidP="00685AFF">
      <w:pPr>
        <w:jc w:val="both"/>
        <w:rPr>
          <w:sz w:val="28"/>
        </w:rPr>
      </w:pPr>
    </w:p>
    <w:p w:rsidR="00685AFF" w:rsidRPr="00070369" w:rsidRDefault="00685AFF" w:rsidP="00685AFF">
      <w:pPr>
        <w:jc w:val="both"/>
        <w:rPr>
          <w:sz w:val="28"/>
        </w:rPr>
      </w:pPr>
    </w:p>
    <w:p w:rsidR="00685AFF" w:rsidRPr="00070369" w:rsidRDefault="00685AFF" w:rsidP="00685AFF">
      <w:pPr>
        <w:jc w:val="both"/>
        <w:rPr>
          <w:sz w:val="28"/>
        </w:rPr>
      </w:pPr>
    </w:p>
    <w:p w:rsidR="00685AFF" w:rsidRPr="00070369" w:rsidRDefault="00685AFF" w:rsidP="00685AFF">
      <w:pPr>
        <w:jc w:val="both"/>
        <w:rPr>
          <w:sz w:val="28"/>
        </w:rPr>
      </w:pPr>
      <w:r w:rsidRPr="00070369">
        <w:rPr>
          <w:sz w:val="28"/>
        </w:rPr>
        <w:tab/>
      </w:r>
      <w:r w:rsidRPr="00070369">
        <w:rPr>
          <w:sz w:val="28"/>
        </w:rPr>
        <w:tab/>
      </w:r>
      <w:r w:rsidRPr="00070369">
        <w:rPr>
          <w:sz w:val="28"/>
        </w:rPr>
        <w:tab/>
      </w:r>
      <w:r w:rsidRPr="00070369">
        <w:rPr>
          <w:sz w:val="28"/>
        </w:rPr>
        <w:tab/>
      </w:r>
      <w:r w:rsidRPr="00070369">
        <w:rPr>
          <w:sz w:val="28"/>
        </w:rPr>
        <w:tab/>
      </w:r>
      <w:r w:rsidRPr="00070369">
        <w:rPr>
          <w:sz w:val="28"/>
        </w:rPr>
        <w:tab/>
      </w:r>
    </w:p>
    <w:p w:rsidR="00685AFF" w:rsidRPr="00070369" w:rsidRDefault="00685AFF" w:rsidP="00685AFF">
      <w:pPr>
        <w:pStyle w:val="a7"/>
        <w:jc w:val="center"/>
        <w:rPr>
          <w:sz w:val="28"/>
        </w:rPr>
      </w:pPr>
    </w:p>
    <w:p w:rsidR="00685AFF" w:rsidRPr="00070369" w:rsidRDefault="00685AFF" w:rsidP="00685AFF">
      <w:pPr>
        <w:pStyle w:val="a7"/>
        <w:jc w:val="right"/>
        <w:rPr>
          <w:sz w:val="28"/>
        </w:rPr>
      </w:pPr>
    </w:p>
    <w:p w:rsidR="00685AFF" w:rsidRPr="00070369" w:rsidRDefault="00685AFF" w:rsidP="00685AFF">
      <w:pPr>
        <w:pStyle w:val="a7"/>
        <w:jc w:val="right"/>
        <w:rPr>
          <w:sz w:val="28"/>
        </w:rPr>
      </w:pPr>
      <w:r w:rsidRPr="00070369">
        <w:rPr>
          <w:sz w:val="28"/>
        </w:rPr>
        <w:t xml:space="preserve">Руководитель практической подготовки </w:t>
      </w:r>
      <w:proofErr w:type="gramStart"/>
      <w:r w:rsidRPr="00070369">
        <w:rPr>
          <w:sz w:val="28"/>
        </w:rPr>
        <w:t>обучающихся</w:t>
      </w:r>
      <w:proofErr w:type="gramEnd"/>
      <w:r w:rsidRPr="00070369">
        <w:rPr>
          <w:sz w:val="28"/>
        </w:rPr>
        <w:t>:</w:t>
      </w:r>
    </w:p>
    <w:p w:rsidR="00685AFF" w:rsidRPr="00070369" w:rsidRDefault="00685AFF" w:rsidP="00685AFF">
      <w:pPr>
        <w:pStyle w:val="a7"/>
        <w:jc w:val="right"/>
        <w:rPr>
          <w:sz w:val="28"/>
        </w:rPr>
      </w:pPr>
      <w:r w:rsidRPr="00070369">
        <w:rPr>
          <w:sz w:val="28"/>
        </w:rPr>
        <w:t>______________________________</w:t>
      </w:r>
    </w:p>
    <w:p w:rsidR="00685AFF" w:rsidRPr="00070369" w:rsidRDefault="00685AFF" w:rsidP="00685AFF">
      <w:pPr>
        <w:pStyle w:val="a7"/>
        <w:jc w:val="right"/>
      </w:pPr>
      <w:r w:rsidRPr="00070369">
        <w:t>(ученая степень, должность, Фамилия И.О.)</w:t>
      </w:r>
    </w:p>
    <w:p w:rsidR="00685AFF" w:rsidRPr="00070369" w:rsidRDefault="00685AFF" w:rsidP="00685AFF">
      <w:pPr>
        <w:pStyle w:val="a7"/>
        <w:jc w:val="center"/>
        <w:rPr>
          <w:sz w:val="28"/>
        </w:rPr>
      </w:pPr>
    </w:p>
    <w:p w:rsidR="00685AFF" w:rsidRPr="00070369" w:rsidRDefault="00685AFF" w:rsidP="00685AFF">
      <w:pPr>
        <w:pStyle w:val="a7"/>
        <w:jc w:val="center"/>
        <w:rPr>
          <w:sz w:val="28"/>
        </w:rPr>
      </w:pPr>
    </w:p>
    <w:p w:rsidR="00685AFF" w:rsidRPr="00070369" w:rsidRDefault="00685AFF" w:rsidP="00685AFF">
      <w:pPr>
        <w:pStyle w:val="a7"/>
        <w:jc w:val="center"/>
        <w:rPr>
          <w:sz w:val="28"/>
        </w:rPr>
      </w:pPr>
    </w:p>
    <w:p w:rsidR="00685AFF" w:rsidRPr="00070369" w:rsidRDefault="00685AFF" w:rsidP="00685AFF">
      <w:pPr>
        <w:pStyle w:val="a7"/>
        <w:jc w:val="center"/>
        <w:rPr>
          <w:sz w:val="28"/>
        </w:rPr>
      </w:pPr>
    </w:p>
    <w:p w:rsidR="00685AFF" w:rsidRPr="00070369" w:rsidRDefault="00685AFF" w:rsidP="00685AFF">
      <w:pPr>
        <w:pStyle w:val="a7"/>
        <w:ind w:left="0"/>
        <w:jc w:val="center"/>
        <w:rPr>
          <w:sz w:val="28"/>
          <w:szCs w:val="28"/>
        </w:rPr>
      </w:pPr>
      <w:r w:rsidRPr="00070369">
        <w:rPr>
          <w:sz w:val="28"/>
          <w:szCs w:val="28"/>
        </w:rPr>
        <w:t>Чебоксары 20_</w:t>
      </w:r>
    </w:p>
    <w:p w:rsidR="00685AFF" w:rsidRPr="00070369" w:rsidRDefault="00685AFF" w:rsidP="00685AFF">
      <w:pPr>
        <w:jc w:val="center"/>
        <w:rPr>
          <w:b/>
        </w:rPr>
      </w:pPr>
      <w:r w:rsidRPr="00070369">
        <w:rPr>
          <w:sz w:val="28"/>
          <w:szCs w:val="28"/>
        </w:rPr>
        <w:br w:type="page"/>
      </w:r>
      <w:r w:rsidRPr="00070369">
        <w:rPr>
          <w:b/>
        </w:rPr>
        <w:lastRenderedPageBreak/>
        <w:t xml:space="preserve">ЛИСТ ОЗНАКОМЛЕНИЯ </w:t>
      </w:r>
    </w:p>
    <w:p w:rsidR="00685AFF" w:rsidRPr="006F5CC5" w:rsidRDefault="00685AFF" w:rsidP="00685AFF">
      <w:pPr>
        <w:jc w:val="center"/>
        <w:rPr>
          <w:b/>
        </w:rPr>
      </w:pPr>
      <w:r w:rsidRPr="006F5CC5">
        <w:rPr>
          <w:b/>
        </w:rPr>
        <w:t>с требованиями охраны труда, техники безопасности, пожарной безопасности,            с правилами внутреннего трудового распорядка</w:t>
      </w:r>
    </w:p>
    <w:p w:rsidR="00685AFF" w:rsidRPr="006F5CC5" w:rsidRDefault="00685AFF" w:rsidP="00685AFF">
      <w:pPr>
        <w:jc w:val="center"/>
        <w:rPr>
          <w:sz w:val="28"/>
          <w:szCs w:val="28"/>
        </w:rPr>
      </w:pPr>
    </w:p>
    <w:p w:rsidR="00685AFF" w:rsidRPr="006F5CC5" w:rsidRDefault="00685AFF" w:rsidP="00685AFF">
      <w:pPr>
        <w:jc w:val="center"/>
        <w:rPr>
          <w:sz w:val="28"/>
          <w:szCs w:val="28"/>
        </w:rPr>
      </w:pPr>
    </w:p>
    <w:p w:rsidR="00685AFF" w:rsidRPr="006F5CC5" w:rsidRDefault="00685AFF" w:rsidP="00685AFF">
      <w:pPr>
        <w:jc w:val="center"/>
        <w:rPr>
          <w:sz w:val="28"/>
          <w:szCs w:val="28"/>
        </w:rPr>
      </w:pPr>
    </w:p>
    <w:p w:rsidR="00685AFF" w:rsidRPr="006F5CC5" w:rsidRDefault="00685AFF" w:rsidP="00685AFF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1E0"/>
      </w:tblPr>
      <w:tblGrid>
        <w:gridCol w:w="675"/>
        <w:gridCol w:w="30"/>
        <w:gridCol w:w="243"/>
        <w:gridCol w:w="586"/>
        <w:gridCol w:w="119"/>
        <w:gridCol w:w="387"/>
        <w:gridCol w:w="338"/>
        <w:gridCol w:w="440"/>
        <w:gridCol w:w="208"/>
        <w:gridCol w:w="220"/>
        <w:gridCol w:w="94"/>
        <w:gridCol w:w="200"/>
        <w:gridCol w:w="264"/>
        <w:gridCol w:w="151"/>
        <w:gridCol w:w="778"/>
        <w:gridCol w:w="933"/>
        <w:gridCol w:w="725"/>
        <w:gridCol w:w="1610"/>
        <w:gridCol w:w="507"/>
        <w:gridCol w:w="479"/>
        <w:gridCol w:w="472"/>
        <w:gridCol w:w="129"/>
        <w:gridCol w:w="18"/>
      </w:tblGrid>
      <w:tr w:rsidR="00685AFF" w:rsidRPr="006F5CC5" w:rsidTr="004B1BCA">
        <w:trPr>
          <w:gridAfter w:val="1"/>
          <w:wAfter w:w="18" w:type="dxa"/>
        </w:trPr>
        <w:tc>
          <w:tcPr>
            <w:tcW w:w="1534" w:type="dxa"/>
            <w:gridSpan w:val="4"/>
          </w:tcPr>
          <w:p w:rsidR="00685AFF" w:rsidRPr="006F5CC5" w:rsidRDefault="00685AFF" w:rsidP="004B1BCA">
            <w:pPr>
              <w:jc w:val="both"/>
              <w:rPr>
                <w:bCs/>
              </w:rPr>
            </w:pPr>
            <w:r w:rsidRPr="00070369">
              <w:rPr>
                <w:bCs/>
              </w:rPr>
              <w:t>Аспирант</w:t>
            </w:r>
          </w:p>
        </w:tc>
        <w:tc>
          <w:tcPr>
            <w:tcW w:w="8054" w:type="dxa"/>
            <w:gridSpan w:val="18"/>
            <w:tcBorders>
              <w:bottom w:val="single" w:sz="4" w:space="0" w:color="auto"/>
            </w:tcBorders>
          </w:tcPr>
          <w:p w:rsidR="00685AFF" w:rsidRPr="006F5CC5" w:rsidRDefault="00685AFF" w:rsidP="004B1BCA">
            <w:pPr>
              <w:jc w:val="center"/>
              <w:rPr>
                <w:bCs/>
              </w:rPr>
            </w:pPr>
            <w:r w:rsidRPr="006F5CC5">
              <w:rPr>
                <w:bCs/>
              </w:rPr>
              <w:t xml:space="preserve"> </w:t>
            </w:r>
          </w:p>
        </w:tc>
      </w:tr>
      <w:tr w:rsidR="00685AFF" w:rsidRPr="006F5CC5" w:rsidTr="004B1BCA">
        <w:trPr>
          <w:gridAfter w:val="1"/>
          <w:wAfter w:w="18" w:type="dxa"/>
          <w:trHeight w:val="70"/>
        </w:trPr>
        <w:tc>
          <w:tcPr>
            <w:tcW w:w="1534" w:type="dxa"/>
            <w:gridSpan w:val="4"/>
          </w:tcPr>
          <w:p w:rsidR="00685AFF" w:rsidRPr="006F5CC5" w:rsidRDefault="00685AFF" w:rsidP="004B1BCA">
            <w:pPr>
              <w:jc w:val="both"/>
              <w:rPr>
                <w:bCs/>
                <w:i/>
              </w:rPr>
            </w:pPr>
          </w:p>
        </w:tc>
        <w:tc>
          <w:tcPr>
            <w:tcW w:w="8054" w:type="dxa"/>
            <w:gridSpan w:val="18"/>
            <w:tcBorders>
              <w:top w:val="single" w:sz="4" w:space="0" w:color="auto"/>
            </w:tcBorders>
          </w:tcPr>
          <w:p w:rsidR="00685AFF" w:rsidRPr="006F5CC5" w:rsidRDefault="00685AFF" w:rsidP="004B1BCA">
            <w:pPr>
              <w:jc w:val="center"/>
              <w:rPr>
                <w:bCs/>
                <w:i/>
              </w:rPr>
            </w:pPr>
            <w:r w:rsidRPr="006F5CC5">
              <w:rPr>
                <w:bCs/>
                <w:i/>
                <w:sz w:val="20"/>
                <w:szCs w:val="20"/>
              </w:rPr>
              <w:t>фамилия</w:t>
            </w:r>
          </w:p>
        </w:tc>
      </w:tr>
      <w:tr w:rsidR="00685AFF" w:rsidRPr="006F5CC5" w:rsidTr="004B1BCA">
        <w:trPr>
          <w:gridAfter w:val="1"/>
          <w:wAfter w:w="18" w:type="dxa"/>
        </w:trPr>
        <w:tc>
          <w:tcPr>
            <w:tcW w:w="3246" w:type="dxa"/>
            <w:gridSpan w:val="10"/>
            <w:tcBorders>
              <w:bottom w:val="single" w:sz="4" w:space="0" w:color="auto"/>
            </w:tcBorders>
          </w:tcPr>
          <w:p w:rsidR="00685AFF" w:rsidRPr="006F5CC5" w:rsidRDefault="00685AFF" w:rsidP="004B1BCA">
            <w:pPr>
              <w:jc w:val="center"/>
              <w:rPr>
                <w:bCs/>
              </w:rPr>
            </w:pPr>
          </w:p>
        </w:tc>
        <w:tc>
          <w:tcPr>
            <w:tcW w:w="6342" w:type="dxa"/>
            <w:gridSpan w:val="12"/>
            <w:tcBorders>
              <w:bottom w:val="single" w:sz="4" w:space="0" w:color="auto"/>
            </w:tcBorders>
          </w:tcPr>
          <w:p w:rsidR="00685AFF" w:rsidRPr="006F5CC5" w:rsidRDefault="00685AFF" w:rsidP="004B1BCA">
            <w:pPr>
              <w:jc w:val="center"/>
              <w:rPr>
                <w:bCs/>
              </w:rPr>
            </w:pPr>
          </w:p>
        </w:tc>
      </w:tr>
      <w:tr w:rsidR="00685AFF" w:rsidRPr="006F5CC5" w:rsidTr="004B1BCA">
        <w:trPr>
          <w:gridAfter w:val="1"/>
          <w:wAfter w:w="18" w:type="dxa"/>
        </w:trPr>
        <w:tc>
          <w:tcPr>
            <w:tcW w:w="3246" w:type="dxa"/>
            <w:gridSpan w:val="10"/>
            <w:tcBorders>
              <w:top w:val="single" w:sz="4" w:space="0" w:color="auto"/>
            </w:tcBorders>
          </w:tcPr>
          <w:p w:rsidR="00685AFF" w:rsidRPr="006F5CC5" w:rsidRDefault="00685AFF" w:rsidP="004B1BCA">
            <w:pPr>
              <w:jc w:val="center"/>
              <w:rPr>
                <w:bCs/>
                <w:i/>
              </w:rPr>
            </w:pPr>
            <w:r w:rsidRPr="006F5CC5">
              <w:rPr>
                <w:bCs/>
                <w:i/>
                <w:sz w:val="20"/>
                <w:szCs w:val="20"/>
              </w:rPr>
              <w:t>имя</w:t>
            </w:r>
          </w:p>
        </w:tc>
        <w:tc>
          <w:tcPr>
            <w:tcW w:w="6342" w:type="dxa"/>
            <w:gridSpan w:val="12"/>
            <w:tcBorders>
              <w:top w:val="single" w:sz="4" w:space="0" w:color="auto"/>
            </w:tcBorders>
          </w:tcPr>
          <w:p w:rsidR="00685AFF" w:rsidRPr="006F5CC5" w:rsidRDefault="00685AFF" w:rsidP="004B1BCA">
            <w:pPr>
              <w:jc w:val="center"/>
              <w:rPr>
                <w:bCs/>
                <w:i/>
              </w:rPr>
            </w:pPr>
            <w:r w:rsidRPr="006F5CC5">
              <w:rPr>
                <w:bCs/>
                <w:i/>
                <w:sz w:val="20"/>
                <w:szCs w:val="20"/>
              </w:rPr>
              <w:t>отчество</w:t>
            </w:r>
          </w:p>
        </w:tc>
      </w:tr>
      <w:tr w:rsidR="00685AFF" w:rsidRPr="006F5CC5" w:rsidTr="004B1BCA">
        <w:trPr>
          <w:gridAfter w:val="1"/>
          <w:wAfter w:w="18" w:type="dxa"/>
        </w:trPr>
        <w:tc>
          <w:tcPr>
            <w:tcW w:w="2378" w:type="dxa"/>
            <w:gridSpan w:val="7"/>
          </w:tcPr>
          <w:p w:rsidR="00685AFF" w:rsidRPr="006F5CC5" w:rsidRDefault="00685AFF" w:rsidP="004B1BCA">
            <w:pPr>
              <w:jc w:val="both"/>
              <w:rPr>
                <w:bCs/>
              </w:rPr>
            </w:pPr>
            <w:r w:rsidRPr="00070369">
              <w:rPr>
                <w:bCs/>
              </w:rPr>
              <w:t xml:space="preserve">научной </w:t>
            </w:r>
            <w:r w:rsidRPr="006F5CC5">
              <w:rPr>
                <w:bCs/>
              </w:rPr>
              <w:t>специальности</w:t>
            </w:r>
          </w:p>
        </w:tc>
        <w:tc>
          <w:tcPr>
            <w:tcW w:w="1162" w:type="dxa"/>
            <w:gridSpan w:val="5"/>
            <w:tcBorders>
              <w:bottom w:val="single" w:sz="4" w:space="0" w:color="auto"/>
            </w:tcBorders>
          </w:tcPr>
          <w:p w:rsidR="00685AFF" w:rsidRPr="006F5CC5" w:rsidRDefault="00685AFF" w:rsidP="004B1BCA">
            <w:pPr>
              <w:jc w:val="center"/>
              <w:rPr>
                <w:bCs/>
              </w:rPr>
            </w:pPr>
          </w:p>
        </w:tc>
        <w:tc>
          <w:tcPr>
            <w:tcW w:w="6048" w:type="dxa"/>
            <w:gridSpan w:val="10"/>
            <w:tcBorders>
              <w:bottom w:val="single" w:sz="4" w:space="0" w:color="auto"/>
            </w:tcBorders>
          </w:tcPr>
          <w:p w:rsidR="00685AFF" w:rsidRPr="006F5CC5" w:rsidRDefault="00685AFF" w:rsidP="004B1BCA">
            <w:pPr>
              <w:jc w:val="center"/>
              <w:rPr>
                <w:bCs/>
              </w:rPr>
            </w:pPr>
          </w:p>
        </w:tc>
      </w:tr>
      <w:tr w:rsidR="00685AFF" w:rsidRPr="006F5CC5" w:rsidTr="004B1BCA">
        <w:trPr>
          <w:gridAfter w:val="1"/>
          <w:wAfter w:w="18" w:type="dxa"/>
        </w:trPr>
        <w:tc>
          <w:tcPr>
            <w:tcW w:w="2378" w:type="dxa"/>
            <w:gridSpan w:val="7"/>
          </w:tcPr>
          <w:p w:rsidR="00685AFF" w:rsidRPr="006F5CC5" w:rsidRDefault="00685AFF" w:rsidP="004B1BCA">
            <w:pPr>
              <w:jc w:val="both"/>
              <w:rPr>
                <w:bCs/>
                <w:i/>
              </w:rPr>
            </w:pPr>
          </w:p>
        </w:tc>
        <w:tc>
          <w:tcPr>
            <w:tcW w:w="7210" w:type="dxa"/>
            <w:gridSpan w:val="15"/>
          </w:tcPr>
          <w:p w:rsidR="00685AFF" w:rsidRPr="006F5CC5" w:rsidRDefault="00685AFF" w:rsidP="004B1BCA">
            <w:pPr>
              <w:jc w:val="center"/>
              <w:rPr>
                <w:bCs/>
                <w:i/>
              </w:rPr>
            </w:pPr>
            <w:r w:rsidRPr="006F5CC5">
              <w:rPr>
                <w:bCs/>
                <w:i/>
                <w:sz w:val="20"/>
                <w:szCs w:val="20"/>
              </w:rPr>
              <w:t xml:space="preserve">код и наименование </w:t>
            </w:r>
            <w:r w:rsidRPr="00070369">
              <w:rPr>
                <w:bCs/>
                <w:i/>
                <w:sz w:val="20"/>
                <w:szCs w:val="20"/>
              </w:rPr>
              <w:t xml:space="preserve">научной </w:t>
            </w:r>
            <w:r w:rsidRPr="006F5CC5">
              <w:rPr>
                <w:bCs/>
                <w:i/>
                <w:sz w:val="20"/>
                <w:szCs w:val="20"/>
              </w:rPr>
              <w:t>специальности</w:t>
            </w:r>
          </w:p>
        </w:tc>
      </w:tr>
      <w:tr w:rsidR="00685AFF" w:rsidRPr="006F5CC5" w:rsidTr="004B1BCA">
        <w:trPr>
          <w:gridAfter w:val="1"/>
          <w:wAfter w:w="18" w:type="dxa"/>
        </w:trPr>
        <w:tc>
          <w:tcPr>
            <w:tcW w:w="9588" w:type="dxa"/>
            <w:gridSpan w:val="22"/>
          </w:tcPr>
          <w:p w:rsidR="00685AFF" w:rsidRPr="006F5CC5" w:rsidRDefault="00685AFF" w:rsidP="004B1BCA">
            <w:pPr>
              <w:rPr>
                <w:bCs/>
              </w:rPr>
            </w:pPr>
            <w:r w:rsidRPr="006F5CC5">
              <w:rPr>
                <w:bCs/>
              </w:rPr>
              <w:t xml:space="preserve">в период прохождения производственной практики  </w:t>
            </w:r>
          </w:p>
        </w:tc>
      </w:tr>
      <w:tr w:rsidR="00685AFF" w:rsidRPr="006F5CC5" w:rsidTr="004B1BCA">
        <w:trPr>
          <w:gridAfter w:val="1"/>
          <w:wAfter w:w="18" w:type="dxa"/>
        </w:trPr>
        <w:tc>
          <w:tcPr>
            <w:tcW w:w="9588" w:type="dxa"/>
            <w:gridSpan w:val="22"/>
            <w:tcBorders>
              <w:bottom w:val="single" w:sz="4" w:space="0" w:color="auto"/>
            </w:tcBorders>
          </w:tcPr>
          <w:p w:rsidR="00685AFF" w:rsidRPr="006F5CC5" w:rsidRDefault="00685AFF" w:rsidP="004B1BCA">
            <w:pPr>
              <w:jc w:val="center"/>
              <w:rPr>
                <w:bCs/>
              </w:rPr>
            </w:pPr>
          </w:p>
        </w:tc>
      </w:tr>
      <w:tr w:rsidR="00685AFF" w:rsidRPr="006F5CC5" w:rsidTr="004B1BCA">
        <w:trPr>
          <w:gridAfter w:val="1"/>
          <w:wAfter w:w="18" w:type="dxa"/>
        </w:trPr>
        <w:tc>
          <w:tcPr>
            <w:tcW w:w="9588" w:type="dxa"/>
            <w:gridSpan w:val="22"/>
            <w:tcBorders>
              <w:top w:val="single" w:sz="4" w:space="0" w:color="auto"/>
            </w:tcBorders>
          </w:tcPr>
          <w:p w:rsidR="00685AFF" w:rsidRPr="006F5CC5" w:rsidRDefault="00685AFF" w:rsidP="004B1BCA">
            <w:pPr>
              <w:jc w:val="center"/>
              <w:rPr>
                <w:bCs/>
                <w:i/>
                <w:sz w:val="20"/>
                <w:szCs w:val="20"/>
              </w:rPr>
            </w:pPr>
            <w:r w:rsidRPr="006F5CC5">
              <w:rPr>
                <w:bCs/>
                <w:i/>
                <w:sz w:val="20"/>
                <w:szCs w:val="20"/>
              </w:rPr>
              <w:t>наименование практики согласно учебному плану</w:t>
            </w:r>
          </w:p>
        </w:tc>
      </w:tr>
      <w:tr w:rsidR="00685AFF" w:rsidRPr="006F5CC5" w:rsidTr="004B1BCA">
        <w:trPr>
          <w:gridAfter w:val="2"/>
          <w:wAfter w:w="147" w:type="dxa"/>
        </w:trPr>
        <w:tc>
          <w:tcPr>
            <w:tcW w:w="948" w:type="dxa"/>
            <w:gridSpan w:val="3"/>
          </w:tcPr>
          <w:p w:rsidR="00685AFF" w:rsidRPr="006F5CC5" w:rsidRDefault="00685AFF" w:rsidP="004B1BCA">
            <w:pPr>
              <w:jc w:val="center"/>
              <w:rPr>
                <w:bCs/>
              </w:rPr>
            </w:pPr>
            <w:r w:rsidRPr="006F5CC5">
              <w:rPr>
                <w:bCs/>
              </w:rPr>
              <w:t>с</w:t>
            </w: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:rsidR="00685AFF" w:rsidRPr="006F5CC5" w:rsidRDefault="00685AFF" w:rsidP="004B1BCA">
            <w:pPr>
              <w:jc w:val="center"/>
              <w:rPr>
                <w:bCs/>
              </w:rPr>
            </w:pPr>
          </w:p>
        </w:tc>
        <w:tc>
          <w:tcPr>
            <w:tcW w:w="1165" w:type="dxa"/>
            <w:gridSpan w:val="3"/>
            <w:tcBorders>
              <w:bottom w:val="single" w:sz="4" w:space="0" w:color="auto"/>
            </w:tcBorders>
          </w:tcPr>
          <w:p w:rsidR="00685AFF" w:rsidRPr="006F5CC5" w:rsidRDefault="00685AFF" w:rsidP="004B1BCA">
            <w:pPr>
              <w:jc w:val="center"/>
              <w:rPr>
                <w:bCs/>
              </w:rPr>
            </w:pPr>
          </w:p>
        </w:tc>
        <w:tc>
          <w:tcPr>
            <w:tcW w:w="522" w:type="dxa"/>
            <w:gridSpan w:val="3"/>
          </w:tcPr>
          <w:p w:rsidR="00685AFF" w:rsidRPr="006F5CC5" w:rsidRDefault="00685AFF" w:rsidP="004B1BCA">
            <w:pPr>
              <w:ind w:right="-54"/>
              <w:jc w:val="right"/>
              <w:rPr>
                <w:bCs/>
              </w:rPr>
            </w:pPr>
            <w:r w:rsidRPr="006F5CC5">
              <w:rPr>
                <w:bCs/>
              </w:rPr>
              <w:t>20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</w:tcPr>
          <w:p w:rsidR="00685AFF" w:rsidRPr="006F5CC5" w:rsidRDefault="00685AFF" w:rsidP="004B1BCA">
            <w:pPr>
              <w:ind w:left="-100"/>
              <w:rPr>
                <w:bCs/>
              </w:rPr>
            </w:pPr>
            <w:r w:rsidRPr="006F5CC5">
              <w:rPr>
                <w:bCs/>
              </w:rPr>
              <w:t xml:space="preserve"> </w:t>
            </w:r>
          </w:p>
        </w:tc>
        <w:tc>
          <w:tcPr>
            <w:tcW w:w="929" w:type="dxa"/>
            <w:gridSpan w:val="2"/>
          </w:tcPr>
          <w:p w:rsidR="00685AFF" w:rsidRPr="006F5CC5" w:rsidRDefault="00685AFF" w:rsidP="004B1BCA">
            <w:pPr>
              <w:jc w:val="center"/>
              <w:rPr>
                <w:bCs/>
              </w:rPr>
            </w:pPr>
            <w:proofErr w:type="gramStart"/>
            <w:r w:rsidRPr="006F5CC5">
              <w:rPr>
                <w:bCs/>
              </w:rPr>
              <w:t>г</w:t>
            </w:r>
            <w:proofErr w:type="gramEnd"/>
            <w:r w:rsidRPr="006F5CC5">
              <w:rPr>
                <w:bCs/>
              </w:rPr>
              <w:t>.</w:t>
            </w:r>
          </w:p>
        </w:tc>
        <w:tc>
          <w:tcPr>
            <w:tcW w:w="933" w:type="dxa"/>
          </w:tcPr>
          <w:p w:rsidR="00685AFF" w:rsidRPr="006F5CC5" w:rsidRDefault="00685AFF" w:rsidP="004B1BCA">
            <w:pPr>
              <w:jc w:val="center"/>
              <w:rPr>
                <w:bCs/>
              </w:rPr>
            </w:pPr>
            <w:r w:rsidRPr="006F5CC5">
              <w:rPr>
                <w:bCs/>
              </w:rPr>
              <w:t>по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685AFF" w:rsidRPr="006F5CC5" w:rsidRDefault="00685AFF" w:rsidP="004B1BCA">
            <w:pPr>
              <w:jc w:val="center"/>
              <w:rPr>
                <w:bCs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:rsidR="00685AFF" w:rsidRPr="006F5CC5" w:rsidRDefault="00685AFF" w:rsidP="004B1BCA">
            <w:pPr>
              <w:jc w:val="center"/>
              <w:rPr>
                <w:bCs/>
              </w:rPr>
            </w:pPr>
          </w:p>
        </w:tc>
        <w:tc>
          <w:tcPr>
            <w:tcW w:w="507" w:type="dxa"/>
          </w:tcPr>
          <w:p w:rsidR="00685AFF" w:rsidRPr="006F5CC5" w:rsidRDefault="00685AFF" w:rsidP="004B1BCA">
            <w:pPr>
              <w:ind w:right="-108"/>
              <w:jc w:val="center"/>
              <w:rPr>
                <w:bCs/>
              </w:rPr>
            </w:pPr>
            <w:r w:rsidRPr="006F5CC5">
              <w:rPr>
                <w:bCs/>
              </w:rPr>
              <w:t>20</w:t>
            </w:r>
          </w:p>
        </w:tc>
        <w:tc>
          <w:tcPr>
            <w:tcW w:w="479" w:type="dxa"/>
            <w:tcBorders>
              <w:bottom w:val="single" w:sz="4" w:space="0" w:color="auto"/>
            </w:tcBorders>
          </w:tcPr>
          <w:p w:rsidR="00685AFF" w:rsidRPr="006F5CC5" w:rsidRDefault="00685AFF" w:rsidP="004B1BCA">
            <w:pPr>
              <w:ind w:left="-108"/>
              <w:rPr>
                <w:bCs/>
              </w:rPr>
            </w:pPr>
            <w:r w:rsidRPr="006F5CC5">
              <w:rPr>
                <w:bCs/>
              </w:rPr>
              <w:t xml:space="preserve"> </w:t>
            </w:r>
          </w:p>
        </w:tc>
        <w:tc>
          <w:tcPr>
            <w:tcW w:w="472" w:type="dxa"/>
          </w:tcPr>
          <w:p w:rsidR="00685AFF" w:rsidRPr="006F5CC5" w:rsidRDefault="00685AFF" w:rsidP="004B1BCA">
            <w:pPr>
              <w:jc w:val="center"/>
              <w:rPr>
                <w:bCs/>
              </w:rPr>
            </w:pPr>
            <w:proofErr w:type="gramStart"/>
            <w:r w:rsidRPr="006F5CC5">
              <w:rPr>
                <w:bCs/>
              </w:rPr>
              <w:t>г</w:t>
            </w:r>
            <w:proofErr w:type="gramEnd"/>
            <w:r w:rsidRPr="006F5CC5">
              <w:rPr>
                <w:bCs/>
              </w:rPr>
              <w:t>.</w:t>
            </w:r>
          </w:p>
        </w:tc>
      </w:tr>
      <w:tr w:rsidR="00685AFF" w:rsidRPr="006F5CC5" w:rsidTr="004B1BCA">
        <w:trPr>
          <w:gridAfter w:val="2"/>
          <w:wAfter w:w="147" w:type="dxa"/>
        </w:trPr>
        <w:tc>
          <w:tcPr>
            <w:tcW w:w="948" w:type="dxa"/>
            <w:gridSpan w:val="3"/>
          </w:tcPr>
          <w:p w:rsidR="00685AFF" w:rsidRPr="006F5CC5" w:rsidRDefault="00685AFF" w:rsidP="004B1BC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05" w:type="dxa"/>
            <w:gridSpan w:val="2"/>
          </w:tcPr>
          <w:p w:rsidR="00685AFF" w:rsidRPr="006F5CC5" w:rsidRDefault="00685AFF" w:rsidP="004B1BCA">
            <w:pPr>
              <w:jc w:val="center"/>
              <w:rPr>
                <w:bCs/>
                <w:i/>
                <w:sz w:val="20"/>
                <w:szCs w:val="20"/>
              </w:rPr>
            </w:pPr>
            <w:r w:rsidRPr="006F5CC5">
              <w:rPr>
                <w:bCs/>
                <w:i/>
                <w:sz w:val="20"/>
                <w:szCs w:val="20"/>
              </w:rPr>
              <w:t>число</w:t>
            </w:r>
          </w:p>
        </w:tc>
        <w:tc>
          <w:tcPr>
            <w:tcW w:w="1165" w:type="dxa"/>
            <w:gridSpan w:val="3"/>
          </w:tcPr>
          <w:p w:rsidR="00685AFF" w:rsidRPr="006F5CC5" w:rsidRDefault="00685AFF" w:rsidP="004B1BCA">
            <w:pPr>
              <w:jc w:val="center"/>
              <w:rPr>
                <w:bCs/>
                <w:i/>
                <w:sz w:val="20"/>
                <w:szCs w:val="20"/>
              </w:rPr>
            </w:pPr>
            <w:r w:rsidRPr="006F5CC5">
              <w:rPr>
                <w:bCs/>
                <w:i/>
                <w:sz w:val="20"/>
                <w:szCs w:val="20"/>
              </w:rPr>
              <w:t>месяц</w:t>
            </w:r>
          </w:p>
        </w:tc>
        <w:tc>
          <w:tcPr>
            <w:tcW w:w="986" w:type="dxa"/>
            <w:gridSpan w:val="5"/>
          </w:tcPr>
          <w:p w:rsidR="00685AFF" w:rsidRPr="006F5CC5" w:rsidRDefault="00685AFF" w:rsidP="004B1BCA">
            <w:pPr>
              <w:jc w:val="center"/>
              <w:rPr>
                <w:bCs/>
                <w:i/>
                <w:sz w:val="20"/>
                <w:szCs w:val="20"/>
              </w:rPr>
            </w:pPr>
            <w:r w:rsidRPr="006F5CC5">
              <w:rPr>
                <w:bCs/>
                <w:i/>
                <w:sz w:val="20"/>
                <w:szCs w:val="20"/>
              </w:rPr>
              <w:t>год</w:t>
            </w:r>
          </w:p>
        </w:tc>
        <w:tc>
          <w:tcPr>
            <w:tcW w:w="929" w:type="dxa"/>
            <w:gridSpan w:val="2"/>
          </w:tcPr>
          <w:p w:rsidR="00685AFF" w:rsidRPr="006F5CC5" w:rsidRDefault="00685AFF" w:rsidP="004B1BC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33" w:type="dxa"/>
          </w:tcPr>
          <w:p w:rsidR="00685AFF" w:rsidRPr="006F5CC5" w:rsidRDefault="00685AFF" w:rsidP="004B1BC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725" w:type="dxa"/>
          </w:tcPr>
          <w:p w:rsidR="00685AFF" w:rsidRPr="006F5CC5" w:rsidRDefault="00685AFF" w:rsidP="004B1BCA">
            <w:pPr>
              <w:jc w:val="center"/>
              <w:rPr>
                <w:bCs/>
                <w:i/>
                <w:sz w:val="20"/>
                <w:szCs w:val="20"/>
              </w:rPr>
            </w:pPr>
            <w:r w:rsidRPr="006F5CC5">
              <w:rPr>
                <w:bCs/>
                <w:i/>
                <w:sz w:val="20"/>
                <w:szCs w:val="20"/>
              </w:rPr>
              <w:t>число</w:t>
            </w:r>
          </w:p>
        </w:tc>
        <w:tc>
          <w:tcPr>
            <w:tcW w:w="1610" w:type="dxa"/>
          </w:tcPr>
          <w:p w:rsidR="00685AFF" w:rsidRPr="006F5CC5" w:rsidRDefault="00685AFF" w:rsidP="004B1BCA">
            <w:pPr>
              <w:jc w:val="center"/>
              <w:rPr>
                <w:bCs/>
                <w:i/>
                <w:sz w:val="20"/>
                <w:szCs w:val="20"/>
              </w:rPr>
            </w:pPr>
            <w:r w:rsidRPr="006F5CC5">
              <w:rPr>
                <w:bCs/>
                <w:i/>
                <w:sz w:val="20"/>
                <w:szCs w:val="20"/>
              </w:rPr>
              <w:t>месяц</w:t>
            </w:r>
          </w:p>
        </w:tc>
        <w:tc>
          <w:tcPr>
            <w:tcW w:w="986" w:type="dxa"/>
            <w:gridSpan w:val="2"/>
          </w:tcPr>
          <w:p w:rsidR="00685AFF" w:rsidRPr="006F5CC5" w:rsidRDefault="00685AFF" w:rsidP="004B1BCA">
            <w:pPr>
              <w:jc w:val="center"/>
              <w:rPr>
                <w:bCs/>
                <w:i/>
                <w:sz w:val="20"/>
                <w:szCs w:val="20"/>
              </w:rPr>
            </w:pPr>
            <w:r w:rsidRPr="006F5CC5">
              <w:rPr>
                <w:bCs/>
                <w:i/>
                <w:sz w:val="20"/>
                <w:szCs w:val="20"/>
              </w:rPr>
              <w:t>год</w:t>
            </w:r>
          </w:p>
        </w:tc>
        <w:tc>
          <w:tcPr>
            <w:tcW w:w="472" w:type="dxa"/>
          </w:tcPr>
          <w:p w:rsidR="00685AFF" w:rsidRPr="006F5CC5" w:rsidRDefault="00685AFF" w:rsidP="004B1BC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5AFF" w:rsidRPr="006F5CC5" w:rsidTr="004B1BCA">
        <w:tc>
          <w:tcPr>
            <w:tcW w:w="675" w:type="dxa"/>
          </w:tcPr>
          <w:p w:rsidR="00685AFF" w:rsidRPr="006F5CC5" w:rsidRDefault="00685AFF" w:rsidP="004B1BCA">
            <w:pPr>
              <w:jc w:val="both"/>
              <w:rPr>
                <w:bCs/>
              </w:rPr>
            </w:pPr>
            <w:r w:rsidRPr="006F5CC5">
              <w:rPr>
                <w:bCs/>
              </w:rPr>
              <w:t>в</w:t>
            </w:r>
          </w:p>
        </w:tc>
        <w:tc>
          <w:tcPr>
            <w:tcW w:w="8931" w:type="dxa"/>
            <w:gridSpan w:val="22"/>
            <w:tcBorders>
              <w:bottom w:val="single" w:sz="4" w:space="0" w:color="auto"/>
            </w:tcBorders>
          </w:tcPr>
          <w:p w:rsidR="00685AFF" w:rsidRPr="006F5CC5" w:rsidRDefault="00685AFF" w:rsidP="004B1BCA">
            <w:pPr>
              <w:jc w:val="center"/>
              <w:rPr>
                <w:bCs/>
              </w:rPr>
            </w:pPr>
          </w:p>
        </w:tc>
      </w:tr>
      <w:tr w:rsidR="00685AFF" w:rsidRPr="006F5CC5" w:rsidTr="004B1BCA">
        <w:trPr>
          <w:gridAfter w:val="1"/>
          <w:wAfter w:w="18" w:type="dxa"/>
        </w:trPr>
        <w:tc>
          <w:tcPr>
            <w:tcW w:w="9588" w:type="dxa"/>
            <w:gridSpan w:val="22"/>
          </w:tcPr>
          <w:p w:rsidR="00685AFF" w:rsidRPr="006F5CC5" w:rsidRDefault="00685AFF" w:rsidP="004B1BCA">
            <w:pPr>
              <w:jc w:val="center"/>
              <w:rPr>
                <w:bCs/>
                <w:i/>
              </w:rPr>
            </w:pPr>
            <w:r w:rsidRPr="006F5CC5">
              <w:rPr>
                <w:bCs/>
                <w:i/>
                <w:sz w:val="20"/>
                <w:szCs w:val="20"/>
              </w:rPr>
              <w:t xml:space="preserve">                                наименование организации</w:t>
            </w:r>
          </w:p>
        </w:tc>
      </w:tr>
      <w:tr w:rsidR="00685AFF" w:rsidRPr="006F5CC5" w:rsidTr="004B1BCA">
        <w:trPr>
          <w:gridAfter w:val="9"/>
          <w:wAfter w:w="5651" w:type="dxa"/>
        </w:trPr>
        <w:tc>
          <w:tcPr>
            <w:tcW w:w="705" w:type="dxa"/>
            <w:gridSpan w:val="2"/>
          </w:tcPr>
          <w:p w:rsidR="00685AFF" w:rsidRPr="006F5CC5" w:rsidRDefault="00685AFF" w:rsidP="004B1BC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335" w:type="dxa"/>
            <w:gridSpan w:val="4"/>
          </w:tcPr>
          <w:p w:rsidR="00685AFF" w:rsidRPr="006F5CC5" w:rsidRDefault="00685AFF" w:rsidP="004B1BC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86" w:type="dxa"/>
            <w:gridSpan w:val="3"/>
          </w:tcPr>
          <w:p w:rsidR="00685AFF" w:rsidRPr="006F5CC5" w:rsidRDefault="00685AFF" w:rsidP="004B1BC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9" w:type="dxa"/>
            <w:gridSpan w:val="5"/>
          </w:tcPr>
          <w:p w:rsidR="00685AFF" w:rsidRPr="006F5CC5" w:rsidRDefault="00685AFF" w:rsidP="004B1BCA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685AFF" w:rsidRPr="006F5CC5" w:rsidRDefault="00685AFF" w:rsidP="00685AFF">
      <w:pPr>
        <w:rPr>
          <w:bCs/>
        </w:rPr>
      </w:pPr>
      <w:r w:rsidRPr="006F5CC5">
        <w:rPr>
          <w:bCs/>
        </w:rPr>
        <w:t>прошел инструктажи по ознакомлению с требованиями:</w:t>
      </w:r>
    </w:p>
    <w:p w:rsidR="00685AFF" w:rsidRPr="006F5CC5" w:rsidRDefault="00685AFF" w:rsidP="00685AFF">
      <w:pPr>
        <w:numPr>
          <w:ilvl w:val="0"/>
          <w:numId w:val="3"/>
        </w:numPr>
      </w:pPr>
      <w:r w:rsidRPr="006F5CC5">
        <w:rPr>
          <w:bCs/>
        </w:rPr>
        <w:t>охраны труда на рабочем месте,</w:t>
      </w:r>
    </w:p>
    <w:p w:rsidR="00685AFF" w:rsidRPr="006F5CC5" w:rsidRDefault="00685AFF" w:rsidP="00685AFF">
      <w:pPr>
        <w:numPr>
          <w:ilvl w:val="0"/>
          <w:numId w:val="3"/>
        </w:numPr>
      </w:pPr>
      <w:r w:rsidRPr="006F5CC5">
        <w:rPr>
          <w:bCs/>
        </w:rPr>
        <w:t>техники безопасности,</w:t>
      </w:r>
    </w:p>
    <w:p w:rsidR="00685AFF" w:rsidRPr="006F5CC5" w:rsidRDefault="00685AFF" w:rsidP="00685AFF">
      <w:pPr>
        <w:numPr>
          <w:ilvl w:val="0"/>
          <w:numId w:val="3"/>
        </w:numPr>
      </w:pPr>
      <w:r w:rsidRPr="006F5CC5">
        <w:rPr>
          <w:bCs/>
        </w:rPr>
        <w:t>пожарной безопасности;</w:t>
      </w:r>
    </w:p>
    <w:p w:rsidR="00685AFF" w:rsidRPr="006F5CC5" w:rsidRDefault="00685AFF" w:rsidP="00685AFF">
      <w:proofErr w:type="gramStart"/>
      <w:r w:rsidRPr="006F5CC5">
        <w:rPr>
          <w:bCs/>
        </w:rPr>
        <w:t>ознакомлен</w:t>
      </w:r>
      <w:proofErr w:type="gramEnd"/>
      <w:r w:rsidRPr="006F5CC5">
        <w:rPr>
          <w:bCs/>
        </w:rPr>
        <w:t xml:space="preserve"> с правилами внутреннего трудового распорядка.</w:t>
      </w:r>
    </w:p>
    <w:p w:rsidR="00685AFF" w:rsidRPr="006F5CC5" w:rsidRDefault="00685AFF" w:rsidP="00685AFF"/>
    <w:p w:rsidR="00685AFF" w:rsidRPr="006F5CC5" w:rsidRDefault="00685AFF" w:rsidP="00685AFF">
      <w:pPr>
        <w:rPr>
          <w:b/>
          <w:i/>
        </w:rPr>
      </w:pPr>
      <w:r w:rsidRPr="006F5CC5">
        <w:rPr>
          <w:b/>
          <w:i/>
        </w:rPr>
        <w:t>Инструктажи  и ознакомление провел:</w:t>
      </w:r>
    </w:p>
    <w:p w:rsidR="00685AFF" w:rsidRPr="006F5CC5" w:rsidRDefault="00685AFF" w:rsidP="00685AFF"/>
    <w:p w:rsidR="00685AFF" w:rsidRPr="006F5CC5" w:rsidRDefault="00685AFF" w:rsidP="00685AFF">
      <w:r w:rsidRPr="00070369">
        <w:t xml:space="preserve">Руководитель практической подготовки </w:t>
      </w:r>
      <w:proofErr w:type="gramStart"/>
      <w:r w:rsidRPr="00070369">
        <w:t>обучающихся</w:t>
      </w:r>
      <w:proofErr w:type="gramEnd"/>
      <w:r w:rsidRPr="006F5CC5">
        <w:t xml:space="preserve"> ____________ (________________)</w:t>
      </w:r>
    </w:p>
    <w:p w:rsidR="00685AFF" w:rsidRPr="006F5CC5" w:rsidRDefault="00685AFF" w:rsidP="00685AFF"/>
    <w:p w:rsidR="00685AFF" w:rsidRPr="006F5CC5" w:rsidRDefault="00685AFF" w:rsidP="00685AFF">
      <w:pPr>
        <w:rPr>
          <w:b/>
          <w:i/>
        </w:rPr>
      </w:pPr>
      <w:r w:rsidRPr="006F5CC5">
        <w:rPr>
          <w:b/>
          <w:i/>
        </w:rPr>
        <w:t xml:space="preserve">Инструктажи прошел, с правилами </w:t>
      </w:r>
      <w:proofErr w:type="gramStart"/>
      <w:r w:rsidRPr="006F5CC5">
        <w:rPr>
          <w:b/>
          <w:i/>
        </w:rPr>
        <w:t>ознакомлен</w:t>
      </w:r>
      <w:proofErr w:type="gramEnd"/>
      <w:r w:rsidRPr="006F5CC5">
        <w:rPr>
          <w:b/>
          <w:i/>
        </w:rPr>
        <w:t>:</w:t>
      </w:r>
    </w:p>
    <w:p w:rsidR="00685AFF" w:rsidRPr="006F5CC5" w:rsidRDefault="00685AFF" w:rsidP="00685AFF"/>
    <w:p w:rsidR="00685AFF" w:rsidRPr="006F5CC5" w:rsidRDefault="00685AFF" w:rsidP="00685AFF">
      <w:r w:rsidRPr="00070369">
        <w:t>Аспирант</w:t>
      </w:r>
      <w:proofErr w:type="gramStart"/>
      <w:r w:rsidRPr="00070369">
        <w:t xml:space="preserve">      </w:t>
      </w:r>
      <w:r w:rsidRPr="006F5CC5">
        <w:t xml:space="preserve">                                                      </w:t>
      </w:r>
      <w:r w:rsidRPr="00070369">
        <w:t xml:space="preserve">              </w:t>
      </w:r>
      <w:r w:rsidRPr="006F5CC5">
        <w:t>______________ (________________)</w:t>
      </w:r>
      <w:proofErr w:type="gramEnd"/>
    </w:p>
    <w:p w:rsidR="00685AFF" w:rsidRPr="006F5CC5" w:rsidRDefault="00685AFF" w:rsidP="00685AFF"/>
    <w:p w:rsidR="00685AFF" w:rsidRPr="006F5CC5" w:rsidRDefault="00685AFF" w:rsidP="00685AFF">
      <w:r w:rsidRPr="006F5CC5">
        <w:t>Дата проведения _____ _____________ 20____ г.</w:t>
      </w:r>
    </w:p>
    <w:p w:rsidR="00685AFF" w:rsidRPr="006F5CC5" w:rsidRDefault="00685AFF" w:rsidP="00685AFF"/>
    <w:p w:rsidR="00685AFF" w:rsidRPr="00070369" w:rsidRDefault="00685AFF" w:rsidP="00685AFF">
      <w:pPr>
        <w:pStyle w:val="a7"/>
        <w:spacing w:after="0" w:line="276" w:lineRule="auto"/>
        <w:ind w:left="0" w:firstLine="720"/>
        <w:jc w:val="both"/>
        <w:rPr>
          <w:sz w:val="28"/>
          <w:szCs w:val="28"/>
        </w:rPr>
      </w:pPr>
      <w:r w:rsidRPr="00070369">
        <w:rPr>
          <w:sz w:val="28"/>
          <w:szCs w:val="28"/>
        </w:rPr>
        <w:br w:type="page"/>
      </w:r>
      <w:r w:rsidRPr="00070369">
        <w:rPr>
          <w:sz w:val="28"/>
          <w:szCs w:val="28"/>
        </w:rPr>
        <w:lastRenderedPageBreak/>
        <w:t>Научно-педагогическая практика осуществлена в федеральном государственном бюджетном образовательном учреждении высшего образования «Чувашский государственный университет имени                        И.Н. Ульянова», на _________________________________________ факультете________________________________________________________, на кафедре ________________________________________________________, __________________________________________________________________. под руководством __________________________________________________</w:t>
      </w:r>
    </w:p>
    <w:p w:rsidR="00685AFF" w:rsidRPr="00070369" w:rsidRDefault="00685AFF" w:rsidP="00685AFF">
      <w:pPr>
        <w:pStyle w:val="a7"/>
        <w:spacing w:after="0" w:line="276" w:lineRule="auto"/>
        <w:ind w:left="0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pStyle w:val="a7"/>
        <w:spacing w:after="0" w:line="276" w:lineRule="auto"/>
        <w:ind w:left="0"/>
        <w:jc w:val="center"/>
      </w:pPr>
      <w:r w:rsidRPr="00070369">
        <w:t xml:space="preserve">(Фамилия, имя, отчество, должность руководителя практической подготовки </w:t>
      </w:r>
      <w:proofErr w:type="gramStart"/>
      <w:r w:rsidRPr="00070369">
        <w:t>обучающихся</w:t>
      </w:r>
      <w:proofErr w:type="gramEnd"/>
      <w:r w:rsidRPr="00070369">
        <w:t>)</w:t>
      </w:r>
    </w:p>
    <w:p w:rsidR="00685AFF" w:rsidRPr="00070369" w:rsidRDefault="00685AFF" w:rsidP="00685AFF">
      <w:pPr>
        <w:pStyle w:val="a7"/>
        <w:spacing w:after="0" w:line="276" w:lineRule="auto"/>
        <w:ind w:left="0" w:firstLine="708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Период прохождения практики с «____» ____________ по «____» ______________ 20__ г.</w:t>
      </w:r>
    </w:p>
    <w:p w:rsidR="00685AFF" w:rsidRPr="00070369" w:rsidRDefault="00685AFF" w:rsidP="00685AFF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Научно-педагогическая практика проведена в соответствии с рабочей программой научно-педагогической практики программы подготовки научных и научно-педагогических кадров в аспирантуре по научной специальности ___.___.___ - ______________________________________</w:t>
      </w:r>
    </w:p>
    <w:p w:rsidR="00685AFF" w:rsidRPr="00070369" w:rsidRDefault="00685AFF" w:rsidP="00685AFF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 xml:space="preserve">__________________________________________________________________. </w:t>
      </w:r>
    </w:p>
    <w:p w:rsidR="00685AFF" w:rsidRPr="00070369" w:rsidRDefault="00685AFF" w:rsidP="00685AFF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</w:rPr>
      </w:pPr>
    </w:p>
    <w:p w:rsidR="00685AFF" w:rsidRPr="00070369" w:rsidRDefault="00685AFF" w:rsidP="00685AFF">
      <w:pPr>
        <w:tabs>
          <w:tab w:val="left" w:pos="1080"/>
        </w:tabs>
        <w:spacing w:line="276" w:lineRule="auto"/>
        <w:ind w:firstLine="720"/>
        <w:jc w:val="both"/>
        <w:rPr>
          <w:sz w:val="28"/>
          <w:szCs w:val="28"/>
        </w:rPr>
      </w:pPr>
      <w:r w:rsidRPr="00070369">
        <w:rPr>
          <w:sz w:val="28"/>
          <w:szCs w:val="28"/>
        </w:rPr>
        <w:t xml:space="preserve">Поставленные цели и задачи прохождения научно-педагогической практики: </w:t>
      </w:r>
    </w:p>
    <w:p w:rsidR="00685AFF" w:rsidRPr="00070369" w:rsidRDefault="00685AFF" w:rsidP="00685AFF">
      <w:pPr>
        <w:spacing w:line="276" w:lineRule="auto"/>
        <w:ind w:firstLine="720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Цели</w:t>
      </w:r>
    </w:p>
    <w:p w:rsidR="00685AFF" w:rsidRPr="00070369" w:rsidRDefault="00685AFF" w:rsidP="00685AFF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__________________________________________________________________,__________________________________________________________________</w:t>
      </w:r>
    </w:p>
    <w:p w:rsidR="00685AFF" w:rsidRPr="00070369" w:rsidRDefault="00685AFF" w:rsidP="00685AFF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__________________________________________________________________,__________________________________________________________________</w:t>
      </w:r>
    </w:p>
    <w:p w:rsidR="00685AFF" w:rsidRPr="00070369" w:rsidRDefault="00685AFF" w:rsidP="00685AFF">
      <w:pPr>
        <w:spacing w:line="276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276" w:lineRule="auto"/>
        <w:ind w:firstLine="709"/>
        <w:jc w:val="both"/>
        <w:rPr>
          <w:sz w:val="28"/>
          <w:szCs w:val="28"/>
        </w:rPr>
      </w:pPr>
      <w:r w:rsidRPr="00070369">
        <w:rPr>
          <w:sz w:val="28"/>
          <w:szCs w:val="28"/>
        </w:rPr>
        <w:t xml:space="preserve">Задачи </w:t>
      </w:r>
    </w:p>
    <w:p w:rsidR="00685AFF" w:rsidRPr="00070369" w:rsidRDefault="00685AFF" w:rsidP="00685AFF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__________________________________________________________________,__________________________________________________________________</w:t>
      </w:r>
    </w:p>
    <w:p w:rsidR="00685AFF" w:rsidRPr="00070369" w:rsidRDefault="00685AFF" w:rsidP="00685AFF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__________________________________________________________________,__________________________________________________________________</w:t>
      </w:r>
    </w:p>
    <w:p w:rsidR="00685AFF" w:rsidRPr="00070369" w:rsidRDefault="00685AFF" w:rsidP="00685AFF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__________________________________________________________________,__________________________________________________________________</w:t>
      </w:r>
    </w:p>
    <w:p w:rsidR="00685AFF" w:rsidRPr="00070369" w:rsidRDefault="00685AFF" w:rsidP="00685AFF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__________________________________________________________________,__________________________________________________________________</w:t>
      </w:r>
    </w:p>
    <w:p w:rsidR="00685AFF" w:rsidRPr="00070369" w:rsidRDefault="00685AFF" w:rsidP="00685AFF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lastRenderedPageBreak/>
        <w:t>__________________________________________________________________,__________________________________________________________________</w:t>
      </w:r>
    </w:p>
    <w:p w:rsidR="00685AFF" w:rsidRPr="00070369" w:rsidRDefault="00685AFF" w:rsidP="00685AFF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__________________________________________________________________,__________________________________________________________________</w:t>
      </w:r>
    </w:p>
    <w:p w:rsidR="00685AFF" w:rsidRPr="00070369" w:rsidRDefault="00685AFF" w:rsidP="00685AFF">
      <w:pPr>
        <w:tabs>
          <w:tab w:val="left" w:pos="360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tabs>
          <w:tab w:val="left" w:pos="360"/>
        </w:tabs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685AFF" w:rsidRPr="00070369" w:rsidRDefault="00685AFF" w:rsidP="00685AFF">
      <w:pPr>
        <w:tabs>
          <w:tab w:val="left" w:pos="360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 w:rsidRPr="00070369">
        <w:rPr>
          <w:sz w:val="28"/>
          <w:szCs w:val="28"/>
          <w:shd w:val="clear" w:color="auto" w:fill="FFFFFF"/>
        </w:rPr>
        <w:tab/>
        <w:t>Для подготовки к научно-педагогической практике была использована следующая литература:</w:t>
      </w:r>
    </w:p>
    <w:p w:rsidR="00685AFF" w:rsidRPr="00070369" w:rsidRDefault="00685AFF" w:rsidP="00685AFF">
      <w:pPr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 w:rsidRPr="00070369">
        <w:rPr>
          <w:i/>
          <w:sz w:val="28"/>
          <w:szCs w:val="28"/>
        </w:rPr>
        <w:t>…</w:t>
      </w:r>
    </w:p>
    <w:p w:rsidR="00685AFF" w:rsidRPr="00070369" w:rsidRDefault="00685AFF" w:rsidP="00685AFF">
      <w:pPr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 w:rsidRPr="00070369">
        <w:rPr>
          <w:i/>
          <w:sz w:val="28"/>
          <w:szCs w:val="28"/>
        </w:rPr>
        <w:t>…</w:t>
      </w:r>
    </w:p>
    <w:p w:rsidR="00685AFF" w:rsidRPr="00070369" w:rsidRDefault="00685AFF" w:rsidP="00685AFF">
      <w:pPr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 w:rsidRPr="00070369">
        <w:rPr>
          <w:i/>
          <w:sz w:val="28"/>
          <w:szCs w:val="28"/>
        </w:rPr>
        <w:t>…</w:t>
      </w:r>
    </w:p>
    <w:p w:rsidR="00685AFF" w:rsidRPr="00070369" w:rsidRDefault="00685AFF" w:rsidP="00685AFF">
      <w:pPr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 w:rsidRPr="00070369">
        <w:rPr>
          <w:i/>
          <w:sz w:val="28"/>
          <w:szCs w:val="28"/>
        </w:rPr>
        <w:t>…</w:t>
      </w:r>
    </w:p>
    <w:p w:rsidR="00685AFF" w:rsidRPr="00070369" w:rsidRDefault="00685AFF" w:rsidP="00685AFF">
      <w:pPr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 w:rsidRPr="00070369">
        <w:rPr>
          <w:i/>
          <w:sz w:val="28"/>
          <w:szCs w:val="28"/>
        </w:rPr>
        <w:t>…</w:t>
      </w:r>
    </w:p>
    <w:p w:rsidR="00685AFF" w:rsidRPr="00070369" w:rsidRDefault="00685AFF" w:rsidP="00685AFF">
      <w:pPr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 w:rsidRPr="00070369">
        <w:rPr>
          <w:i/>
          <w:sz w:val="28"/>
          <w:szCs w:val="28"/>
        </w:rPr>
        <w:t>…</w:t>
      </w:r>
    </w:p>
    <w:p w:rsidR="00685AFF" w:rsidRPr="00070369" w:rsidRDefault="00685AFF" w:rsidP="00685AFF">
      <w:pPr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 w:rsidRPr="00070369">
        <w:rPr>
          <w:i/>
          <w:sz w:val="28"/>
          <w:szCs w:val="28"/>
        </w:rPr>
        <w:t>…</w:t>
      </w:r>
    </w:p>
    <w:p w:rsidR="00685AFF" w:rsidRPr="00070369" w:rsidRDefault="00685AFF" w:rsidP="00685AFF">
      <w:pPr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 w:rsidRPr="00070369">
        <w:rPr>
          <w:i/>
          <w:sz w:val="28"/>
          <w:szCs w:val="28"/>
        </w:rPr>
        <w:t>…</w:t>
      </w:r>
    </w:p>
    <w:p w:rsidR="00685AFF" w:rsidRPr="00070369" w:rsidRDefault="00685AFF" w:rsidP="00685AFF">
      <w:pPr>
        <w:numPr>
          <w:ilvl w:val="0"/>
          <w:numId w:val="2"/>
        </w:numPr>
        <w:spacing w:line="276" w:lineRule="auto"/>
        <w:jc w:val="both"/>
        <w:rPr>
          <w:i/>
          <w:sz w:val="28"/>
          <w:szCs w:val="28"/>
        </w:rPr>
      </w:pPr>
      <w:r w:rsidRPr="00070369">
        <w:rPr>
          <w:i/>
          <w:sz w:val="28"/>
          <w:szCs w:val="28"/>
        </w:rPr>
        <w:t>…</w:t>
      </w:r>
    </w:p>
    <w:p w:rsidR="00685AFF" w:rsidRPr="00070369" w:rsidRDefault="00685AFF" w:rsidP="00685AFF">
      <w:pPr>
        <w:pStyle w:val="a9"/>
        <w:spacing w:line="276" w:lineRule="auto"/>
        <w:jc w:val="center"/>
        <w:rPr>
          <w:szCs w:val="28"/>
        </w:rPr>
      </w:pPr>
    </w:p>
    <w:p w:rsidR="00685AFF" w:rsidRPr="00070369" w:rsidRDefault="00685AFF" w:rsidP="00685AFF">
      <w:pPr>
        <w:pStyle w:val="a9"/>
        <w:spacing w:line="276" w:lineRule="auto"/>
        <w:jc w:val="center"/>
        <w:rPr>
          <w:b/>
          <w:szCs w:val="28"/>
        </w:rPr>
      </w:pPr>
      <w:r w:rsidRPr="00070369">
        <w:rPr>
          <w:b/>
          <w:szCs w:val="28"/>
        </w:rPr>
        <w:t>Содержание научно-педагогической практики</w:t>
      </w:r>
    </w:p>
    <w:p w:rsidR="00685AFF" w:rsidRPr="00070369" w:rsidRDefault="00685AFF" w:rsidP="00685AFF"/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"/>
        <w:gridCol w:w="2414"/>
        <w:gridCol w:w="2114"/>
        <w:gridCol w:w="1479"/>
        <w:gridCol w:w="1509"/>
        <w:gridCol w:w="1497"/>
      </w:tblGrid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rPr>
                <w:b/>
                <w:i/>
              </w:rPr>
            </w:pPr>
            <w:r w:rsidRPr="00070369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070369">
              <w:rPr>
                <w:b/>
                <w:i/>
              </w:rPr>
              <w:t>п</w:t>
            </w:r>
            <w:proofErr w:type="spellEnd"/>
            <w:proofErr w:type="gramEnd"/>
            <w:r w:rsidRPr="00070369">
              <w:rPr>
                <w:b/>
                <w:i/>
              </w:rPr>
              <w:t>/</w:t>
            </w:r>
            <w:proofErr w:type="spellStart"/>
            <w:r w:rsidRPr="00070369">
              <w:rPr>
                <w:b/>
                <w:i/>
              </w:rPr>
              <w:t>п</w:t>
            </w:r>
            <w:proofErr w:type="spellEnd"/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b/>
                <w:i/>
              </w:rPr>
            </w:pPr>
            <w:r w:rsidRPr="00070369">
              <w:rPr>
                <w:b/>
                <w:i/>
              </w:rPr>
              <w:t xml:space="preserve">Вид работы </w:t>
            </w:r>
          </w:p>
        </w:tc>
        <w:tc>
          <w:tcPr>
            <w:tcW w:w="1175" w:type="pct"/>
          </w:tcPr>
          <w:p w:rsidR="00685AFF" w:rsidRPr="00070369" w:rsidRDefault="00685AFF" w:rsidP="004B1BCA">
            <w:pPr>
              <w:rPr>
                <w:b/>
                <w:i/>
              </w:rPr>
            </w:pPr>
            <w:r w:rsidRPr="00070369">
              <w:rPr>
                <w:b/>
                <w:i/>
              </w:rPr>
              <w:t xml:space="preserve">Дополнительные сведения о проделанной работе </w:t>
            </w:r>
          </w:p>
        </w:tc>
        <w:tc>
          <w:tcPr>
            <w:tcW w:w="852" w:type="pct"/>
          </w:tcPr>
          <w:p w:rsidR="00685AFF" w:rsidRPr="00070369" w:rsidRDefault="00685AFF" w:rsidP="004B1BCA">
            <w:pPr>
              <w:rPr>
                <w:b/>
                <w:i/>
              </w:rPr>
            </w:pPr>
            <w:r w:rsidRPr="00070369">
              <w:rPr>
                <w:b/>
                <w:i/>
              </w:rPr>
              <w:t>Группа</w:t>
            </w:r>
          </w:p>
        </w:tc>
        <w:tc>
          <w:tcPr>
            <w:tcW w:w="713" w:type="pct"/>
          </w:tcPr>
          <w:p w:rsidR="00685AFF" w:rsidRPr="00070369" w:rsidRDefault="00685AFF" w:rsidP="004B1BCA">
            <w:pPr>
              <w:rPr>
                <w:b/>
                <w:i/>
              </w:rPr>
            </w:pPr>
            <w:r w:rsidRPr="00070369">
              <w:rPr>
                <w:b/>
                <w:i/>
              </w:rPr>
              <w:t>Количество часов</w:t>
            </w:r>
          </w:p>
        </w:tc>
        <w:tc>
          <w:tcPr>
            <w:tcW w:w="419" w:type="pct"/>
          </w:tcPr>
          <w:p w:rsidR="00685AFF" w:rsidRPr="00070369" w:rsidRDefault="00685AFF" w:rsidP="004B1BCA">
            <w:pPr>
              <w:rPr>
                <w:b/>
                <w:i/>
              </w:rPr>
            </w:pPr>
            <w:r w:rsidRPr="00070369">
              <w:rPr>
                <w:b/>
                <w:i/>
              </w:rPr>
              <w:t>Сроки выполнения</w:t>
            </w:r>
          </w:p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513" w:type="pct"/>
          </w:tcPr>
          <w:p w:rsidR="00685AFF" w:rsidRPr="00070369" w:rsidRDefault="00685AFF" w:rsidP="004B1BCA">
            <w:pPr>
              <w:pStyle w:val="a"/>
              <w:rPr>
                <w:rFonts w:ascii="Times New Roman" w:eastAsia="Times New Roman" w:hAnsi="Times New Roman"/>
              </w:rPr>
            </w:pPr>
          </w:p>
        </w:tc>
        <w:tc>
          <w:tcPr>
            <w:tcW w:w="1328" w:type="pct"/>
          </w:tcPr>
          <w:p w:rsidR="00685AFF" w:rsidRPr="00070369" w:rsidRDefault="00685AFF" w:rsidP="004B1BCA">
            <w:pPr>
              <w:rPr>
                <w:sz w:val="20"/>
                <w:szCs w:val="20"/>
              </w:rPr>
            </w:pPr>
          </w:p>
        </w:tc>
        <w:tc>
          <w:tcPr>
            <w:tcW w:w="1175" w:type="pct"/>
          </w:tcPr>
          <w:p w:rsidR="00685AFF" w:rsidRPr="00070369" w:rsidRDefault="00685AFF" w:rsidP="004B1BCA"/>
        </w:tc>
        <w:tc>
          <w:tcPr>
            <w:tcW w:w="852" w:type="pct"/>
          </w:tcPr>
          <w:p w:rsidR="00685AFF" w:rsidRPr="00070369" w:rsidRDefault="00685AFF" w:rsidP="004B1BCA"/>
        </w:tc>
        <w:tc>
          <w:tcPr>
            <w:tcW w:w="713" w:type="pct"/>
          </w:tcPr>
          <w:p w:rsidR="00685AFF" w:rsidRPr="00070369" w:rsidRDefault="00685AFF" w:rsidP="004B1BCA"/>
        </w:tc>
        <w:tc>
          <w:tcPr>
            <w:tcW w:w="419" w:type="pct"/>
          </w:tcPr>
          <w:p w:rsidR="00685AFF" w:rsidRPr="00070369" w:rsidRDefault="00685AFF" w:rsidP="004B1BCA"/>
        </w:tc>
      </w:tr>
      <w:tr w:rsidR="00685AFF" w:rsidRPr="00070369" w:rsidTr="004B1BCA">
        <w:tc>
          <w:tcPr>
            <w:tcW w:w="3868" w:type="pct"/>
            <w:gridSpan w:val="4"/>
          </w:tcPr>
          <w:p w:rsidR="00685AFF" w:rsidRPr="00070369" w:rsidRDefault="00685AFF" w:rsidP="004B1BCA">
            <w:pPr>
              <w:rPr>
                <w:b/>
                <w:i/>
              </w:rPr>
            </w:pPr>
            <w:r w:rsidRPr="00070369">
              <w:rPr>
                <w:b/>
                <w:i/>
                <w:sz w:val="20"/>
                <w:szCs w:val="20"/>
              </w:rPr>
              <w:t>Общий объем часов</w:t>
            </w:r>
          </w:p>
        </w:tc>
        <w:tc>
          <w:tcPr>
            <w:tcW w:w="1132" w:type="pct"/>
            <w:gridSpan w:val="2"/>
          </w:tcPr>
          <w:p w:rsidR="00685AFF" w:rsidRPr="00070369" w:rsidRDefault="00685AFF" w:rsidP="004B1BCA">
            <w:pPr>
              <w:rPr>
                <w:b/>
                <w:i/>
              </w:rPr>
            </w:pPr>
          </w:p>
        </w:tc>
      </w:tr>
    </w:tbl>
    <w:p w:rsidR="00685AFF" w:rsidRPr="00070369" w:rsidRDefault="00685AFF" w:rsidP="00685AFF"/>
    <w:p w:rsidR="00685AFF" w:rsidRPr="00070369" w:rsidRDefault="00685AFF" w:rsidP="00685AFF">
      <w:pPr>
        <w:jc w:val="center"/>
        <w:rPr>
          <w:b/>
          <w:sz w:val="28"/>
          <w:szCs w:val="28"/>
        </w:rPr>
      </w:pPr>
      <w:r w:rsidRPr="00070369">
        <w:rPr>
          <w:b/>
          <w:sz w:val="28"/>
          <w:szCs w:val="28"/>
        </w:rPr>
        <w:t>Результаты научно-исследовательского этапа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jc w:val="center"/>
        <w:rPr>
          <w:b/>
          <w:sz w:val="28"/>
          <w:szCs w:val="28"/>
        </w:rPr>
      </w:pPr>
    </w:p>
    <w:p w:rsidR="00685AFF" w:rsidRPr="00070369" w:rsidRDefault="00685AFF" w:rsidP="00685AFF">
      <w:pPr>
        <w:jc w:val="center"/>
        <w:rPr>
          <w:b/>
          <w:sz w:val="28"/>
          <w:szCs w:val="28"/>
        </w:rPr>
      </w:pPr>
      <w:r w:rsidRPr="00070369">
        <w:rPr>
          <w:b/>
          <w:sz w:val="28"/>
          <w:szCs w:val="28"/>
        </w:rPr>
        <w:lastRenderedPageBreak/>
        <w:t>Конспект зачетного занятия</w:t>
      </w:r>
    </w:p>
    <w:p w:rsidR="00685AFF" w:rsidRPr="00070369" w:rsidRDefault="00685AFF" w:rsidP="00685AFF">
      <w:pPr>
        <w:rPr>
          <w:b/>
          <w:i/>
        </w:rPr>
      </w:pP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1. Дисциплина:_____________________________________________________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2. Вид занятия:_____________________________________________________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3. Дата, время, место проведения:_____________________________________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4. Контингент (факультет, курс, группа):_______________________________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5. Тема занятия:____________________________________________________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6. Цели занятия:____________________________________________________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7. Задачи занятия:___________________________________________________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8. Оборудование, использованное на занятии:___________________________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9. План занятия:____________________________________________________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10. Содержание занятия (по каждому пункту плана, с указанием вопросов и заданий для студентов, в том числе, с учетом дифференцированного подхода):__________________________________________________________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lastRenderedPageBreak/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lastRenderedPageBreak/>
        <w:t xml:space="preserve">11. </w:t>
      </w:r>
      <w:proofErr w:type="spellStart"/>
      <w:r w:rsidRPr="00070369">
        <w:rPr>
          <w:sz w:val="28"/>
          <w:szCs w:val="28"/>
        </w:rPr>
        <w:t>Мультимедийное</w:t>
      </w:r>
      <w:proofErr w:type="spellEnd"/>
      <w:r w:rsidRPr="00070369">
        <w:rPr>
          <w:sz w:val="28"/>
          <w:szCs w:val="28"/>
        </w:rPr>
        <w:t xml:space="preserve"> сопровождение занятия (расположить слайды на странице)</w:t>
      </w:r>
    </w:p>
    <w:p w:rsidR="00685AFF" w:rsidRPr="00070369" w:rsidRDefault="00F10CC3" w:rsidP="00685A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59pt;height:666pt;mso-position-horizontal-relative:char;mso-position-vertical-relative:line" coordorigin="2209,-384" coordsize="7200,103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09;top:-384;width:7200;height:10312" o:preferrelative="f">
              <v:fill o:detectmouseclick="t"/>
              <v:path o:extrusionok="t" o:connecttype="none"/>
              <o:lock v:ext="edit" text="t"/>
            </v:shape>
            <v:rect id="_x0000_s1028" style="position:absolute;left:2633;top:-105;width:3105;height:1672"/>
            <v:rect id="_x0000_s1029" style="position:absolute;left:6021;top:-105;width:3106;height:1672"/>
            <v:rect id="_x0000_s1030" style="position:absolute;left:2633;top:1846;width:3105;height:1672"/>
            <v:rect id="_x0000_s1031" style="position:absolute;left:6021;top:1846;width:3106;height:1672"/>
            <v:rect id="_x0000_s1032" style="position:absolute;left:2633;top:3797;width:3105;height:1672"/>
            <v:rect id="_x0000_s1033" style="position:absolute;left:6021;top:3797;width:3106;height:1672"/>
            <v:rect id="_x0000_s1034" style="position:absolute;left:6021;top:5748;width:3106;height:1671"/>
            <v:rect id="_x0000_s1035" style="position:absolute;left:2633;top:5748;width:3105;height:1673"/>
            <v:rect id="_x0000_s1036" style="position:absolute;left:2633;top:7698;width:3102;height:1673"/>
            <v:rect id="_x0000_s1037" style="position:absolute;left:6021;top:7698;width:3103;height:1673"/>
            <w10:wrap type="none"/>
            <w10:anchorlock/>
          </v:group>
        </w:pic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lastRenderedPageBreak/>
        <w:t>12. Самоанализ зачетного занятия (проведение заняти</w:t>
      </w:r>
      <w:r>
        <w:rPr>
          <w:sz w:val="28"/>
          <w:szCs w:val="28"/>
        </w:rPr>
        <w:t>я</w:t>
      </w:r>
      <w:r w:rsidRPr="00070369">
        <w:rPr>
          <w:sz w:val="28"/>
          <w:szCs w:val="28"/>
        </w:rPr>
        <w:t xml:space="preserve"> четко по плану или достаточно хаотично; общее впечатление от группы, что </w:t>
      </w:r>
      <w:proofErr w:type="gramStart"/>
      <w:r w:rsidRPr="00070369">
        <w:rPr>
          <w:sz w:val="28"/>
          <w:szCs w:val="28"/>
        </w:rPr>
        <w:t>получилось</w:t>
      </w:r>
      <w:proofErr w:type="gramEnd"/>
      <w:r w:rsidRPr="00070369">
        <w:rPr>
          <w:sz w:val="28"/>
          <w:szCs w:val="28"/>
        </w:rPr>
        <w:t xml:space="preserve">/ не получилось, понравилось/ не понравилось, самооценка собственного поведения при взаимодействии с группой, самооценка эффективности </w:t>
      </w:r>
      <w:proofErr w:type="spellStart"/>
      <w:r w:rsidRPr="00070369">
        <w:rPr>
          <w:sz w:val="28"/>
          <w:szCs w:val="28"/>
        </w:rPr>
        <w:t>мультимедийного</w:t>
      </w:r>
      <w:proofErr w:type="spellEnd"/>
      <w:r w:rsidRPr="00070369">
        <w:rPr>
          <w:sz w:val="28"/>
          <w:szCs w:val="28"/>
        </w:rPr>
        <w:t xml:space="preserve"> сопровождения):___________________________________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685AFF" w:rsidRPr="00070369" w:rsidRDefault="00685AFF" w:rsidP="00685AFF">
      <w:pPr>
        <w:spacing w:line="360" w:lineRule="auto"/>
        <w:jc w:val="both"/>
        <w:rPr>
          <w:sz w:val="28"/>
          <w:szCs w:val="28"/>
        </w:rPr>
      </w:pPr>
      <w:r w:rsidRPr="00070369">
        <w:rPr>
          <w:sz w:val="28"/>
          <w:szCs w:val="28"/>
        </w:rPr>
        <w:t>__________________________________________________________________</w:t>
      </w:r>
    </w:p>
    <w:p w:rsidR="005F633B" w:rsidRPr="00791498" w:rsidRDefault="005F633B" w:rsidP="005F633B">
      <w:pPr>
        <w:spacing w:line="360" w:lineRule="auto"/>
        <w:jc w:val="both"/>
      </w:pPr>
      <w:r w:rsidRPr="00791498">
        <w:t>Аспирант</w:t>
      </w:r>
      <w:proofErr w:type="gramStart"/>
      <w:r w:rsidRPr="00791498">
        <w:t xml:space="preserve"> </w:t>
      </w:r>
      <w:r w:rsidRPr="00791498">
        <w:tab/>
      </w:r>
      <w:r w:rsidRPr="00791498">
        <w:tab/>
      </w:r>
      <w:r w:rsidRPr="00791498">
        <w:tab/>
      </w:r>
      <w:r w:rsidRPr="00791498">
        <w:tab/>
      </w:r>
      <w:r w:rsidRPr="00791498">
        <w:tab/>
        <w:t xml:space="preserve">        _____________ (____________)</w:t>
      </w:r>
      <w:proofErr w:type="gramEnd"/>
    </w:p>
    <w:p w:rsidR="005F633B" w:rsidRPr="00791498" w:rsidRDefault="005F633B" w:rsidP="005F633B">
      <w:pPr>
        <w:tabs>
          <w:tab w:val="left" w:pos="0"/>
        </w:tabs>
        <w:spacing w:line="360" w:lineRule="auto"/>
        <w:ind w:left="708" w:hanging="703"/>
        <w:jc w:val="both"/>
      </w:pPr>
      <w:r w:rsidRPr="00791498">
        <w:t xml:space="preserve">Руководитель практики </w:t>
      </w:r>
    </w:p>
    <w:p w:rsidR="005F633B" w:rsidRPr="00791498" w:rsidRDefault="005F633B" w:rsidP="005F633B">
      <w:pPr>
        <w:tabs>
          <w:tab w:val="left" w:pos="0"/>
        </w:tabs>
        <w:spacing w:line="360" w:lineRule="auto"/>
        <w:ind w:left="708" w:hanging="703"/>
        <w:jc w:val="both"/>
      </w:pPr>
      <w:r w:rsidRPr="00791498">
        <w:t xml:space="preserve">от университета </w:t>
      </w:r>
    </w:p>
    <w:p w:rsidR="005F633B" w:rsidRPr="006008C5" w:rsidRDefault="005F633B" w:rsidP="005F633B">
      <w:pPr>
        <w:tabs>
          <w:tab w:val="left" w:pos="0"/>
        </w:tabs>
        <w:spacing w:line="360" w:lineRule="auto"/>
        <w:ind w:left="708" w:hanging="703"/>
        <w:jc w:val="both"/>
        <w:rPr>
          <w:rFonts w:eastAsia="TimesNewRoman"/>
        </w:rPr>
      </w:pPr>
      <w:r w:rsidRPr="00791498">
        <w:t>«____»________20__г</w:t>
      </w:r>
      <w:proofErr w:type="gramStart"/>
      <w:r w:rsidRPr="00791498">
        <w:t>.</w:t>
      </w:r>
      <w:r w:rsidRPr="00791498">
        <w:tab/>
        <w:t xml:space="preserve">                             </w:t>
      </w:r>
      <w:proofErr w:type="gramEnd"/>
      <w:r w:rsidRPr="00791498">
        <w:t xml:space="preserve">______________ </w:t>
      </w:r>
      <w:r w:rsidRPr="00791498">
        <w:rPr>
          <w:u w:val="single"/>
        </w:rPr>
        <w:t>(</w:t>
      </w:r>
      <w:r w:rsidRPr="00791498">
        <w:t>____________)</w:t>
      </w:r>
    </w:p>
    <w:p w:rsidR="006F7A3D" w:rsidRPr="00AF50F8" w:rsidRDefault="006F7A3D"/>
    <w:sectPr w:rsidR="006F7A3D" w:rsidRPr="00AF50F8" w:rsidSect="008D17F8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6041" w:rsidRDefault="00EE6041" w:rsidP="00F10CC3">
      <w:r>
        <w:separator/>
      </w:r>
    </w:p>
  </w:endnote>
  <w:endnote w:type="continuationSeparator" w:id="0">
    <w:p w:rsidR="00EE6041" w:rsidRDefault="00EE6041" w:rsidP="00F10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1C6" w:rsidRDefault="00F10CC3" w:rsidP="006E7AF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85AF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601C6" w:rsidRDefault="00EE6041" w:rsidP="006E7AF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1C6" w:rsidRDefault="00F10CC3" w:rsidP="006E7AF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685AF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F633B">
      <w:rPr>
        <w:rStyle w:val="a6"/>
        <w:noProof/>
      </w:rPr>
      <w:t>9</w:t>
    </w:r>
    <w:r>
      <w:rPr>
        <w:rStyle w:val="a6"/>
      </w:rPr>
      <w:fldChar w:fldCharType="end"/>
    </w:r>
  </w:p>
  <w:p w:rsidR="009601C6" w:rsidRPr="001C1283" w:rsidRDefault="00EE6041" w:rsidP="006E7AFF">
    <w:pPr>
      <w:pStyle w:val="a4"/>
      <w:ind w:right="360"/>
      <w:jc w:val="center"/>
      <w:rPr>
        <w:sz w:val="16"/>
        <w:szCs w:val="16"/>
      </w:rPr>
    </w:pPr>
  </w:p>
  <w:p w:rsidR="009601C6" w:rsidRDefault="00EE60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6041" w:rsidRDefault="00EE6041" w:rsidP="00F10CC3">
      <w:r>
        <w:separator/>
      </w:r>
    </w:p>
  </w:footnote>
  <w:footnote w:type="continuationSeparator" w:id="0">
    <w:p w:rsidR="00EE6041" w:rsidRDefault="00EE6041" w:rsidP="00F10C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23139"/>
    <w:multiLevelType w:val="hybridMultilevel"/>
    <w:tmpl w:val="EBC0AF94"/>
    <w:lvl w:ilvl="0" w:tplc="02D29E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1E666557"/>
    <w:multiLevelType w:val="hybridMultilevel"/>
    <w:tmpl w:val="F4725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B69A4"/>
    <w:multiLevelType w:val="hybridMultilevel"/>
    <w:tmpl w:val="CD2229A2"/>
    <w:lvl w:ilvl="0" w:tplc="67D6D94E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5AFF"/>
    <w:rsid w:val="00314958"/>
    <w:rsid w:val="005F633B"/>
    <w:rsid w:val="00685AFF"/>
    <w:rsid w:val="006F7A3D"/>
    <w:rsid w:val="00AF50F8"/>
    <w:rsid w:val="00EE6041"/>
    <w:rsid w:val="00F1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85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uiPriority w:val="9"/>
    <w:qFormat/>
    <w:rsid w:val="00685AF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85A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">
    <w:name w:val="List Paragraph"/>
    <w:basedOn w:val="a0"/>
    <w:qFormat/>
    <w:rsid w:val="00685AFF"/>
    <w:pPr>
      <w:numPr>
        <w:numId w:val="1"/>
      </w:num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a4">
    <w:name w:val="footer"/>
    <w:basedOn w:val="a0"/>
    <w:link w:val="a5"/>
    <w:unhideWhenUsed/>
    <w:rsid w:val="00685AF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1"/>
    <w:link w:val="a4"/>
    <w:rsid w:val="00685AFF"/>
    <w:rPr>
      <w:rFonts w:ascii="Calibri" w:eastAsia="Calibri" w:hAnsi="Calibri" w:cs="Times New Roman"/>
    </w:rPr>
  </w:style>
  <w:style w:type="character" w:styleId="a6">
    <w:name w:val="page number"/>
    <w:basedOn w:val="a1"/>
    <w:rsid w:val="00685AFF"/>
  </w:style>
  <w:style w:type="paragraph" w:styleId="2">
    <w:name w:val="Body Text 2"/>
    <w:basedOn w:val="a0"/>
    <w:link w:val="20"/>
    <w:semiHidden/>
    <w:rsid w:val="00685AFF"/>
    <w:pPr>
      <w:spacing w:line="360" w:lineRule="auto"/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1"/>
    <w:link w:val="2"/>
    <w:semiHidden/>
    <w:rsid w:val="00685A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0"/>
    <w:link w:val="a8"/>
    <w:semiHidden/>
    <w:rsid w:val="00685AF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1"/>
    <w:link w:val="a7"/>
    <w:semiHidden/>
    <w:rsid w:val="00685A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Основной б.о."/>
    <w:basedOn w:val="a0"/>
    <w:next w:val="a0"/>
    <w:rsid w:val="00685AFF"/>
    <w:pPr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-106-1\Desktop\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0</TotalTime>
  <Pages>9</Pages>
  <Words>1753</Words>
  <Characters>9995</Characters>
  <Application>Microsoft Office Word</Application>
  <DocSecurity>0</DocSecurity>
  <Lines>83</Lines>
  <Paragraphs>23</Paragraphs>
  <ScaleCrop>false</ScaleCrop>
  <Company/>
  <LinksUpToDate>false</LinksUpToDate>
  <CharactersWithSpaces>11725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А-106-1</dc:creator>
  <cp:lastModifiedBy>А-106-1</cp:lastModifiedBy>
  <cp:revision>2</cp:revision>
  <dcterms:created xsi:type="dcterms:W3CDTF">2024-12-23T13:42:00Z</dcterms:created>
  <dcterms:modified xsi:type="dcterms:W3CDTF">2024-12-25T08:36:00Z</dcterms:modified>
</cp:coreProperties>
</file>