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D" w:rsidRPr="00070369" w:rsidRDefault="00F50E9D" w:rsidP="00F50E9D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>МИНОБРНАУКИ РОССИИ</w:t>
      </w:r>
    </w:p>
    <w:p w:rsidR="00F50E9D" w:rsidRPr="00070369" w:rsidRDefault="00F50E9D" w:rsidP="00F50E9D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F50E9D" w:rsidRPr="00070369" w:rsidRDefault="00F50E9D" w:rsidP="00F50E9D">
      <w:pPr>
        <w:jc w:val="center"/>
        <w:rPr>
          <w:rFonts w:ascii="Times New Roman" w:hAnsi="Times New Roman"/>
          <w:b/>
          <w:bCs/>
        </w:rPr>
      </w:pPr>
      <w:r w:rsidRPr="00070369">
        <w:rPr>
          <w:rFonts w:ascii="Times New Roman" w:hAnsi="Times New Roman"/>
          <w:b/>
          <w:bCs/>
        </w:rPr>
        <w:t>высшего образования</w:t>
      </w:r>
    </w:p>
    <w:p w:rsidR="00F50E9D" w:rsidRPr="00070369" w:rsidRDefault="00F50E9D" w:rsidP="00F50E9D">
      <w:pPr>
        <w:jc w:val="center"/>
        <w:rPr>
          <w:rFonts w:ascii="Times New Roman" w:hAnsi="Times New Roman"/>
          <w:b/>
          <w:bCs/>
        </w:rPr>
      </w:pPr>
      <w:r w:rsidRPr="00070369">
        <w:rPr>
          <w:rFonts w:ascii="Times New Roman" w:hAnsi="Times New Roman"/>
          <w:b/>
          <w:bCs/>
        </w:rPr>
        <w:t>«Чувашский государственный университет имени И.Н.Ульянова»</w:t>
      </w:r>
    </w:p>
    <w:p w:rsidR="00F50E9D" w:rsidRPr="00070369" w:rsidRDefault="00F50E9D" w:rsidP="00F50E9D">
      <w:pPr>
        <w:ind w:left="-561"/>
        <w:jc w:val="center"/>
        <w:rPr>
          <w:rFonts w:ascii="Times New Roman" w:hAnsi="Times New Roman"/>
          <w:bCs/>
        </w:rPr>
      </w:pPr>
      <w:r w:rsidRPr="00070369">
        <w:rPr>
          <w:rFonts w:ascii="Times New Roman" w:hAnsi="Times New Roman"/>
          <w:bCs/>
        </w:rPr>
        <w:t>(ФГБОУ ВО «ЧГУ им. И.Н.Ульянова»)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Факультет_______________________________________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Кафедра________________________________________</w:t>
      </w:r>
    </w:p>
    <w:p w:rsidR="00F50E9D" w:rsidRPr="00070369" w:rsidRDefault="00F50E9D" w:rsidP="00F50E9D">
      <w:pPr>
        <w:jc w:val="center"/>
        <w:rPr>
          <w:b/>
        </w:rPr>
      </w:pPr>
    </w:p>
    <w:p w:rsidR="00F50E9D" w:rsidRPr="00070369" w:rsidRDefault="00F50E9D" w:rsidP="00F50E9D">
      <w:pPr>
        <w:jc w:val="center"/>
        <w:rPr>
          <w:b/>
        </w:rPr>
      </w:pPr>
    </w:p>
    <w:p w:rsidR="00F50E9D" w:rsidRPr="00070369" w:rsidRDefault="00F50E9D" w:rsidP="00F50E9D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>РАБОЧИЙ ГРАФИК (ПЛАН)</w:t>
      </w:r>
    </w:p>
    <w:p w:rsidR="00F50E9D" w:rsidRPr="00070369" w:rsidRDefault="00F50E9D" w:rsidP="00F50E9D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 xml:space="preserve">ПРОВЕДЕНИЯ ПРАКТИКИ </w:t>
      </w:r>
    </w:p>
    <w:p w:rsidR="00F50E9D" w:rsidRPr="00070369" w:rsidRDefault="00F50E9D" w:rsidP="00F50E9D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sz w:val="16"/>
          <w:szCs w:val="16"/>
        </w:rPr>
        <w:t xml:space="preserve">      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 xml:space="preserve">аспиранта _________ курса очной формы обучения 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по научной специальности ____________ «_________________________________»</w:t>
      </w:r>
    </w:p>
    <w:p w:rsidR="00F50E9D" w:rsidRPr="00070369" w:rsidRDefault="00F50E9D" w:rsidP="00F50E9D">
      <w:pPr>
        <w:rPr>
          <w:rFonts w:ascii="Times New Roman" w:hAnsi="Times New Roman"/>
          <w:sz w:val="16"/>
          <w:szCs w:val="16"/>
        </w:rPr>
      </w:pPr>
      <w:r w:rsidRPr="0007036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код                          наименование научной специальности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________________________________________________</w:t>
      </w:r>
    </w:p>
    <w:p w:rsidR="00F50E9D" w:rsidRPr="00070369" w:rsidRDefault="00F50E9D" w:rsidP="00F50E9D">
      <w:pPr>
        <w:jc w:val="center"/>
        <w:rPr>
          <w:rFonts w:ascii="Times New Roman" w:hAnsi="Times New Roman"/>
          <w:sz w:val="16"/>
          <w:szCs w:val="16"/>
        </w:rPr>
      </w:pPr>
      <w:r w:rsidRPr="00070369">
        <w:rPr>
          <w:rFonts w:ascii="Times New Roman" w:hAnsi="Times New Roman"/>
          <w:sz w:val="16"/>
          <w:szCs w:val="16"/>
        </w:rPr>
        <w:t>Фамилия, имя, отчество аспиранта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с ___ _________________ 20__ г. по ___ ________________ 20__ г.</w:t>
      </w:r>
    </w:p>
    <w:p w:rsidR="00F50E9D" w:rsidRPr="00070369" w:rsidRDefault="00F50E9D" w:rsidP="00F50E9D">
      <w:pPr>
        <w:jc w:val="center"/>
        <w:rPr>
          <w:rFonts w:ascii="Times New Roman" w:hAnsi="Times New Roman"/>
        </w:rPr>
      </w:pPr>
    </w:p>
    <w:p w:rsidR="00F50E9D" w:rsidRPr="00070369" w:rsidRDefault="00F50E9D" w:rsidP="00F50E9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03"/>
        <w:gridCol w:w="3101"/>
        <w:gridCol w:w="1903"/>
        <w:gridCol w:w="1903"/>
      </w:tblGrid>
      <w:tr w:rsidR="00F50E9D" w:rsidRPr="00070369" w:rsidTr="00FD5711">
        <w:tc>
          <w:tcPr>
            <w:tcW w:w="398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Структурное подразделение</w:t>
            </w:r>
          </w:p>
        </w:tc>
        <w:tc>
          <w:tcPr>
            <w:tcW w:w="1620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Этап практики</w:t>
            </w: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Период прохождения</w:t>
            </w: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Время прохождения</w:t>
            </w:r>
          </w:p>
        </w:tc>
      </w:tr>
      <w:tr w:rsidR="00F50E9D" w:rsidRPr="00070369" w:rsidTr="00FD5711">
        <w:tc>
          <w:tcPr>
            <w:tcW w:w="398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0E9D" w:rsidRPr="00070369" w:rsidTr="00FD5711">
        <w:tc>
          <w:tcPr>
            <w:tcW w:w="398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50E9D" w:rsidRPr="00070369" w:rsidTr="00FD5711">
        <w:tc>
          <w:tcPr>
            <w:tcW w:w="398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pct"/>
          </w:tcPr>
          <w:p w:rsidR="00F50E9D" w:rsidRPr="00070369" w:rsidRDefault="00F50E9D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50E9D" w:rsidRPr="00070369" w:rsidRDefault="00F50E9D" w:rsidP="00F50E9D">
      <w:pPr>
        <w:jc w:val="center"/>
        <w:rPr>
          <w:rFonts w:ascii="Times New Roman" w:hAnsi="Times New Roman"/>
        </w:rPr>
      </w:pPr>
    </w:p>
    <w:p w:rsidR="00F50E9D" w:rsidRPr="00070369" w:rsidRDefault="00F50E9D" w:rsidP="00F50E9D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>Основание: рабочая программа практики.</w:t>
      </w:r>
    </w:p>
    <w:p w:rsidR="00F50E9D" w:rsidRPr="00070369" w:rsidRDefault="00F50E9D" w:rsidP="00F50E9D">
      <w:pPr>
        <w:rPr>
          <w:rFonts w:ascii="Times New Roman" w:hAnsi="Times New Roman"/>
        </w:rPr>
      </w:pPr>
    </w:p>
    <w:p w:rsidR="00F50E9D" w:rsidRPr="00070369" w:rsidRDefault="00F50E9D" w:rsidP="00F50E9D">
      <w:pPr>
        <w:rPr>
          <w:rFonts w:ascii="Times New Roman" w:hAnsi="Times New Roman"/>
        </w:rPr>
      </w:pPr>
    </w:p>
    <w:p w:rsidR="00F50E9D" w:rsidRPr="00070369" w:rsidRDefault="00F50E9D" w:rsidP="00F50E9D">
      <w:pPr>
        <w:rPr>
          <w:rFonts w:ascii="Times New Roman" w:hAnsi="Times New Roman"/>
        </w:rPr>
      </w:pPr>
    </w:p>
    <w:p w:rsidR="00F50E9D" w:rsidRPr="00070369" w:rsidRDefault="00F50E9D" w:rsidP="00F50E9D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>Зав</w:t>
      </w:r>
      <w:proofErr w:type="gramStart"/>
      <w:r w:rsidRPr="00070369">
        <w:rPr>
          <w:rFonts w:ascii="Times New Roman" w:hAnsi="Times New Roman"/>
        </w:rPr>
        <w:t>.к</w:t>
      </w:r>
      <w:proofErr w:type="gramEnd"/>
      <w:r w:rsidRPr="00070369">
        <w:rPr>
          <w:rFonts w:ascii="Times New Roman" w:hAnsi="Times New Roman"/>
        </w:rPr>
        <w:t>афедрой                                                                         ___________________ /________________/</w:t>
      </w:r>
    </w:p>
    <w:p w:rsidR="00F50E9D" w:rsidRPr="00070369" w:rsidRDefault="00F50E9D" w:rsidP="00F50E9D">
      <w:pPr>
        <w:rPr>
          <w:rFonts w:ascii="Times New Roman" w:hAnsi="Times New Roman"/>
        </w:rPr>
      </w:pPr>
    </w:p>
    <w:p w:rsidR="00F50E9D" w:rsidRPr="00070369" w:rsidRDefault="00F50E9D" w:rsidP="00F50E9D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 xml:space="preserve">Руководитель практической подготовки </w:t>
      </w:r>
      <w:proofErr w:type="gramStart"/>
      <w:r w:rsidRPr="00070369">
        <w:rPr>
          <w:rFonts w:ascii="Times New Roman" w:hAnsi="Times New Roman"/>
        </w:rPr>
        <w:t>обучающихся</w:t>
      </w:r>
      <w:proofErr w:type="gramEnd"/>
      <w:r w:rsidRPr="00070369">
        <w:rPr>
          <w:rFonts w:ascii="Times New Roman" w:hAnsi="Times New Roman"/>
        </w:rPr>
        <w:t xml:space="preserve">   ___________________ /________________/</w:t>
      </w:r>
    </w:p>
    <w:p w:rsidR="00F50E9D" w:rsidRPr="00070369" w:rsidRDefault="00F50E9D" w:rsidP="00F50E9D"/>
    <w:p w:rsidR="006F7A3D" w:rsidRPr="00AF50F8" w:rsidRDefault="006F7A3D" w:rsidP="00F50E9D">
      <w:pPr>
        <w:rPr>
          <w:rFonts w:ascii="Times New Roman" w:hAnsi="Times New Roman"/>
          <w:sz w:val="24"/>
          <w:szCs w:val="24"/>
        </w:rPr>
      </w:pPr>
    </w:p>
    <w:sectPr w:rsidR="006F7A3D" w:rsidRPr="00AF50F8" w:rsidSect="006F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50E9D"/>
    <w:rsid w:val="006F7A3D"/>
    <w:rsid w:val="00747446"/>
    <w:rsid w:val="00AF50F8"/>
    <w:rsid w:val="00F5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-106-1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А-106-1</dc:creator>
  <cp:lastModifiedBy>А-106-1</cp:lastModifiedBy>
  <cp:revision>1</cp:revision>
  <dcterms:created xsi:type="dcterms:W3CDTF">2024-11-12T10:37:00Z</dcterms:created>
  <dcterms:modified xsi:type="dcterms:W3CDTF">2024-11-12T10:37:00Z</dcterms:modified>
</cp:coreProperties>
</file>