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9D" w:rsidRDefault="004F0D9D" w:rsidP="004F0D9D">
      <w:pPr>
        <w:spacing w:line="216" w:lineRule="auto"/>
        <w:ind w:left="360"/>
        <w:jc w:val="both"/>
        <w:rPr>
          <w:b/>
        </w:rPr>
      </w:pPr>
    </w:p>
    <w:p w:rsidR="004F0D9D" w:rsidRPr="00B04E9E" w:rsidRDefault="004F0D9D" w:rsidP="004F0D9D">
      <w:pPr>
        <w:jc w:val="center"/>
        <w:rPr>
          <w:b/>
        </w:rPr>
      </w:pPr>
      <w:r w:rsidRPr="00B04E9E">
        <w:rPr>
          <w:b/>
        </w:rPr>
        <w:t xml:space="preserve">ВЫПИСКА </w:t>
      </w:r>
    </w:p>
    <w:p w:rsidR="004F0D9D" w:rsidRPr="00B04E9E" w:rsidRDefault="004F0D9D" w:rsidP="004F0D9D">
      <w:pPr>
        <w:jc w:val="center"/>
        <w:rPr>
          <w:b/>
        </w:rPr>
      </w:pPr>
      <w:r w:rsidRPr="00B04E9E">
        <w:rPr>
          <w:b/>
        </w:rPr>
        <w:t>из протокола №___ от ___ ________ 20___ г.</w:t>
      </w:r>
    </w:p>
    <w:p w:rsidR="004F0D9D" w:rsidRPr="00B04E9E" w:rsidRDefault="004F0D9D" w:rsidP="004F0D9D">
      <w:pPr>
        <w:jc w:val="center"/>
        <w:rPr>
          <w:b/>
        </w:rPr>
      </w:pPr>
      <w:r w:rsidRPr="00B04E9E">
        <w:rPr>
          <w:b/>
        </w:rPr>
        <w:t>заседания кафедры ____________________________</w:t>
      </w:r>
    </w:p>
    <w:p w:rsidR="004F0D9D" w:rsidRPr="00B04E9E" w:rsidRDefault="004F0D9D" w:rsidP="004F0D9D">
      <w:pPr>
        <w:jc w:val="center"/>
        <w:rPr>
          <w:b/>
        </w:rPr>
      </w:pPr>
      <w:r>
        <w:rPr>
          <w:b/>
        </w:rPr>
        <w:t>______________________</w:t>
      </w:r>
      <w:r w:rsidRPr="00B04E9E">
        <w:rPr>
          <w:b/>
        </w:rPr>
        <w:t xml:space="preserve"> факультета</w:t>
      </w:r>
      <w:r>
        <w:rPr>
          <w:b/>
        </w:rPr>
        <w:t xml:space="preserve"> _______________________</w:t>
      </w:r>
    </w:p>
    <w:p w:rsidR="004F0D9D" w:rsidRPr="00B04E9E" w:rsidRDefault="004F0D9D" w:rsidP="004F0D9D">
      <w:pPr>
        <w:jc w:val="center"/>
      </w:pPr>
    </w:p>
    <w:p w:rsidR="004F0D9D" w:rsidRPr="00B04E9E" w:rsidRDefault="004F0D9D" w:rsidP="004F0D9D">
      <w:r w:rsidRPr="00B04E9E">
        <w:t xml:space="preserve">Присутствовало ___ чел. </w:t>
      </w:r>
      <w:proofErr w:type="gramStart"/>
      <w:r w:rsidRPr="00B04E9E">
        <w:t>из</w:t>
      </w:r>
      <w:proofErr w:type="gramEnd"/>
      <w:r w:rsidRPr="00B04E9E">
        <w:t xml:space="preserve"> ___</w:t>
      </w:r>
    </w:p>
    <w:p w:rsidR="004F0D9D" w:rsidRPr="00B04E9E" w:rsidRDefault="004F0D9D" w:rsidP="004F0D9D"/>
    <w:p w:rsidR="004F0D9D" w:rsidRPr="00B04E9E" w:rsidRDefault="004F0D9D" w:rsidP="004F0D9D">
      <w:r w:rsidRPr="00B04E9E">
        <w:t>СЛУШАЛИ:</w:t>
      </w:r>
    </w:p>
    <w:p w:rsidR="004F0D9D" w:rsidRPr="00B04E9E" w:rsidRDefault="004F0D9D" w:rsidP="004F0D9D">
      <w:r w:rsidRPr="00B04E9E">
        <w:t>зав. кафедрой,</w:t>
      </w:r>
    </w:p>
    <w:p w:rsidR="004F0D9D" w:rsidRPr="00B04E9E" w:rsidRDefault="004F0D9D" w:rsidP="004F0D9D">
      <w:r w:rsidRPr="00B04E9E">
        <w:t xml:space="preserve">о </w:t>
      </w:r>
      <w:r>
        <w:t>направлении</w:t>
      </w:r>
      <w:r w:rsidRPr="00B04E9E">
        <w:t xml:space="preserve"> </w:t>
      </w:r>
      <w:r>
        <w:t xml:space="preserve">аспирантов </w:t>
      </w:r>
      <w:r w:rsidRPr="00B04E9E">
        <w:t xml:space="preserve"> </w:t>
      </w:r>
      <w:r>
        <w:t xml:space="preserve">3 курса очной формы </w:t>
      </w:r>
      <w:r w:rsidRPr="00B04E9E">
        <w:t xml:space="preserve">обучения </w:t>
      </w:r>
    </w:p>
    <w:p w:rsidR="004F0D9D" w:rsidRPr="00B04E9E" w:rsidRDefault="004F0D9D" w:rsidP="004F0D9D">
      <w:r w:rsidRPr="00CE6783">
        <w:t>по научной специальности</w:t>
      </w:r>
      <w:r>
        <w:rPr>
          <w:sz w:val="16"/>
          <w:szCs w:val="16"/>
        </w:rPr>
        <w:t xml:space="preserve"> </w:t>
      </w:r>
      <w:r>
        <w:t xml:space="preserve"> __________________________________________________</w:t>
      </w:r>
    </w:p>
    <w:p w:rsidR="004F0D9D" w:rsidRDefault="004F0D9D" w:rsidP="004F0D9D">
      <w:pPr>
        <w:jc w:val="both"/>
      </w:pPr>
      <w:r w:rsidRPr="00070369">
        <w:t>на практическую подготовку для прохождения производственной практики (</w:t>
      </w:r>
      <w:r>
        <w:t xml:space="preserve">научно-педагогическая </w:t>
      </w:r>
      <w:r w:rsidRPr="00070369">
        <w:t>практика)</w:t>
      </w:r>
    </w:p>
    <w:p w:rsidR="004F0D9D" w:rsidRPr="00B04E9E" w:rsidRDefault="004F0D9D" w:rsidP="004F0D9D">
      <w:r w:rsidRPr="00070369">
        <w:t xml:space="preserve">с </w:t>
      </w:r>
      <w:r w:rsidR="00845638">
        <w:t>___________</w:t>
      </w:r>
      <w:r>
        <w:t xml:space="preserve"> </w:t>
      </w:r>
      <w:r w:rsidRPr="00070369">
        <w:t xml:space="preserve"> 20</w:t>
      </w:r>
      <w:r>
        <w:t>2</w:t>
      </w:r>
      <w:r w:rsidR="00845638">
        <w:t>__</w:t>
      </w:r>
      <w:r w:rsidRPr="00070369">
        <w:t xml:space="preserve"> г. по </w:t>
      </w:r>
      <w:r w:rsidR="00845638">
        <w:t>__________</w:t>
      </w:r>
      <w:r w:rsidRPr="00070369">
        <w:t xml:space="preserve"> 20</w:t>
      </w:r>
      <w:r>
        <w:t>2</w:t>
      </w:r>
      <w:r w:rsidR="00845638">
        <w:t>5</w:t>
      </w:r>
      <w:r w:rsidRPr="00070369">
        <w:t xml:space="preserve"> г.</w:t>
      </w:r>
    </w:p>
    <w:p w:rsidR="004F0D9D" w:rsidRDefault="004F0D9D" w:rsidP="004F0D9D">
      <w:pPr>
        <w:rPr>
          <w:sz w:val="16"/>
          <w:szCs w:val="16"/>
        </w:rPr>
      </w:pPr>
      <w:r>
        <w:rPr>
          <w:sz w:val="16"/>
          <w:szCs w:val="16"/>
        </w:rPr>
        <w:t>период практики согласно графику учебного процесса на текущий учебный год</w:t>
      </w:r>
    </w:p>
    <w:p w:rsidR="004F0D9D" w:rsidRPr="00573A8A" w:rsidRDefault="004F0D9D" w:rsidP="004F0D9D">
      <w:pPr>
        <w:rPr>
          <w:sz w:val="16"/>
          <w:szCs w:val="16"/>
        </w:rPr>
      </w:pPr>
    </w:p>
    <w:p w:rsidR="004F0D9D" w:rsidRDefault="004F0D9D" w:rsidP="004F0D9D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2406"/>
        <w:gridCol w:w="1066"/>
        <w:gridCol w:w="2647"/>
        <w:gridCol w:w="2552"/>
      </w:tblGrid>
      <w:tr w:rsidR="004F0D9D" w:rsidRPr="00070369" w:rsidTr="00C1597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67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E6783">
              <w:rPr>
                <w:sz w:val="20"/>
                <w:szCs w:val="20"/>
              </w:rPr>
              <w:t>/</w:t>
            </w:r>
            <w:proofErr w:type="spellStart"/>
            <w:r w:rsidRPr="00CE678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 xml:space="preserve">Ф.И.О. обучающихся </w:t>
            </w:r>
          </w:p>
          <w:p w:rsidR="004F0D9D" w:rsidRPr="00CE6783" w:rsidRDefault="004F0D9D" w:rsidP="00C15977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 xml:space="preserve">Бюджет / </w:t>
            </w:r>
          </w:p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>Целевое обучение/</w:t>
            </w:r>
          </w:p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>Договор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 xml:space="preserve">База практики, </w:t>
            </w:r>
          </w:p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 xml:space="preserve">Руководитель практической подготовки </w:t>
            </w:r>
            <w:proofErr w:type="gramStart"/>
            <w:r w:rsidRPr="00CE6783"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: Ф</w:t>
            </w:r>
            <w:r w:rsidRPr="00D15490">
              <w:rPr>
                <w:sz w:val="20"/>
                <w:szCs w:val="20"/>
              </w:rPr>
              <w:t xml:space="preserve">.И.О.,           </w:t>
            </w:r>
            <w:proofErr w:type="spellStart"/>
            <w:r w:rsidRPr="00D15490">
              <w:rPr>
                <w:sz w:val="20"/>
                <w:szCs w:val="20"/>
              </w:rPr>
              <w:t>уч</w:t>
            </w:r>
            <w:proofErr w:type="spellEnd"/>
            <w:r w:rsidRPr="00D15490">
              <w:rPr>
                <w:sz w:val="20"/>
                <w:szCs w:val="20"/>
              </w:rPr>
              <w:t xml:space="preserve">. степень, </w:t>
            </w:r>
            <w:proofErr w:type="spellStart"/>
            <w:r w:rsidRPr="00D15490">
              <w:rPr>
                <w:sz w:val="20"/>
                <w:szCs w:val="20"/>
              </w:rPr>
              <w:t>уч</w:t>
            </w:r>
            <w:proofErr w:type="spellEnd"/>
            <w:r w:rsidRPr="00D15490">
              <w:rPr>
                <w:sz w:val="20"/>
                <w:szCs w:val="20"/>
              </w:rPr>
              <w:t>. Звание</w:t>
            </w:r>
            <w:r>
              <w:rPr>
                <w:sz w:val="20"/>
                <w:szCs w:val="20"/>
              </w:rPr>
              <w:t>, должность</w:t>
            </w:r>
          </w:p>
        </w:tc>
      </w:tr>
      <w:tr w:rsidR="004F0D9D" w:rsidRPr="00070369" w:rsidTr="00C1597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>5</w:t>
            </w:r>
          </w:p>
        </w:tc>
      </w:tr>
      <w:tr w:rsidR="004F0D9D" w:rsidRPr="00070369" w:rsidTr="00C15977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  <w:r w:rsidRPr="00CE6783">
              <w:rPr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  <w:r>
              <w:t>кафедра 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D" w:rsidRPr="00CE6783" w:rsidRDefault="004F0D9D" w:rsidP="00C15977">
            <w:pPr>
              <w:rPr>
                <w:sz w:val="20"/>
                <w:szCs w:val="20"/>
              </w:rPr>
            </w:pPr>
          </w:p>
        </w:tc>
      </w:tr>
    </w:tbl>
    <w:p w:rsidR="004F0D9D" w:rsidRPr="00B04E9E" w:rsidRDefault="004F0D9D" w:rsidP="004F0D9D"/>
    <w:p w:rsidR="004F0D9D" w:rsidRPr="00B04E9E" w:rsidRDefault="004F0D9D" w:rsidP="004F0D9D"/>
    <w:p w:rsidR="004F0D9D" w:rsidRPr="00B04E9E" w:rsidRDefault="004F0D9D" w:rsidP="004F0D9D">
      <w:r w:rsidRPr="00B04E9E">
        <w:t>Заведующий кафедрой</w:t>
      </w:r>
      <w:proofErr w:type="gramStart"/>
      <w:r w:rsidRPr="00B04E9E">
        <w:t xml:space="preserve"> ___________      (_______________)        </w:t>
      </w:r>
      <w:proofErr w:type="gramEnd"/>
    </w:p>
    <w:p w:rsidR="004F0D9D" w:rsidRPr="00B04E9E" w:rsidRDefault="004F0D9D" w:rsidP="004F0D9D"/>
    <w:p w:rsidR="004F0D9D" w:rsidRPr="00B04E9E" w:rsidRDefault="004F0D9D" w:rsidP="004F0D9D"/>
    <w:p w:rsidR="004F0D9D" w:rsidRPr="00B04E9E" w:rsidRDefault="004F0D9D" w:rsidP="004F0D9D">
      <w:r w:rsidRPr="00B04E9E">
        <w:t xml:space="preserve">Руководитель практики </w:t>
      </w:r>
    </w:p>
    <w:p w:rsidR="004F0D9D" w:rsidRPr="00B04E9E" w:rsidRDefault="004F0D9D" w:rsidP="004F0D9D">
      <w:r w:rsidRPr="00B04E9E">
        <w:t xml:space="preserve">от </w:t>
      </w:r>
      <w:r w:rsidRPr="00EC17BA">
        <w:t>университета</w:t>
      </w:r>
      <w:proofErr w:type="gramStart"/>
      <w:r w:rsidRPr="00B04E9E">
        <w:t xml:space="preserve">   </w:t>
      </w:r>
      <w:r>
        <w:t xml:space="preserve">         </w:t>
      </w:r>
      <w:r w:rsidRPr="00B04E9E">
        <w:t>___________      (_______________)</w:t>
      </w:r>
      <w:r>
        <w:t xml:space="preserve">       </w:t>
      </w:r>
      <w:proofErr w:type="gramEnd"/>
    </w:p>
    <w:p w:rsidR="006F7A3D" w:rsidRPr="00AF50F8" w:rsidRDefault="006F7A3D" w:rsidP="004F0D9D"/>
    <w:sectPr w:rsidR="006F7A3D" w:rsidRPr="00AF50F8" w:rsidSect="006F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F0D9D"/>
    <w:rsid w:val="00113CE9"/>
    <w:rsid w:val="001444A7"/>
    <w:rsid w:val="004F0D9D"/>
    <w:rsid w:val="006F7A3D"/>
    <w:rsid w:val="00845638"/>
    <w:rsid w:val="00AF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-106-1\Desktop\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А-106-1</dc:creator>
  <cp:lastModifiedBy>А-106-1</cp:lastModifiedBy>
  <cp:revision>2</cp:revision>
  <dcterms:created xsi:type="dcterms:W3CDTF">2024-11-27T06:15:00Z</dcterms:created>
  <dcterms:modified xsi:type="dcterms:W3CDTF">2025-01-10T11:31:00Z</dcterms:modified>
</cp:coreProperties>
</file>