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A691" w14:textId="3C2FB451" w:rsidR="00CB1A52" w:rsidRPr="005701C0" w:rsidRDefault="00CB1A52" w:rsidP="00D813CA">
      <w:pPr>
        <w:jc w:val="center"/>
        <w:rPr>
          <w:lang w:val="ru-RU"/>
        </w:rPr>
      </w:pPr>
      <w:r w:rsidRPr="005701C0">
        <w:rPr>
          <w:lang w:val="ru-RU"/>
        </w:rPr>
        <w:t xml:space="preserve">ПРИЕМ </w:t>
      </w:r>
      <w:r w:rsidR="005701C0">
        <w:rPr>
          <w:lang w:val="ru-RU"/>
        </w:rPr>
        <w:t xml:space="preserve">ЗАЯВОК НА УЧАСТИЕ В </w:t>
      </w:r>
      <w:r w:rsidRPr="005701C0">
        <w:rPr>
          <w:lang w:val="ru-RU"/>
        </w:rPr>
        <w:t>52-</w:t>
      </w:r>
      <w:r w:rsidR="00EC6CFC">
        <w:rPr>
          <w:lang w:val="ru-RU"/>
        </w:rPr>
        <w:t>М</w:t>
      </w:r>
      <w:r w:rsidR="00D813CA">
        <w:rPr>
          <w:lang w:val="ru-RU"/>
        </w:rPr>
        <w:t xml:space="preserve"> </w:t>
      </w:r>
      <w:r w:rsidR="00EC6CFC">
        <w:rPr>
          <w:lang w:val="ru-RU"/>
        </w:rPr>
        <w:t xml:space="preserve">ВЫПУСКЕ </w:t>
      </w:r>
      <w:r w:rsidRPr="005701C0">
        <w:rPr>
          <w:lang w:val="ru-RU"/>
        </w:rPr>
        <w:t>ЕВРОПЕЙСКОЙ БРИГАД</w:t>
      </w:r>
      <w:r w:rsidR="00EC6CFC">
        <w:rPr>
          <w:lang w:val="ru-RU"/>
        </w:rPr>
        <w:t>Ы</w:t>
      </w:r>
    </w:p>
    <w:p w14:paraId="7F3EE8CE" w14:textId="3880FC84" w:rsidR="00CB1A52" w:rsidRPr="005701C0" w:rsidRDefault="00CB1A52" w:rsidP="00D813CA">
      <w:pPr>
        <w:jc w:val="center"/>
        <w:rPr>
          <w:lang w:val="ru-RU"/>
        </w:rPr>
      </w:pPr>
      <w:r w:rsidRPr="005701C0">
        <w:rPr>
          <w:lang w:val="ru-RU"/>
        </w:rPr>
        <w:t>СОЛИДАРНОСТ</w:t>
      </w:r>
      <w:r w:rsidR="005701C0">
        <w:rPr>
          <w:lang w:val="ru-RU"/>
        </w:rPr>
        <w:t>И</w:t>
      </w:r>
      <w:r w:rsidRPr="005701C0">
        <w:rPr>
          <w:lang w:val="ru-RU"/>
        </w:rPr>
        <w:t xml:space="preserve"> С </w:t>
      </w:r>
      <w:r w:rsidR="00E54296">
        <w:rPr>
          <w:lang w:val="ru-RU"/>
        </w:rPr>
        <w:t>КУБОЙ</w:t>
      </w:r>
      <w:r w:rsidRPr="005701C0">
        <w:rPr>
          <w:lang w:val="ru-RU"/>
        </w:rPr>
        <w:t xml:space="preserve"> </w:t>
      </w:r>
      <w:r w:rsidR="00E54296">
        <w:rPr>
          <w:lang w:val="ru-RU"/>
        </w:rPr>
        <w:t>«</w:t>
      </w:r>
      <w:r w:rsidRPr="005701C0">
        <w:rPr>
          <w:lang w:val="ru-RU"/>
        </w:rPr>
        <w:t>ХОСЕ МАРТИ</w:t>
      </w:r>
      <w:r w:rsidR="00E54296">
        <w:rPr>
          <w:lang w:val="ru-RU"/>
        </w:rPr>
        <w:t>»</w:t>
      </w:r>
    </w:p>
    <w:p w14:paraId="2B7628C3" w14:textId="77777777" w:rsidR="00CB1A52" w:rsidRPr="005701C0" w:rsidRDefault="00CB1A52" w:rsidP="00D813CA">
      <w:pPr>
        <w:jc w:val="both"/>
        <w:rPr>
          <w:lang w:val="ru-RU"/>
        </w:rPr>
      </w:pPr>
    </w:p>
    <w:p w14:paraId="6F06997A" w14:textId="77777777" w:rsidR="00CB1A52" w:rsidRPr="005701C0" w:rsidRDefault="00CB1A52" w:rsidP="00D813CA">
      <w:pPr>
        <w:jc w:val="both"/>
        <w:rPr>
          <w:lang w:val="ru-RU"/>
        </w:rPr>
      </w:pPr>
    </w:p>
    <w:p w14:paraId="6B3AD8F3" w14:textId="58623E2B" w:rsidR="00CB1A52" w:rsidRPr="005701C0" w:rsidRDefault="00CB1A52" w:rsidP="00E54296">
      <w:pPr>
        <w:jc w:val="center"/>
        <w:rPr>
          <w:lang w:val="ru-RU"/>
        </w:rPr>
      </w:pPr>
      <w:r w:rsidRPr="005701C0">
        <w:rPr>
          <w:lang w:val="ru-RU"/>
        </w:rPr>
        <w:t>Дорог</w:t>
      </w:r>
      <w:r w:rsidR="00E54296">
        <w:rPr>
          <w:lang w:val="ru-RU"/>
        </w:rPr>
        <w:t>ие</w:t>
      </w:r>
      <w:r w:rsidRPr="005701C0">
        <w:rPr>
          <w:lang w:val="ru-RU"/>
        </w:rPr>
        <w:t xml:space="preserve"> дру</w:t>
      </w:r>
      <w:r w:rsidR="00E54296">
        <w:rPr>
          <w:lang w:val="ru-RU"/>
        </w:rPr>
        <w:t>зья!</w:t>
      </w:r>
    </w:p>
    <w:p w14:paraId="4BA1D764" w14:textId="77777777" w:rsidR="00CB1A52" w:rsidRPr="005701C0" w:rsidRDefault="00CB1A52" w:rsidP="00D813CA">
      <w:pPr>
        <w:jc w:val="both"/>
        <w:rPr>
          <w:lang w:val="ru-RU"/>
        </w:rPr>
      </w:pPr>
    </w:p>
    <w:p w14:paraId="1AD0ED93" w14:textId="7492EFD5" w:rsidR="00CB1A52" w:rsidRPr="005701C0" w:rsidRDefault="00CB1A52" w:rsidP="00E54296">
      <w:pPr>
        <w:ind w:left="142" w:right="-143"/>
        <w:jc w:val="both"/>
        <w:rPr>
          <w:lang w:val="ru-RU"/>
        </w:rPr>
      </w:pPr>
      <w:r w:rsidRPr="005701C0">
        <w:rPr>
          <w:lang w:val="ru-RU"/>
        </w:rPr>
        <w:t xml:space="preserve">Кубинский институт дружбы с народами и </w:t>
      </w:r>
      <w:r w:rsidR="00E54296">
        <w:rPr>
          <w:lang w:val="ru-RU"/>
        </w:rPr>
        <w:t xml:space="preserve">его </w:t>
      </w:r>
      <w:r w:rsidRPr="005701C0">
        <w:rPr>
          <w:lang w:val="ru-RU"/>
        </w:rPr>
        <w:t xml:space="preserve">туристическое агентство </w:t>
      </w:r>
      <w:proofErr w:type="spellStart"/>
      <w:r w:rsidRPr="00CB1A52">
        <w:rPr>
          <w:lang w:val="en-US"/>
        </w:rPr>
        <w:t>Amistur</w:t>
      </w:r>
      <w:proofErr w:type="spellEnd"/>
      <w:r w:rsidRPr="005701C0">
        <w:rPr>
          <w:lang w:val="ru-RU"/>
        </w:rPr>
        <w:t xml:space="preserve"> </w:t>
      </w:r>
      <w:r w:rsidRPr="00CB1A52">
        <w:rPr>
          <w:lang w:val="en-US"/>
        </w:rPr>
        <w:t>Cuba</w:t>
      </w:r>
      <w:r w:rsidRPr="005701C0">
        <w:rPr>
          <w:lang w:val="ru-RU"/>
        </w:rPr>
        <w:t xml:space="preserve"> </w:t>
      </w:r>
      <w:r w:rsidRPr="00CB1A52">
        <w:rPr>
          <w:lang w:val="en-US"/>
        </w:rPr>
        <w:t>SA</w:t>
      </w:r>
      <w:r w:rsidRPr="005701C0">
        <w:rPr>
          <w:lang w:val="ru-RU"/>
        </w:rPr>
        <w:t xml:space="preserve"> </w:t>
      </w:r>
      <w:r w:rsidR="00E54296">
        <w:rPr>
          <w:lang w:val="ru-RU"/>
        </w:rPr>
        <w:t>приглашают</w:t>
      </w:r>
      <w:r w:rsidRPr="005701C0">
        <w:rPr>
          <w:lang w:val="ru-RU"/>
        </w:rPr>
        <w:t xml:space="preserve"> друзей Кубы принять участие в 52-</w:t>
      </w:r>
      <w:r w:rsidR="00EC6CFC">
        <w:rPr>
          <w:lang w:val="ru-RU"/>
        </w:rPr>
        <w:t>м выпуске</w:t>
      </w:r>
      <w:r w:rsidRPr="005701C0">
        <w:rPr>
          <w:lang w:val="ru-RU"/>
        </w:rPr>
        <w:t xml:space="preserve"> Бригад</w:t>
      </w:r>
      <w:r w:rsidR="00EC6CFC">
        <w:rPr>
          <w:lang w:val="ru-RU"/>
        </w:rPr>
        <w:t>ы</w:t>
      </w:r>
      <w:r w:rsidRPr="005701C0">
        <w:rPr>
          <w:lang w:val="ru-RU"/>
        </w:rPr>
        <w:t xml:space="preserve"> </w:t>
      </w:r>
      <w:r w:rsidR="00D813CA">
        <w:rPr>
          <w:lang w:val="ru-RU"/>
        </w:rPr>
        <w:t>добровольно</w:t>
      </w:r>
      <w:r w:rsidR="00EC6CFC">
        <w:rPr>
          <w:lang w:val="ru-RU"/>
        </w:rPr>
        <w:t>го</w:t>
      </w:r>
      <w:r w:rsidR="00D813CA">
        <w:rPr>
          <w:lang w:val="ru-RU"/>
        </w:rPr>
        <w:t xml:space="preserve"> </w:t>
      </w:r>
      <w:r w:rsidR="00EC6CFC">
        <w:rPr>
          <w:lang w:val="ru-RU"/>
        </w:rPr>
        <w:t>труда</w:t>
      </w:r>
      <w:r w:rsidRPr="005701C0">
        <w:rPr>
          <w:lang w:val="ru-RU"/>
        </w:rPr>
        <w:t xml:space="preserve"> и солидарности с Кубой «Хосе Марти». Программа </w:t>
      </w:r>
      <w:r w:rsidR="00332D88">
        <w:rPr>
          <w:lang w:val="ru-RU"/>
        </w:rPr>
        <w:t>б</w:t>
      </w:r>
      <w:r w:rsidR="00D813CA">
        <w:rPr>
          <w:lang w:val="ru-RU"/>
        </w:rPr>
        <w:t xml:space="preserve">ригады </w:t>
      </w:r>
      <w:r w:rsidRPr="005701C0">
        <w:rPr>
          <w:lang w:val="ru-RU"/>
        </w:rPr>
        <w:t>посвящена празднованию 65-й годовщины создания Кубинского института дружбы с народами</w:t>
      </w:r>
      <w:r w:rsidR="00D813CA">
        <w:rPr>
          <w:lang w:val="ru-RU"/>
        </w:rPr>
        <w:t xml:space="preserve"> и по традиции</w:t>
      </w:r>
      <w:r w:rsidRPr="005701C0">
        <w:rPr>
          <w:lang w:val="ru-RU"/>
        </w:rPr>
        <w:t xml:space="preserve"> будет включать посещение </w:t>
      </w:r>
      <w:r w:rsidR="00EC6CFC">
        <w:rPr>
          <w:lang w:val="ru-RU"/>
        </w:rPr>
        <w:t>достопримечательностей</w:t>
      </w:r>
      <w:r w:rsidRPr="005701C0">
        <w:rPr>
          <w:lang w:val="ru-RU"/>
        </w:rPr>
        <w:t>, представляющих исторический, экономический, культурный и социальный интерес, обмены мнениями по актуальным национальны</w:t>
      </w:r>
      <w:r w:rsidR="00EC6CFC">
        <w:rPr>
          <w:lang w:val="ru-RU"/>
        </w:rPr>
        <w:t>м</w:t>
      </w:r>
      <w:r w:rsidRPr="005701C0">
        <w:rPr>
          <w:lang w:val="ru-RU"/>
        </w:rPr>
        <w:t xml:space="preserve"> </w:t>
      </w:r>
      <w:r w:rsidR="00EC6CFC">
        <w:rPr>
          <w:lang w:val="ru-RU"/>
        </w:rPr>
        <w:t>вопросам</w:t>
      </w:r>
      <w:r w:rsidRPr="005701C0">
        <w:rPr>
          <w:lang w:val="ru-RU"/>
        </w:rPr>
        <w:t xml:space="preserve"> и встречи с представителями организаций кубинского общества и народа в целом, а также другие интересные мероприятия.</w:t>
      </w:r>
    </w:p>
    <w:p w14:paraId="5C36D680" w14:textId="77777777" w:rsidR="00CB1A52" w:rsidRPr="005701C0" w:rsidRDefault="00CB1A52" w:rsidP="00E54296">
      <w:pPr>
        <w:ind w:left="142" w:right="-143"/>
        <w:jc w:val="both"/>
        <w:rPr>
          <w:lang w:val="ru-RU"/>
        </w:rPr>
      </w:pPr>
    </w:p>
    <w:p w14:paraId="14D77651" w14:textId="56E8892A" w:rsidR="00F0068D" w:rsidRDefault="00CB1A52" w:rsidP="00F0068D">
      <w:pPr>
        <w:ind w:left="142"/>
        <w:jc w:val="both"/>
        <w:rPr>
          <w:rFonts w:ascii="Arial" w:hAnsi="Arial" w:cs="Arial"/>
          <w:lang w:val="ru-RU"/>
        </w:rPr>
      </w:pPr>
      <w:r w:rsidRPr="005701C0">
        <w:rPr>
          <w:lang w:val="ru-RU"/>
        </w:rPr>
        <w:t xml:space="preserve">В ходе </w:t>
      </w:r>
      <w:r w:rsidR="004F0DE9">
        <w:rPr>
          <w:lang w:val="ru-RU"/>
        </w:rPr>
        <w:t xml:space="preserve">визитов и </w:t>
      </w:r>
      <w:r w:rsidR="00E54296">
        <w:rPr>
          <w:lang w:val="ru-RU"/>
        </w:rPr>
        <w:t xml:space="preserve">встреч для обмена мнениями </w:t>
      </w:r>
      <w:r w:rsidRPr="005701C0">
        <w:rPr>
          <w:lang w:val="ru-RU"/>
        </w:rPr>
        <w:t xml:space="preserve">участники смогут </w:t>
      </w:r>
      <w:r w:rsidR="00F0068D">
        <w:rPr>
          <w:lang w:val="ru-RU"/>
        </w:rPr>
        <w:t xml:space="preserve">увидеть </w:t>
      </w:r>
      <w:r w:rsidRPr="005701C0">
        <w:rPr>
          <w:lang w:val="ru-RU"/>
        </w:rPr>
        <w:t>последстви</w:t>
      </w:r>
      <w:r w:rsidR="00F0068D">
        <w:rPr>
          <w:lang w:val="ru-RU"/>
        </w:rPr>
        <w:t>я</w:t>
      </w:r>
      <w:r w:rsidRPr="005701C0">
        <w:rPr>
          <w:lang w:val="ru-RU"/>
        </w:rPr>
        <w:t xml:space="preserve"> </w:t>
      </w:r>
      <w:r w:rsidR="00F0068D">
        <w:rPr>
          <w:lang w:val="ru-RU"/>
        </w:rPr>
        <w:t>усиления</w:t>
      </w:r>
      <w:r w:rsidRPr="005701C0">
        <w:rPr>
          <w:lang w:val="ru-RU"/>
        </w:rPr>
        <w:t xml:space="preserve"> экономической, торговой и финансовой блокады правительства США</w:t>
      </w:r>
      <w:r w:rsidR="00F0068D">
        <w:rPr>
          <w:lang w:val="ru-RU"/>
        </w:rPr>
        <w:t xml:space="preserve"> </w:t>
      </w:r>
      <w:r w:rsidR="00F0068D" w:rsidRPr="00F0068D">
        <w:rPr>
          <w:lang w:val="ru-RU"/>
        </w:rPr>
        <w:t>для повседневной жизни и социальные достижения, которые заставляют нас гордиться и еще больше стремиться защищать дело Кубинской революции.</w:t>
      </w:r>
    </w:p>
    <w:p w14:paraId="30C40690" w14:textId="77777777" w:rsidR="005701C0" w:rsidRPr="005701C0" w:rsidRDefault="005701C0" w:rsidP="00E54296">
      <w:pPr>
        <w:ind w:left="142" w:right="-143"/>
        <w:jc w:val="both"/>
        <w:rPr>
          <w:lang w:val="ru-RU"/>
        </w:rPr>
      </w:pPr>
    </w:p>
    <w:p w14:paraId="64F4424D" w14:textId="66990D01" w:rsidR="00CB1A52" w:rsidRPr="005701C0" w:rsidRDefault="00CB1A52" w:rsidP="00E54296">
      <w:pPr>
        <w:ind w:left="142" w:right="-143"/>
        <w:jc w:val="both"/>
        <w:rPr>
          <w:lang w:val="ru-RU"/>
        </w:rPr>
      </w:pPr>
      <w:r w:rsidRPr="005701C0">
        <w:rPr>
          <w:lang w:val="ru-RU"/>
        </w:rPr>
        <w:t xml:space="preserve">Программа мероприятий </w:t>
      </w:r>
      <w:r w:rsidR="00F0068D">
        <w:rPr>
          <w:lang w:val="ru-RU"/>
        </w:rPr>
        <w:t>пройдет</w:t>
      </w:r>
      <w:r w:rsidRPr="005701C0">
        <w:rPr>
          <w:lang w:val="ru-RU"/>
        </w:rPr>
        <w:t xml:space="preserve"> с 15 по 30 июля 2025 года в </w:t>
      </w:r>
      <w:r w:rsidR="00F0068D">
        <w:rPr>
          <w:lang w:val="ru-RU"/>
        </w:rPr>
        <w:t>провинциях</w:t>
      </w:r>
      <w:r w:rsidRPr="005701C0">
        <w:rPr>
          <w:lang w:val="ru-RU"/>
        </w:rPr>
        <w:t xml:space="preserve"> </w:t>
      </w:r>
      <w:proofErr w:type="spellStart"/>
      <w:r w:rsidRPr="005701C0">
        <w:rPr>
          <w:lang w:val="ru-RU"/>
        </w:rPr>
        <w:t>Артемиса</w:t>
      </w:r>
      <w:proofErr w:type="spellEnd"/>
      <w:r w:rsidRPr="005701C0">
        <w:rPr>
          <w:lang w:val="ru-RU"/>
        </w:rPr>
        <w:t xml:space="preserve">, </w:t>
      </w:r>
      <w:proofErr w:type="spellStart"/>
      <w:r w:rsidRPr="005701C0">
        <w:rPr>
          <w:lang w:val="ru-RU"/>
        </w:rPr>
        <w:t>Санкти-Спиритус</w:t>
      </w:r>
      <w:proofErr w:type="spellEnd"/>
      <w:r w:rsidRPr="005701C0">
        <w:rPr>
          <w:lang w:val="ru-RU"/>
        </w:rPr>
        <w:t>, Вилья-Клара и Гаван</w:t>
      </w:r>
      <w:r w:rsidR="004E7F86">
        <w:rPr>
          <w:lang w:val="ru-RU"/>
        </w:rPr>
        <w:t>а</w:t>
      </w:r>
      <w:r w:rsidR="00F0068D">
        <w:rPr>
          <w:lang w:val="ru-RU"/>
        </w:rPr>
        <w:t xml:space="preserve">; </w:t>
      </w:r>
      <w:r w:rsidRPr="005701C0">
        <w:rPr>
          <w:lang w:val="ru-RU"/>
        </w:rPr>
        <w:t xml:space="preserve">15 ночей </w:t>
      </w:r>
      <w:r w:rsidR="00F0068D">
        <w:rPr>
          <w:lang w:val="ru-RU"/>
        </w:rPr>
        <w:t>пребывания</w:t>
      </w:r>
      <w:r w:rsidRPr="005701C0">
        <w:rPr>
          <w:lang w:val="ru-RU"/>
        </w:rPr>
        <w:t xml:space="preserve">, из них </w:t>
      </w:r>
      <w:r w:rsidR="004E7F86">
        <w:rPr>
          <w:lang w:val="ru-RU"/>
        </w:rPr>
        <w:t xml:space="preserve">11 </w:t>
      </w:r>
      <w:r w:rsidRPr="005701C0">
        <w:rPr>
          <w:lang w:val="ru-RU"/>
        </w:rPr>
        <w:t xml:space="preserve">в </w:t>
      </w:r>
      <w:r w:rsidR="007D32D0">
        <w:rPr>
          <w:lang w:val="ru-RU"/>
        </w:rPr>
        <w:t>М</w:t>
      </w:r>
      <w:r w:rsidRPr="005701C0">
        <w:rPr>
          <w:lang w:val="ru-RU"/>
        </w:rPr>
        <w:t xml:space="preserve">еждународном лагере Хулио Антонио </w:t>
      </w:r>
      <w:proofErr w:type="spellStart"/>
      <w:r w:rsidRPr="005701C0">
        <w:rPr>
          <w:lang w:val="ru-RU"/>
        </w:rPr>
        <w:t>Мелла</w:t>
      </w:r>
      <w:proofErr w:type="spellEnd"/>
      <w:r w:rsidRPr="005701C0">
        <w:rPr>
          <w:lang w:val="ru-RU"/>
        </w:rPr>
        <w:t xml:space="preserve"> (</w:t>
      </w:r>
      <w:r w:rsidRPr="00CB1A52">
        <w:rPr>
          <w:lang w:val="en-US"/>
        </w:rPr>
        <w:t>CIJAM</w:t>
      </w:r>
      <w:r w:rsidRPr="005701C0">
        <w:rPr>
          <w:lang w:val="ru-RU"/>
        </w:rPr>
        <w:t xml:space="preserve">), расположенном в муниципалитете </w:t>
      </w:r>
      <w:proofErr w:type="spellStart"/>
      <w:r w:rsidRPr="005701C0">
        <w:rPr>
          <w:lang w:val="ru-RU"/>
        </w:rPr>
        <w:t>Каймито</w:t>
      </w:r>
      <w:proofErr w:type="spellEnd"/>
      <w:r w:rsidRPr="005701C0">
        <w:rPr>
          <w:lang w:val="ru-RU"/>
        </w:rPr>
        <w:t xml:space="preserve"> в 45 км от Гаваны</w:t>
      </w:r>
      <w:r w:rsidR="00E54296">
        <w:rPr>
          <w:lang w:val="ru-RU"/>
        </w:rPr>
        <w:t>,</w:t>
      </w:r>
      <w:r w:rsidRPr="005701C0">
        <w:rPr>
          <w:lang w:val="ru-RU"/>
        </w:rPr>
        <w:t xml:space="preserve"> и 4</w:t>
      </w:r>
      <w:r w:rsidR="005701C0">
        <w:rPr>
          <w:lang w:val="ru-RU"/>
        </w:rPr>
        <w:t xml:space="preserve"> ночи</w:t>
      </w:r>
      <w:r w:rsidRPr="005701C0">
        <w:rPr>
          <w:lang w:val="ru-RU"/>
        </w:rPr>
        <w:t xml:space="preserve"> в </w:t>
      </w:r>
      <w:proofErr w:type="spellStart"/>
      <w:r w:rsidRPr="005701C0">
        <w:rPr>
          <w:lang w:val="ru-RU"/>
        </w:rPr>
        <w:t>Санкти-Спиритус</w:t>
      </w:r>
      <w:proofErr w:type="spellEnd"/>
      <w:r w:rsidRPr="005701C0">
        <w:rPr>
          <w:lang w:val="ru-RU"/>
        </w:rPr>
        <w:t xml:space="preserve">. Стоимость </w:t>
      </w:r>
      <w:r w:rsidR="004E7F86">
        <w:rPr>
          <w:lang w:val="ru-RU"/>
        </w:rPr>
        <w:t xml:space="preserve">участия в </w:t>
      </w:r>
      <w:r w:rsidR="00831AC4">
        <w:rPr>
          <w:lang w:val="ru-RU"/>
        </w:rPr>
        <w:t>б</w:t>
      </w:r>
      <w:r w:rsidR="004E7F86">
        <w:rPr>
          <w:lang w:val="ru-RU"/>
        </w:rPr>
        <w:t>ригаде</w:t>
      </w:r>
      <w:r w:rsidRPr="005701C0">
        <w:rPr>
          <w:lang w:val="ru-RU"/>
        </w:rPr>
        <w:t xml:space="preserve"> составит 730</w:t>
      </w:r>
      <w:r w:rsidR="007D32D0">
        <w:rPr>
          <w:lang w:val="ru-RU"/>
        </w:rPr>
        <w:t>,00</w:t>
      </w:r>
      <w:r w:rsidRPr="005701C0">
        <w:rPr>
          <w:lang w:val="ru-RU"/>
        </w:rPr>
        <w:t xml:space="preserve"> евро, если общее количество </w:t>
      </w:r>
      <w:r w:rsidR="00831AC4">
        <w:rPr>
          <w:lang w:val="ru-RU"/>
        </w:rPr>
        <w:t>участников</w:t>
      </w:r>
      <w:r w:rsidR="007D32D0" w:rsidRPr="005701C0">
        <w:rPr>
          <w:lang w:val="ru-RU"/>
        </w:rPr>
        <w:t xml:space="preserve"> </w:t>
      </w:r>
      <w:r w:rsidRPr="005701C0">
        <w:rPr>
          <w:lang w:val="ru-RU"/>
        </w:rPr>
        <w:t xml:space="preserve">не превысит 50 человек. Если общее количество </w:t>
      </w:r>
      <w:r w:rsidR="00831AC4">
        <w:rPr>
          <w:lang w:val="ru-RU"/>
        </w:rPr>
        <w:t>участников</w:t>
      </w:r>
      <w:r w:rsidR="00831AC4" w:rsidRPr="005701C0">
        <w:rPr>
          <w:lang w:val="ru-RU"/>
        </w:rPr>
        <w:t xml:space="preserve"> </w:t>
      </w:r>
      <w:r w:rsidRPr="005701C0">
        <w:rPr>
          <w:lang w:val="ru-RU"/>
        </w:rPr>
        <w:t>превысит 50 человек, стоимость</w:t>
      </w:r>
      <w:r w:rsidR="004E7F86">
        <w:rPr>
          <w:lang w:val="ru-RU"/>
        </w:rPr>
        <w:t xml:space="preserve"> участия</w:t>
      </w:r>
      <w:r w:rsidRPr="005701C0">
        <w:rPr>
          <w:lang w:val="ru-RU"/>
        </w:rPr>
        <w:t xml:space="preserve"> составит 660</w:t>
      </w:r>
      <w:r w:rsidR="007D32D0">
        <w:rPr>
          <w:lang w:val="ru-RU"/>
        </w:rPr>
        <w:t>,00</w:t>
      </w:r>
      <w:r w:rsidRPr="005701C0">
        <w:rPr>
          <w:lang w:val="ru-RU"/>
        </w:rPr>
        <w:t xml:space="preserve"> евро. </w:t>
      </w:r>
      <w:r w:rsidR="004E7F86">
        <w:rPr>
          <w:lang w:val="ru-RU"/>
        </w:rPr>
        <w:t xml:space="preserve">В </w:t>
      </w:r>
      <w:r w:rsidR="007D32D0">
        <w:rPr>
          <w:lang w:val="ru-RU"/>
        </w:rPr>
        <w:t>эту сумму</w:t>
      </w:r>
      <w:r w:rsidRPr="005701C0">
        <w:rPr>
          <w:lang w:val="ru-RU"/>
        </w:rPr>
        <w:t xml:space="preserve"> входит проживание в общих комнатах в </w:t>
      </w:r>
      <w:r w:rsidRPr="00CB1A52">
        <w:rPr>
          <w:lang w:val="en-US"/>
        </w:rPr>
        <w:t>CIJAM</w:t>
      </w:r>
      <w:r w:rsidRPr="005701C0">
        <w:rPr>
          <w:lang w:val="ru-RU"/>
        </w:rPr>
        <w:t xml:space="preserve">, </w:t>
      </w:r>
      <w:r w:rsidR="00E54296" w:rsidRPr="005701C0">
        <w:rPr>
          <w:lang w:val="ru-RU"/>
        </w:rPr>
        <w:t xml:space="preserve">проживание </w:t>
      </w:r>
      <w:r w:rsidR="00E54296">
        <w:rPr>
          <w:lang w:val="ru-RU"/>
        </w:rPr>
        <w:t xml:space="preserve">в </w:t>
      </w:r>
      <w:r w:rsidRPr="005701C0">
        <w:rPr>
          <w:lang w:val="ru-RU"/>
        </w:rPr>
        <w:t xml:space="preserve">двухместных или трехместных номерах в отеле, полный пансион, трансфер из аэропорта и обратно и транспорт на все мероприятия, </w:t>
      </w:r>
      <w:r w:rsidR="007D32D0">
        <w:rPr>
          <w:lang w:val="ru-RU"/>
        </w:rPr>
        <w:t>предусмотренные</w:t>
      </w:r>
      <w:r w:rsidRPr="005701C0">
        <w:rPr>
          <w:lang w:val="ru-RU"/>
        </w:rPr>
        <w:t xml:space="preserve"> программ</w:t>
      </w:r>
      <w:r w:rsidR="007D32D0">
        <w:rPr>
          <w:lang w:val="ru-RU"/>
        </w:rPr>
        <w:t>ой</w:t>
      </w:r>
      <w:r w:rsidRPr="005701C0">
        <w:rPr>
          <w:lang w:val="ru-RU"/>
        </w:rPr>
        <w:t>.</w:t>
      </w:r>
    </w:p>
    <w:p w14:paraId="09A07E09" w14:textId="77777777" w:rsidR="00CB1A52" w:rsidRPr="005701C0" w:rsidRDefault="00CB1A52" w:rsidP="00E54296">
      <w:pPr>
        <w:ind w:left="142" w:right="-143"/>
        <w:jc w:val="both"/>
        <w:rPr>
          <w:lang w:val="ru-RU"/>
        </w:rPr>
      </w:pPr>
    </w:p>
    <w:p w14:paraId="1276A22D" w14:textId="3020CB3B" w:rsidR="00CB1A52" w:rsidRPr="005701C0" w:rsidRDefault="007D32D0" w:rsidP="00E54296">
      <w:pPr>
        <w:ind w:left="142" w:right="-143"/>
        <w:jc w:val="both"/>
        <w:rPr>
          <w:lang w:val="ru-RU"/>
        </w:rPr>
      </w:pPr>
      <w:r w:rsidRPr="007D32D0">
        <w:rPr>
          <w:lang w:val="ru-RU"/>
        </w:rPr>
        <w:t xml:space="preserve">Точная сумма, которую необходимо оплатить, будет сообщена вам заблаговременно до оплаты. Факультативные мероприятия </w:t>
      </w:r>
      <w:r w:rsidR="00CB1A52" w:rsidRPr="005701C0">
        <w:rPr>
          <w:lang w:val="ru-RU"/>
        </w:rPr>
        <w:t>не включен</w:t>
      </w:r>
      <w:r>
        <w:rPr>
          <w:lang w:val="ru-RU"/>
        </w:rPr>
        <w:t>ы</w:t>
      </w:r>
      <w:r w:rsidR="00CB1A52" w:rsidRPr="005701C0">
        <w:rPr>
          <w:lang w:val="ru-RU"/>
        </w:rPr>
        <w:t xml:space="preserve"> в стоимость </w:t>
      </w:r>
      <w:r>
        <w:rPr>
          <w:lang w:val="ru-RU"/>
        </w:rPr>
        <w:t>пакета</w:t>
      </w:r>
      <w:r w:rsidR="00CB1A52" w:rsidRPr="005701C0">
        <w:rPr>
          <w:lang w:val="ru-RU"/>
        </w:rPr>
        <w:t xml:space="preserve"> и </w:t>
      </w:r>
      <w:r>
        <w:rPr>
          <w:lang w:val="ru-RU"/>
        </w:rPr>
        <w:t>оплачиваются</w:t>
      </w:r>
      <w:r w:rsidR="00DB378E">
        <w:rPr>
          <w:lang w:val="ru-RU"/>
        </w:rPr>
        <w:t xml:space="preserve"> </w:t>
      </w:r>
      <w:r w:rsidR="00CB1A52" w:rsidRPr="005701C0">
        <w:rPr>
          <w:lang w:val="ru-RU"/>
        </w:rPr>
        <w:t>дополнительн</w:t>
      </w:r>
      <w:r>
        <w:rPr>
          <w:lang w:val="ru-RU"/>
        </w:rPr>
        <w:t>о</w:t>
      </w:r>
      <w:r w:rsidR="00CB1A52" w:rsidRPr="005701C0">
        <w:rPr>
          <w:lang w:val="ru-RU"/>
        </w:rPr>
        <w:t xml:space="preserve">. Оплата может быть произведена банковским переводом, </w:t>
      </w:r>
      <w:r>
        <w:rPr>
          <w:lang w:val="ru-RU"/>
        </w:rPr>
        <w:t xml:space="preserve">через платежный </w:t>
      </w:r>
      <w:proofErr w:type="gramStart"/>
      <w:r>
        <w:rPr>
          <w:lang w:val="ru-RU"/>
        </w:rPr>
        <w:t>он-лайн</w:t>
      </w:r>
      <w:proofErr w:type="gramEnd"/>
      <w:r>
        <w:rPr>
          <w:lang w:val="ru-RU"/>
        </w:rPr>
        <w:t xml:space="preserve"> шлюз или с помощью банковских карт </w:t>
      </w:r>
      <w:r w:rsidR="00CB1A52" w:rsidRPr="00CB1A52">
        <w:rPr>
          <w:lang w:val="en-US"/>
        </w:rPr>
        <w:t>Visa</w:t>
      </w:r>
      <w:r w:rsidR="00CB1A52" w:rsidRPr="005701C0">
        <w:rPr>
          <w:lang w:val="ru-RU"/>
        </w:rPr>
        <w:t xml:space="preserve"> или </w:t>
      </w:r>
      <w:r w:rsidR="00CB1A52" w:rsidRPr="00CB1A52">
        <w:rPr>
          <w:lang w:val="en-US"/>
        </w:rPr>
        <w:t>MasterCard</w:t>
      </w:r>
      <w:r>
        <w:rPr>
          <w:lang w:val="ru-RU"/>
        </w:rPr>
        <w:t xml:space="preserve">, если они </w:t>
      </w:r>
      <w:r w:rsidR="00CB1A52" w:rsidRPr="005701C0">
        <w:rPr>
          <w:lang w:val="ru-RU"/>
        </w:rPr>
        <w:t>не выпущен</w:t>
      </w:r>
      <w:r>
        <w:rPr>
          <w:lang w:val="ru-RU"/>
        </w:rPr>
        <w:t>ы</w:t>
      </w:r>
      <w:r w:rsidR="00CB1A52" w:rsidRPr="005701C0">
        <w:rPr>
          <w:lang w:val="ru-RU"/>
        </w:rPr>
        <w:t xml:space="preserve"> банками США. Обязательным условием </w:t>
      </w:r>
      <w:r>
        <w:rPr>
          <w:lang w:val="ru-RU"/>
        </w:rPr>
        <w:t xml:space="preserve">поездки </w:t>
      </w:r>
      <w:r w:rsidR="00CB1A52" w:rsidRPr="005701C0">
        <w:rPr>
          <w:lang w:val="ru-RU"/>
        </w:rPr>
        <w:t xml:space="preserve">является наличие медицинской страховки </w:t>
      </w:r>
      <w:r w:rsidR="004E7F86">
        <w:rPr>
          <w:lang w:val="ru-RU"/>
        </w:rPr>
        <w:t xml:space="preserve">с </w:t>
      </w:r>
      <w:r w:rsidR="00CB1A52" w:rsidRPr="005701C0">
        <w:rPr>
          <w:lang w:val="ru-RU"/>
        </w:rPr>
        <w:t>покры</w:t>
      </w:r>
      <w:r w:rsidR="004E7F86">
        <w:rPr>
          <w:lang w:val="ru-RU"/>
        </w:rPr>
        <w:t>ти</w:t>
      </w:r>
      <w:r>
        <w:rPr>
          <w:lang w:val="ru-RU"/>
        </w:rPr>
        <w:t>ем на Кубе</w:t>
      </w:r>
      <w:r w:rsidR="00CB1A52" w:rsidRPr="005701C0">
        <w:rPr>
          <w:lang w:val="ru-RU"/>
        </w:rPr>
        <w:t xml:space="preserve">. </w:t>
      </w:r>
      <w:r w:rsidR="00831AC4">
        <w:rPr>
          <w:lang w:val="ru-RU"/>
        </w:rPr>
        <w:t>Участники</w:t>
      </w:r>
      <w:r w:rsidR="00CB1A52" w:rsidRPr="005701C0">
        <w:rPr>
          <w:lang w:val="ru-RU"/>
        </w:rPr>
        <w:t xml:space="preserve">, прибывающие в </w:t>
      </w:r>
      <w:r w:rsidR="00CB1A52" w:rsidRPr="00CB1A52">
        <w:rPr>
          <w:lang w:val="en-US"/>
        </w:rPr>
        <w:t>CIJAM</w:t>
      </w:r>
      <w:r w:rsidR="00CB1A52" w:rsidRPr="005701C0">
        <w:rPr>
          <w:lang w:val="ru-RU"/>
        </w:rPr>
        <w:t xml:space="preserve"> до 15 июля 2025 года, должны </w:t>
      </w:r>
      <w:r>
        <w:rPr>
          <w:lang w:val="ru-RU"/>
        </w:rPr>
        <w:t>будут внести дополнительную плату за проживание и питание в размере</w:t>
      </w:r>
      <w:r w:rsidR="00CB1A52" w:rsidRPr="005701C0">
        <w:rPr>
          <w:lang w:val="ru-RU"/>
        </w:rPr>
        <w:t xml:space="preserve"> 15</w:t>
      </w:r>
      <w:r>
        <w:rPr>
          <w:lang w:val="ru-RU"/>
        </w:rPr>
        <w:t>,00</w:t>
      </w:r>
      <w:r w:rsidR="00CB1A52" w:rsidRPr="005701C0">
        <w:rPr>
          <w:lang w:val="ru-RU"/>
        </w:rPr>
        <w:t xml:space="preserve"> евро </w:t>
      </w:r>
      <w:r w:rsidR="00DB378E">
        <w:rPr>
          <w:lang w:val="ru-RU"/>
        </w:rPr>
        <w:t xml:space="preserve">за </w:t>
      </w:r>
      <w:r>
        <w:rPr>
          <w:lang w:val="ru-RU"/>
        </w:rPr>
        <w:t xml:space="preserve">ночь. </w:t>
      </w:r>
    </w:p>
    <w:p w14:paraId="6C3847ED" w14:textId="77777777" w:rsidR="00CB1A52" w:rsidRPr="005701C0" w:rsidRDefault="00CB1A52" w:rsidP="00E54296">
      <w:pPr>
        <w:ind w:left="142" w:right="-143"/>
        <w:jc w:val="both"/>
        <w:rPr>
          <w:lang w:val="ru-RU"/>
        </w:rPr>
      </w:pPr>
    </w:p>
    <w:p w14:paraId="462C360D" w14:textId="12D1C4BF" w:rsidR="00CB1A52" w:rsidRPr="005701C0" w:rsidRDefault="00CB1A52" w:rsidP="00E54296">
      <w:pPr>
        <w:ind w:left="142" w:right="-143"/>
        <w:jc w:val="both"/>
        <w:rPr>
          <w:lang w:val="ru-RU"/>
        </w:rPr>
      </w:pPr>
      <w:r w:rsidRPr="005701C0">
        <w:rPr>
          <w:lang w:val="ru-RU"/>
        </w:rPr>
        <w:t xml:space="preserve">Регистрация </w:t>
      </w:r>
      <w:r w:rsidR="007D32D0">
        <w:rPr>
          <w:lang w:val="ru-RU"/>
        </w:rPr>
        <w:t>для желающих</w:t>
      </w:r>
      <w:r w:rsidR="004E7F86">
        <w:rPr>
          <w:lang w:val="ru-RU"/>
        </w:rPr>
        <w:t xml:space="preserve"> </w:t>
      </w:r>
      <w:r w:rsidRPr="005701C0">
        <w:rPr>
          <w:lang w:val="ru-RU"/>
        </w:rPr>
        <w:t xml:space="preserve">будет открыта до 22 июня 2025 года. </w:t>
      </w:r>
      <w:r w:rsidR="007D32D0" w:rsidRPr="007D32D0">
        <w:rPr>
          <w:lang w:val="ru-RU"/>
        </w:rPr>
        <w:t>Чтобы подтвердить свое участие, пожалуйста, пришлите следующую информацию по адресу:</w:t>
      </w:r>
      <w:r w:rsidR="007D32D0">
        <w:rPr>
          <w:rFonts w:ascii="Arial" w:hAnsi="Arial" w:cs="Arial"/>
          <w:lang w:val="ru-RU"/>
        </w:rPr>
        <w:t xml:space="preserve"> </w:t>
      </w:r>
      <w:r w:rsidRPr="00CB1A52">
        <w:rPr>
          <w:lang w:val="en-US"/>
        </w:rPr>
        <w:t>director</w:t>
      </w:r>
      <w:r w:rsidRPr="005701C0">
        <w:rPr>
          <w:lang w:val="ru-RU"/>
        </w:rPr>
        <w:t>.</w:t>
      </w:r>
      <w:proofErr w:type="spellStart"/>
      <w:r w:rsidRPr="00CB1A52">
        <w:rPr>
          <w:lang w:val="en-US"/>
        </w:rPr>
        <w:t>europa</w:t>
      </w:r>
      <w:proofErr w:type="spellEnd"/>
      <w:r w:rsidRPr="005701C0">
        <w:rPr>
          <w:lang w:val="ru-RU"/>
        </w:rPr>
        <w:t>@</w:t>
      </w:r>
      <w:proofErr w:type="spellStart"/>
      <w:r w:rsidRPr="00CB1A52">
        <w:rPr>
          <w:lang w:val="en-US"/>
        </w:rPr>
        <w:t>icap</w:t>
      </w:r>
      <w:proofErr w:type="spellEnd"/>
      <w:r w:rsidRPr="005701C0">
        <w:rPr>
          <w:lang w:val="ru-RU"/>
        </w:rPr>
        <w:t>.</w:t>
      </w:r>
      <w:r w:rsidRPr="00CB1A52">
        <w:rPr>
          <w:lang w:val="en-US"/>
        </w:rPr>
        <w:t>cu</w:t>
      </w:r>
      <w:r w:rsidRPr="005701C0">
        <w:rPr>
          <w:lang w:val="ru-RU"/>
        </w:rPr>
        <w:t xml:space="preserve">, </w:t>
      </w:r>
      <w:proofErr w:type="spellStart"/>
      <w:r w:rsidRPr="00CB1A52">
        <w:rPr>
          <w:lang w:val="en-US"/>
        </w:rPr>
        <w:t>euroeste</w:t>
      </w:r>
      <w:proofErr w:type="spellEnd"/>
      <w:r w:rsidRPr="005701C0">
        <w:rPr>
          <w:lang w:val="ru-RU"/>
        </w:rPr>
        <w:t>@</w:t>
      </w:r>
      <w:proofErr w:type="spellStart"/>
      <w:r w:rsidRPr="00CB1A52">
        <w:rPr>
          <w:lang w:val="en-US"/>
        </w:rPr>
        <w:t>icap</w:t>
      </w:r>
      <w:proofErr w:type="spellEnd"/>
      <w:r w:rsidRPr="005701C0">
        <w:rPr>
          <w:lang w:val="ru-RU"/>
        </w:rPr>
        <w:t>.</w:t>
      </w:r>
      <w:r w:rsidRPr="00CB1A52">
        <w:rPr>
          <w:lang w:val="en-US"/>
        </w:rPr>
        <w:t>cu</w:t>
      </w:r>
      <w:r w:rsidRPr="005701C0">
        <w:rPr>
          <w:lang w:val="ru-RU"/>
        </w:rPr>
        <w:t xml:space="preserve"> и </w:t>
      </w:r>
      <w:proofErr w:type="spellStart"/>
      <w:r w:rsidRPr="00CB1A52">
        <w:rPr>
          <w:lang w:val="en-US"/>
        </w:rPr>
        <w:t>amiventas</w:t>
      </w:r>
      <w:proofErr w:type="spellEnd"/>
      <w:r w:rsidRPr="005701C0">
        <w:rPr>
          <w:lang w:val="ru-RU"/>
        </w:rPr>
        <w:t>@</w:t>
      </w:r>
      <w:proofErr w:type="spellStart"/>
      <w:r w:rsidRPr="00CB1A52">
        <w:rPr>
          <w:lang w:val="en-US"/>
        </w:rPr>
        <w:t>amistur</w:t>
      </w:r>
      <w:proofErr w:type="spellEnd"/>
      <w:r w:rsidRPr="005701C0">
        <w:rPr>
          <w:lang w:val="ru-RU"/>
        </w:rPr>
        <w:t>.</w:t>
      </w:r>
      <w:r w:rsidRPr="00CB1A52">
        <w:rPr>
          <w:lang w:val="en-US"/>
        </w:rPr>
        <w:t>cu</w:t>
      </w:r>
      <w:r w:rsidRPr="005701C0">
        <w:rPr>
          <w:lang w:val="ru-RU"/>
        </w:rPr>
        <w:t>: имя и фамилия</w:t>
      </w:r>
      <w:r w:rsidR="00D813CA">
        <w:rPr>
          <w:lang w:val="ru-RU"/>
        </w:rPr>
        <w:t>,</w:t>
      </w:r>
      <w:r w:rsidRPr="005701C0">
        <w:rPr>
          <w:lang w:val="ru-RU"/>
        </w:rPr>
        <w:t xml:space="preserve"> номер паспорта</w:t>
      </w:r>
      <w:r w:rsidR="00D813CA">
        <w:rPr>
          <w:lang w:val="ru-RU"/>
        </w:rPr>
        <w:t>,</w:t>
      </w:r>
      <w:r w:rsidRPr="005701C0">
        <w:rPr>
          <w:lang w:val="ru-RU"/>
        </w:rPr>
        <w:t xml:space="preserve"> дата рождения, професси</w:t>
      </w:r>
      <w:r w:rsidR="00DB378E">
        <w:rPr>
          <w:lang w:val="ru-RU"/>
        </w:rPr>
        <w:t>ональная область</w:t>
      </w:r>
      <w:r w:rsidR="007D32D0">
        <w:rPr>
          <w:lang w:val="ru-RU"/>
        </w:rPr>
        <w:t>,</w:t>
      </w:r>
      <w:r w:rsidRPr="005701C0">
        <w:rPr>
          <w:lang w:val="ru-RU"/>
        </w:rPr>
        <w:t xml:space="preserve"> языки</w:t>
      </w:r>
      <w:r w:rsidR="00DB378E">
        <w:rPr>
          <w:lang w:val="ru-RU"/>
        </w:rPr>
        <w:t xml:space="preserve"> </w:t>
      </w:r>
      <w:r w:rsidRPr="005701C0">
        <w:rPr>
          <w:lang w:val="ru-RU"/>
        </w:rPr>
        <w:t xml:space="preserve">на которых </w:t>
      </w:r>
      <w:r w:rsidR="00332D88">
        <w:rPr>
          <w:lang w:val="ru-RU"/>
        </w:rPr>
        <w:t>в</w:t>
      </w:r>
      <w:r w:rsidRPr="005701C0">
        <w:rPr>
          <w:lang w:val="ru-RU"/>
        </w:rPr>
        <w:t>ы говорите</w:t>
      </w:r>
      <w:r w:rsidR="007D32D0">
        <w:rPr>
          <w:lang w:val="ru-RU"/>
        </w:rPr>
        <w:t>,</w:t>
      </w:r>
      <w:r w:rsidRPr="005701C0">
        <w:rPr>
          <w:lang w:val="ru-RU"/>
        </w:rPr>
        <w:t xml:space="preserve"> страна происхождения</w:t>
      </w:r>
      <w:r w:rsidR="007D32D0">
        <w:rPr>
          <w:lang w:val="ru-RU"/>
        </w:rPr>
        <w:t>,</w:t>
      </w:r>
      <w:r w:rsidRPr="005701C0">
        <w:rPr>
          <w:lang w:val="ru-RU"/>
        </w:rPr>
        <w:t xml:space="preserve"> организация, которую </w:t>
      </w:r>
      <w:r w:rsidR="00332D88">
        <w:rPr>
          <w:lang w:val="ru-RU"/>
        </w:rPr>
        <w:t>в</w:t>
      </w:r>
      <w:r w:rsidRPr="005701C0">
        <w:rPr>
          <w:lang w:val="ru-RU"/>
        </w:rPr>
        <w:t>ы представляете</w:t>
      </w:r>
      <w:r w:rsidR="007D32D0">
        <w:rPr>
          <w:lang w:val="ru-RU"/>
        </w:rPr>
        <w:t>,</w:t>
      </w:r>
      <w:r w:rsidRPr="005701C0">
        <w:rPr>
          <w:lang w:val="ru-RU"/>
        </w:rPr>
        <w:t xml:space="preserve"> </w:t>
      </w:r>
      <w:r w:rsidR="007D32D0">
        <w:rPr>
          <w:lang w:val="ru-RU"/>
        </w:rPr>
        <w:t xml:space="preserve">диетические </w:t>
      </w:r>
      <w:r w:rsidRPr="005701C0">
        <w:rPr>
          <w:lang w:val="ru-RU"/>
        </w:rPr>
        <w:t>ограничения, если таковые имеются</w:t>
      </w:r>
      <w:r w:rsidR="007D32D0">
        <w:rPr>
          <w:lang w:val="ru-RU"/>
        </w:rPr>
        <w:t>,</w:t>
      </w:r>
      <w:r w:rsidRPr="005701C0">
        <w:rPr>
          <w:lang w:val="ru-RU"/>
        </w:rPr>
        <w:t xml:space="preserve"> дата, время и номер рейса прибытия на Кубу, а также дата, время и номер рейса отправления</w:t>
      </w:r>
      <w:r w:rsidR="00CB5D0E">
        <w:rPr>
          <w:lang w:val="ru-RU"/>
        </w:rPr>
        <w:t xml:space="preserve"> </w:t>
      </w:r>
      <w:r w:rsidR="00CB5D0E">
        <w:rPr>
          <w:lang w:val="ru-RU"/>
        </w:rPr>
        <w:lastRenderedPageBreak/>
        <w:t>из Кубы</w:t>
      </w:r>
      <w:r w:rsidRPr="005701C0">
        <w:rPr>
          <w:lang w:val="ru-RU"/>
        </w:rPr>
        <w:t xml:space="preserve">. Участникам, которые находятся в Гаване до начала </w:t>
      </w:r>
      <w:r w:rsidR="00B31209">
        <w:rPr>
          <w:lang w:val="ru-RU"/>
        </w:rPr>
        <w:t>б</w:t>
      </w:r>
      <w:r w:rsidRPr="005701C0">
        <w:rPr>
          <w:lang w:val="ru-RU"/>
        </w:rPr>
        <w:t xml:space="preserve">ригады, будет гарантирован транспорт до </w:t>
      </w:r>
      <w:r w:rsidRPr="00CB1A52">
        <w:rPr>
          <w:lang w:val="en-US"/>
        </w:rPr>
        <w:t>CIJAM</w:t>
      </w:r>
      <w:r w:rsidRPr="005701C0">
        <w:rPr>
          <w:lang w:val="ru-RU"/>
        </w:rPr>
        <w:t xml:space="preserve">, который отправится из штаб-квартиры </w:t>
      </w:r>
      <w:r w:rsidRPr="00CB1A52">
        <w:rPr>
          <w:lang w:val="en-US"/>
        </w:rPr>
        <w:t>ICAP</w:t>
      </w:r>
      <w:r w:rsidRPr="005701C0">
        <w:rPr>
          <w:lang w:val="ru-RU"/>
        </w:rPr>
        <w:t xml:space="preserve"> в воскресенье 15 июля 2025 года</w:t>
      </w:r>
      <w:r w:rsidR="00D813CA">
        <w:rPr>
          <w:lang w:val="ru-RU"/>
        </w:rPr>
        <w:t xml:space="preserve"> </w:t>
      </w:r>
      <w:r w:rsidRPr="005701C0">
        <w:rPr>
          <w:lang w:val="ru-RU"/>
        </w:rPr>
        <w:t>в 17:00.</w:t>
      </w:r>
    </w:p>
    <w:p w14:paraId="29225A61" w14:textId="77777777" w:rsidR="00CB1A52" w:rsidRPr="005701C0" w:rsidRDefault="00CB1A52" w:rsidP="00E54296">
      <w:pPr>
        <w:ind w:left="142" w:right="-143"/>
        <w:jc w:val="both"/>
        <w:rPr>
          <w:lang w:val="ru-RU"/>
        </w:rPr>
      </w:pPr>
    </w:p>
    <w:p w14:paraId="25F203EC" w14:textId="7B1445D8" w:rsidR="00CB1A52" w:rsidRPr="005701C0" w:rsidRDefault="00CB1A52" w:rsidP="00E54296">
      <w:pPr>
        <w:ind w:left="142" w:right="-143"/>
        <w:jc w:val="both"/>
        <w:rPr>
          <w:lang w:val="ru-RU"/>
        </w:rPr>
      </w:pPr>
      <w:r w:rsidRPr="005701C0">
        <w:rPr>
          <w:lang w:val="ru-RU"/>
        </w:rPr>
        <w:t xml:space="preserve">Мы надеемся на </w:t>
      </w:r>
      <w:r w:rsidR="00B31209">
        <w:rPr>
          <w:lang w:val="ru-RU"/>
        </w:rPr>
        <w:t xml:space="preserve">возможность </w:t>
      </w:r>
      <w:r w:rsidR="00D813CA">
        <w:rPr>
          <w:lang w:val="ru-RU"/>
        </w:rPr>
        <w:t>В</w:t>
      </w:r>
      <w:r w:rsidRPr="005701C0">
        <w:rPr>
          <w:lang w:val="ru-RU"/>
        </w:rPr>
        <w:t>аше</w:t>
      </w:r>
      <w:r w:rsidR="00B31209">
        <w:rPr>
          <w:lang w:val="ru-RU"/>
        </w:rPr>
        <w:t>го</w:t>
      </w:r>
      <w:r w:rsidRPr="005701C0">
        <w:rPr>
          <w:lang w:val="ru-RU"/>
        </w:rPr>
        <w:t xml:space="preserve"> </w:t>
      </w:r>
      <w:r w:rsidR="00B31209">
        <w:rPr>
          <w:lang w:val="ru-RU"/>
        </w:rPr>
        <w:t>присутствия</w:t>
      </w:r>
      <w:r w:rsidR="008D00C4">
        <w:rPr>
          <w:lang w:val="ru-RU"/>
        </w:rPr>
        <w:t xml:space="preserve"> </w:t>
      </w:r>
      <w:r w:rsidR="00B31209">
        <w:rPr>
          <w:lang w:val="ru-RU"/>
        </w:rPr>
        <w:t>на</w:t>
      </w:r>
      <w:r w:rsidRPr="005701C0">
        <w:rPr>
          <w:lang w:val="ru-RU"/>
        </w:rPr>
        <w:t xml:space="preserve"> 52-</w:t>
      </w:r>
      <w:r w:rsidR="00D813CA">
        <w:rPr>
          <w:lang w:val="ru-RU"/>
        </w:rPr>
        <w:t>о</w:t>
      </w:r>
      <w:r w:rsidR="00B31209">
        <w:rPr>
          <w:lang w:val="ru-RU"/>
        </w:rPr>
        <w:t>м выпуске</w:t>
      </w:r>
      <w:r w:rsidRPr="005701C0">
        <w:rPr>
          <w:lang w:val="ru-RU"/>
        </w:rPr>
        <w:t xml:space="preserve"> Европейской бригад</w:t>
      </w:r>
      <w:r w:rsidR="00B31209">
        <w:rPr>
          <w:lang w:val="ru-RU"/>
        </w:rPr>
        <w:t>ы</w:t>
      </w:r>
      <w:r w:rsidRPr="005701C0">
        <w:rPr>
          <w:lang w:val="ru-RU"/>
        </w:rPr>
        <w:t xml:space="preserve"> </w:t>
      </w:r>
      <w:r w:rsidR="00CB5D0E">
        <w:rPr>
          <w:lang w:val="ru-RU"/>
        </w:rPr>
        <w:t>добровольно</w:t>
      </w:r>
      <w:r w:rsidR="00B31209">
        <w:rPr>
          <w:lang w:val="ru-RU"/>
        </w:rPr>
        <w:t xml:space="preserve">го труда </w:t>
      </w:r>
      <w:r w:rsidRPr="005701C0">
        <w:rPr>
          <w:lang w:val="ru-RU"/>
        </w:rPr>
        <w:t>и солидарности с Кубой «Хосе Марти», где буд</w:t>
      </w:r>
      <w:r w:rsidR="00332D88">
        <w:rPr>
          <w:lang w:val="ru-RU"/>
        </w:rPr>
        <w:t>е</w:t>
      </w:r>
      <w:r w:rsidRPr="005701C0">
        <w:rPr>
          <w:lang w:val="ru-RU"/>
        </w:rPr>
        <w:t xml:space="preserve">т царить </w:t>
      </w:r>
      <w:r w:rsidR="00CB5D0E">
        <w:rPr>
          <w:lang w:val="ru-RU"/>
        </w:rPr>
        <w:t xml:space="preserve">атмосфера </w:t>
      </w:r>
      <w:r w:rsidRPr="005701C0">
        <w:rPr>
          <w:lang w:val="ru-RU"/>
        </w:rPr>
        <w:t>дружб</w:t>
      </w:r>
      <w:r w:rsidR="00CB5D0E">
        <w:rPr>
          <w:lang w:val="ru-RU"/>
        </w:rPr>
        <w:t>ы</w:t>
      </w:r>
      <w:r w:rsidRPr="005701C0">
        <w:rPr>
          <w:lang w:val="ru-RU"/>
        </w:rPr>
        <w:t xml:space="preserve"> и солидарност</w:t>
      </w:r>
      <w:r w:rsidR="00CB5D0E">
        <w:rPr>
          <w:lang w:val="ru-RU"/>
        </w:rPr>
        <w:t>и</w:t>
      </w:r>
      <w:r w:rsidRPr="005701C0">
        <w:rPr>
          <w:lang w:val="ru-RU"/>
        </w:rPr>
        <w:t xml:space="preserve"> между кубинским и европейским народами, что позволит нам двигаться вперед в построении лучшего будущего</w:t>
      </w:r>
      <w:r w:rsidR="00B31209">
        <w:rPr>
          <w:lang w:val="ru-RU"/>
        </w:rPr>
        <w:t xml:space="preserve"> в</w:t>
      </w:r>
      <w:r w:rsidRPr="005701C0">
        <w:rPr>
          <w:lang w:val="ru-RU"/>
        </w:rPr>
        <w:t xml:space="preserve"> мир</w:t>
      </w:r>
      <w:r w:rsidR="00B31209">
        <w:rPr>
          <w:lang w:val="ru-RU"/>
        </w:rPr>
        <w:t>е</w:t>
      </w:r>
      <w:r w:rsidRPr="005701C0">
        <w:rPr>
          <w:lang w:val="ru-RU"/>
        </w:rPr>
        <w:t xml:space="preserve"> и братств</w:t>
      </w:r>
      <w:r w:rsidR="00B31209">
        <w:rPr>
          <w:lang w:val="ru-RU"/>
        </w:rPr>
        <w:t>е</w:t>
      </w:r>
      <w:r w:rsidRPr="005701C0">
        <w:rPr>
          <w:lang w:val="ru-RU"/>
        </w:rPr>
        <w:t>.</w:t>
      </w:r>
    </w:p>
    <w:p w14:paraId="508D2F8D" w14:textId="77777777" w:rsidR="00B6424B" w:rsidRPr="005701C0" w:rsidRDefault="00B6424B" w:rsidP="00E54296">
      <w:pPr>
        <w:ind w:left="142" w:right="-143"/>
        <w:jc w:val="both"/>
        <w:rPr>
          <w:lang w:val="ru-RU"/>
        </w:rPr>
      </w:pPr>
    </w:p>
    <w:p w14:paraId="1097868F" w14:textId="77777777" w:rsidR="00D120C4" w:rsidRPr="005701C0" w:rsidRDefault="00D120C4" w:rsidP="00E54296">
      <w:pPr>
        <w:pStyle w:val="6"/>
        <w:ind w:right="-143"/>
        <w:jc w:val="both"/>
        <w:rPr>
          <w:rFonts w:ascii="Arial" w:eastAsiaTheme="minorEastAsia" w:hAnsi="Arial" w:cs="Arial"/>
          <w:b w:val="0"/>
          <w:color w:val="000000" w:themeColor="text1"/>
          <w:sz w:val="24"/>
          <w:lang w:val="ru-RU" w:eastAsia="en-US"/>
        </w:rPr>
      </w:pPr>
    </w:p>
    <w:p w14:paraId="2011E887" w14:textId="494C72ED" w:rsidR="00D120C4" w:rsidRPr="00E54296" w:rsidRDefault="00B31209" w:rsidP="00E54296">
      <w:pPr>
        <w:pStyle w:val="6"/>
        <w:ind w:left="142" w:right="-143"/>
        <w:jc w:val="both"/>
        <w:rPr>
          <w:rFonts w:asciiTheme="minorHAnsi" w:eastAsiaTheme="minorEastAsia" w:hAnsiTheme="minorHAnsi" w:cstheme="minorBidi"/>
          <w:b w:val="0"/>
          <w:sz w:val="24"/>
          <w:lang w:val="ru-RU" w:eastAsia="en-US"/>
        </w:rPr>
      </w:pPr>
      <w:r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По-б</w:t>
      </w:r>
      <w:r w:rsidR="00CB1A52"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ратски</w:t>
      </w:r>
      <w:r w:rsid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,</w:t>
      </w:r>
      <w:r w:rsidR="00CB1A52"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 xml:space="preserve"> </w:t>
      </w:r>
    </w:p>
    <w:p w14:paraId="6A124EF1" w14:textId="77777777" w:rsidR="00B6424B" w:rsidRPr="00CB5D0E" w:rsidRDefault="00B6424B" w:rsidP="00E54296">
      <w:pPr>
        <w:ind w:left="142" w:right="-143"/>
        <w:jc w:val="both"/>
        <w:rPr>
          <w:sz w:val="26"/>
          <w:szCs w:val="26"/>
          <w:lang w:val="ru-RU"/>
        </w:rPr>
      </w:pPr>
    </w:p>
    <w:p w14:paraId="444764A8" w14:textId="77777777" w:rsidR="00B6424B" w:rsidRPr="00CB5D0E" w:rsidRDefault="00B6424B" w:rsidP="00E54296">
      <w:pPr>
        <w:ind w:right="-143"/>
        <w:jc w:val="both"/>
        <w:rPr>
          <w:sz w:val="26"/>
          <w:szCs w:val="26"/>
          <w:lang w:val="ru-RU"/>
        </w:rPr>
      </w:pPr>
    </w:p>
    <w:p w14:paraId="01ED564E" w14:textId="77777777" w:rsidR="00D120C4" w:rsidRPr="00CB5D0E" w:rsidRDefault="00D120C4" w:rsidP="00E54296">
      <w:pPr>
        <w:pStyle w:val="6"/>
        <w:ind w:left="142" w:right="-143"/>
        <w:jc w:val="both"/>
        <w:rPr>
          <w:rFonts w:asciiTheme="minorHAnsi" w:eastAsiaTheme="minorEastAsia" w:hAnsiTheme="minorHAnsi" w:cstheme="minorBidi"/>
          <w:b w:val="0"/>
          <w:sz w:val="26"/>
          <w:szCs w:val="26"/>
          <w:lang w:val="ru-RU" w:eastAsia="en-US"/>
        </w:rPr>
      </w:pPr>
    </w:p>
    <w:p w14:paraId="09149693" w14:textId="77777777" w:rsidR="00D120C4" w:rsidRPr="00E54296" w:rsidRDefault="00CB1A52" w:rsidP="00E54296">
      <w:pPr>
        <w:pStyle w:val="6"/>
        <w:ind w:left="142" w:right="-143"/>
        <w:jc w:val="both"/>
        <w:rPr>
          <w:rFonts w:asciiTheme="minorHAnsi" w:eastAsiaTheme="minorEastAsia" w:hAnsiTheme="minorHAnsi" w:cstheme="minorBidi"/>
          <w:b w:val="0"/>
          <w:sz w:val="24"/>
          <w:lang w:val="ru-RU" w:eastAsia="en-US"/>
        </w:rPr>
      </w:pPr>
      <w:proofErr w:type="spellStart"/>
      <w:r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Ригоберто</w:t>
      </w:r>
      <w:proofErr w:type="spellEnd"/>
      <w:r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 xml:space="preserve"> Сарса Росс</w:t>
      </w:r>
    </w:p>
    <w:p w14:paraId="75E14DA2" w14:textId="77777777" w:rsidR="00D120C4" w:rsidRPr="00E54296" w:rsidRDefault="00D120C4" w:rsidP="00E54296">
      <w:pPr>
        <w:pStyle w:val="6"/>
        <w:ind w:left="142" w:right="-143"/>
        <w:jc w:val="both"/>
        <w:rPr>
          <w:rFonts w:asciiTheme="minorHAnsi" w:eastAsiaTheme="minorEastAsia" w:hAnsiTheme="minorHAnsi" w:cstheme="minorBidi"/>
          <w:b w:val="0"/>
          <w:sz w:val="24"/>
          <w:lang w:val="ru-RU" w:eastAsia="en-US"/>
        </w:rPr>
      </w:pPr>
      <w:r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Директор</w:t>
      </w:r>
    </w:p>
    <w:p w14:paraId="2AADFB3A" w14:textId="77777777" w:rsidR="00CB5D0E" w:rsidRPr="00E54296" w:rsidRDefault="00CB1A52" w:rsidP="00E54296">
      <w:pPr>
        <w:pStyle w:val="6"/>
        <w:ind w:left="142" w:right="-143"/>
        <w:jc w:val="both"/>
        <w:rPr>
          <w:rFonts w:asciiTheme="minorHAnsi" w:eastAsiaTheme="minorEastAsia" w:hAnsiTheme="minorHAnsi" w:cstheme="minorBidi"/>
          <w:b w:val="0"/>
          <w:sz w:val="24"/>
          <w:lang w:val="ru-RU" w:eastAsia="en-US"/>
        </w:rPr>
      </w:pPr>
      <w:r w:rsidRPr="00E54296">
        <w:rPr>
          <w:rFonts w:asciiTheme="minorHAnsi" w:eastAsiaTheme="minorEastAsia" w:hAnsiTheme="minorHAnsi" w:cstheme="minorBidi"/>
          <w:b w:val="0"/>
          <w:sz w:val="24"/>
          <w:lang w:val="ru-RU" w:eastAsia="en-US"/>
        </w:rPr>
        <w:t>Кубинский институт дружбы с народами</w:t>
      </w:r>
    </w:p>
    <w:p w14:paraId="5F6C3494" w14:textId="2D0EC526" w:rsidR="0003504C" w:rsidRPr="005701C0" w:rsidRDefault="0003504C" w:rsidP="00E54296">
      <w:pPr>
        <w:pStyle w:val="6"/>
        <w:ind w:left="142" w:right="-143"/>
        <w:jc w:val="both"/>
        <w:rPr>
          <w:rFonts w:ascii="Arial" w:eastAsiaTheme="minorEastAsia" w:hAnsi="Arial" w:cs="Arial"/>
          <w:color w:val="365F91"/>
          <w:sz w:val="24"/>
          <w:lang w:val="ru-RU" w:eastAsia="en-US"/>
        </w:rPr>
      </w:pPr>
      <w:r w:rsidRPr="005701C0">
        <w:rPr>
          <w:rFonts w:ascii="Arial" w:eastAsiaTheme="minorEastAsia" w:hAnsi="Arial" w:cs="Arial"/>
          <w:color w:val="365F91"/>
          <w:sz w:val="24"/>
          <w:lang w:val="ru-RU" w:eastAsia="en-US"/>
        </w:rPr>
        <w:br w:type="page"/>
      </w:r>
    </w:p>
    <w:p w14:paraId="552A02AE" w14:textId="349D7436" w:rsidR="00CB1A52" w:rsidRPr="005701C0" w:rsidRDefault="00CB1A52" w:rsidP="00CB5D0E">
      <w:pPr>
        <w:jc w:val="center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lastRenderedPageBreak/>
        <w:t>ПРОГРАММА 52-</w:t>
      </w:r>
      <w:r w:rsidR="00957C65">
        <w:rPr>
          <w:rFonts w:ascii="Arial" w:hAnsi="Arial" w:cs="Arial"/>
          <w:b/>
          <w:color w:val="365F91"/>
          <w:lang w:val="ru-RU"/>
        </w:rPr>
        <w:t>ГО ВЫПУСКА</w:t>
      </w:r>
      <w:r w:rsidRPr="005701C0">
        <w:rPr>
          <w:rFonts w:ascii="Arial" w:hAnsi="Arial" w:cs="Arial"/>
          <w:b/>
          <w:color w:val="365F91"/>
          <w:lang w:val="ru-RU"/>
        </w:rPr>
        <w:t xml:space="preserve"> ЕВРОПЕЙСКОЙ БРИГАДЫ «ХОСЕ МАРТИ»</w:t>
      </w:r>
    </w:p>
    <w:p w14:paraId="47B5C326" w14:textId="77777777" w:rsidR="00CB1A52" w:rsidRPr="005701C0" w:rsidRDefault="00CB1A52" w:rsidP="00CB5D0E">
      <w:pPr>
        <w:jc w:val="center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>С 15 июля по 30 июля 2025 г.</w:t>
      </w:r>
    </w:p>
    <w:p w14:paraId="230C5EE6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2CA16C15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47BC22E4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Вторник 15/07/25. Гавана -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2B79D04C" w14:textId="3639981E" w:rsidR="00957C65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В течение дня: </w:t>
      </w:r>
      <w:r w:rsidR="00CB5D0E" w:rsidRPr="003D22C1">
        <w:rPr>
          <w:sz w:val="26"/>
          <w:szCs w:val="26"/>
          <w:lang w:val="ru-RU"/>
        </w:rPr>
        <w:t>П</w:t>
      </w:r>
      <w:r w:rsidRPr="003D22C1">
        <w:rPr>
          <w:sz w:val="26"/>
          <w:szCs w:val="26"/>
          <w:lang w:val="ru-RU"/>
        </w:rPr>
        <w:t xml:space="preserve">рибытие </w:t>
      </w:r>
      <w:r w:rsidR="00831AC4">
        <w:rPr>
          <w:sz w:val="26"/>
          <w:szCs w:val="26"/>
          <w:lang w:val="ru-RU"/>
        </w:rPr>
        <w:t>участников</w:t>
      </w:r>
      <w:r w:rsidRPr="003D22C1">
        <w:rPr>
          <w:sz w:val="26"/>
          <w:szCs w:val="26"/>
          <w:lang w:val="ru-RU"/>
        </w:rPr>
        <w:t xml:space="preserve"> в аэропорт. Трансфер в лагерь. </w:t>
      </w:r>
    </w:p>
    <w:p w14:paraId="179366B0" w14:textId="5229DFC1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17:00 </w:t>
      </w:r>
      <w:r w:rsidR="00CB5D0E" w:rsidRPr="003D22C1">
        <w:rPr>
          <w:sz w:val="26"/>
          <w:szCs w:val="26"/>
          <w:lang w:val="ru-RU"/>
        </w:rPr>
        <w:t>- о</w:t>
      </w:r>
      <w:r w:rsidRPr="003D22C1">
        <w:rPr>
          <w:sz w:val="26"/>
          <w:szCs w:val="26"/>
          <w:lang w:val="ru-RU"/>
        </w:rPr>
        <w:t>тправление автобусом из штаб-квартиры ICAP в CIJAM,</w:t>
      </w:r>
    </w:p>
    <w:p w14:paraId="11DA8B05" w14:textId="77777777" w:rsidR="008D00C4" w:rsidRDefault="00CB1A52" w:rsidP="00D813CA">
      <w:pPr>
        <w:jc w:val="both"/>
        <w:rPr>
          <w:sz w:val="26"/>
          <w:szCs w:val="26"/>
          <w:lang w:val="ru-RU"/>
        </w:rPr>
      </w:pPr>
      <w:proofErr w:type="spellStart"/>
      <w:r w:rsidRPr="003D22C1">
        <w:rPr>
          <w:sz w:val="26"/>
          <w:szCs w:val="26"/>
          <w:lang w:val="ru-RU"/>
        </w:rPr>
        <w:t>Каймито</w:t>
      </w:r>
      <w:proofErr w:type="spellEnd"/>
    </w:p>
    <w:p w14:paraId="35716270" w14:textId="07B3A556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19:00 </w:t>
      </w:r>
      <w:r w:rsidR="00CB5D0E" w:rsidRPr="003D22C1">
        <w:rPr>
          <w:sz w:val="26"/>
          <w:szCs w:val="26"/>
          <w:lang w:val="ru-RU"/>
        </w:rPr>
        <w:t>- у</w:t>
      </w:r>
      <w:r w:rsidRPr="003D22C1">
        <w:rPr>
          <w:sz w:val="26"/>
          <w:szCs w:val="26"/>
          <w:lang w:val="ru-RU"/>
        </w:rPr>
        <w:t>жин в CIJAM</w:t>
      </w:r>
    </w:p>
    <w:p w14:paraId="59DA32A2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22D569CA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Среда 16/07/25.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7048244D" w14:textId="40CAD800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07:00 </w:t>
      </w:r>
      <w:r w:rsidR="00CB5D0E" w:rsidRPr="003D22C1">
        <w:rPr>
          <w:sz w:val="26"/>
          <w:szCs w:val="26"/>
          <w:lang w:val="ru-RU"/>
        </w:rPr>
        <w:t xml:space="preserve">– подъем </w:t>
      </w:r>
      <w:r w:rsidRPr="003D22C1">
        <w:rPr>
          <w:sz w:val="26"/>
          <w:szCs w:val="26"/>
          <w:lang w:val="ru-RU"/>
        </w:rPr>
        <w:t>и завтрак</w:t>
      </w:r>
    </w:p>
    <w:p w14:paraId="1AA58779" w14:textId="00B2B083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>09:30</w:t>
      </w:r>
      <w:r w:rsidR="00CB5D0E" w:rsidRPr="003D22C1">
        <w:rPr>
          <w:sz w:val="26"/>
          <w:szCs w:val="26"/>
          <w:lang w:val="ru-RU"/>
        </w:rPr>
        <w:t xml:space="preserve"> </w:t>
      </w:r>
      <w:r w:rsidR="00957C65">
        <w:rPr>
          <w:sz w:val="26"/>
          <w:szCs w:val="26"/>
          <w:lang w:val="ru-RU"/>
        </w:rPr>
        <w:t>–</w:t>
      </w:r>
      <w:r w:rsidR="00CB5D0E" w:rsidRPr="003D22C1">
        <w:rPr>
          <w:sz w:val="26"/>
          <w:szCs w:val="26"/>
          <w:lang w:val="ru-RU"/>
        </w:rPr>
        <w:t xml:space="preserve"> </w:t>
      </w:r>
      <w:r w:rsidR="00957C65">
        <w:rPr>
          <w:sz w:val="26"/>
          <w:szCs w:val="26"/>
          <w:lang w:val="ru-RU"/>
        </w:rPr>
        <w:t>цветочная церемония у</w:t>
      </w:r>
      <w:r w:rsidRPr="003D22C1">
        <w:rPr>
          <w:sz w:val="26"/>
          <w:szCs w:val="26"/>
          <w:lang w:val="ru-RU"/>
        </w:rPr>
        <w:t xml:space="preserve"> памятник</w:t>
      </w:r>
      <w:r w:rsidR="00957C65">
        <w:rPr>
          <w:sz w:val="26"/>
          <w:szCs w:val="26"/>
          <w:lang w:val="ru-RU"/>
        </w:rPr>
        <w:t>а</w:t>
      </w:r>
      <w:r w:rsidRPr="003D22C1">
        <w:rPr>
          <w:sz w:val="26"/>
          <w:szCs w:val="26"/>
          <w:lang w:val="ru-RU"/>
        </w:rPr>
        <w:t xml:space="preserve"> Хосе Марти в CIJAM, посадка дерева дружбы в лесу </w:t>
      </w:r>
      <w:proofErr w:type="spellStart"/>
      <w:r w:rsidRPr="003D22C1">
        <w:rPr>
          <w:sz w:val="26"/>
          <w:szCs w:val="26"/>
          <w:lang w:val="ru-RU"/>
        </w:rPr>
        <w:t>Мартиано</w:t>
      </w:r>
      <w:proofErr w:type="spellEnd"/>
      <w:r w:rsidRPr="003D22C1">
        <w:rPr>
          <w:sz w:val="26"/>
          <w:szCs w:val="26"/>
          <w:lang w:val="ru-RU"/>
        </w:rPr>
        <w:t xml:space="preserve"> в CIJAM, официальное приветственное мероприятие в театре CIJAM, общее </w:t>
      </w:r>
      <w:r w:rsidR="00957C65">
        <w:rPr>
          <w:sz w:val="26"/>
          <w:szCs w:val="26"/>
          <w:lang w:val="ru-RU"/>
        </w:rPr>
        <w:t xml:space="preserve">информационное </w:t>
      </w:r>
      <w:r w:rsidRPr="003D22C1">
        <w:rPr>
          <w:sz w:val="26"/>
          <w:szCs w:val="26"/>
          <w:lang w:val="ru-RU"/>
        </w:rPr>
        <w:t xml:space="preserve">собрание о программе мероприятий и </w:t>
      </w:r>
      <w:r w:rsidR="00CB5D0E" w:rsidRPr="003D22C1">
        <w:rPr>
          <w:sz w:val="26"/>
          <w:szCs w:val="26"/>
          <w:lang w:val="ru-RU"/>
        </w:rPr>
        <w:t>работе CIJAM</w:t>
      </w:r>
      <w:r w:rsidR="00957C65">
        <w:rPr>
          <w:sz w:val="26"/>
          <w:szCs w:val="26"/>
          <w:lang w:val="ru-RU"/>
        </w:rPr>
        <w:t>,</w:t>
      </w:r>
      <w:r w:rsidR="00CB5D0E" w:rsidRPr="003D22C1">
        <w:rPr>
          <w:sz w:val="26"/>
          <w:szCs w:val="26"/>
          <w:lang w:val="ru-RU"/>
        </w:rPr>
        <w:t xml:space="preserve"> </w:t>
      </w:r>
      <w:r w:rsidRPr="003D22C1">
        <w:rPr>
          <w:sz w:val="26"/>
          <w:szCs w:val="26"/>
          <w:lang w:val="ru-RU"/>
        </w:rPr>
        <w:t>представлени</w:t>
      </w:r>
      <w:r w:rsidR="00957C65">
        <w:rPr>
          <w:sz w:val="26"/>
          <w:szCs w:val="26"/>
          <w:lang w:val="ru-RU"/>
        </w:rPr>
        <w:t>е</w:t>
      </w:r>
      <w:r w:rsidRPr="003D22C1">
        <w:rPr>
          <w:sz w:val="26"/>
          <w:szCs w:val="26"/>
          <w:lang w:val="ru-RU"/>
        </w:rPr>
        <w:t xml:space="preserve"> кубинской делегации</w:t>
      </w:r>
    </w:p>
    <w:p w14:paraId="5B4AFD34" w14:textId="1D28D50B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12:00 </w:t>
      </w:r>
      <w:r w:rsidR="00CB5D0E" w:rsidRPr="003D22C1">
        <w:rPr>
          <w:sz w:val="26"/>
          <w:szCs w:val="26"/>
          <w:lang w:val="ru-RU"/>
        </w:rPr>
        <w:t>- о</w:t>
      </w:r>
      <w:r w:rsidRPr="003D22C1">
        <w:rPr>
          <w:sz w:val="26"/>
          <w:szCs w:val="26"/>
          <w:lang w:val="ru-RU"/>
        </w:rPr>
        <w:t>бед</w:t>
      </w:r>
    </w:p>
    <w:p w14:paraId="66E0A255" w14:textId="1C62CB59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>14:30</w:t>
      </w:r>
      <w:r w:rsidR="00CB5D0E" w:rsidRPr="003D22C1">
        <w:rPr>
          <w:sz w:val="26"/>
          <w:szCs w:val="26"/>
          <w:lang w:val="ru-RU"/>
        </w:rPr>
        <w:t xml:space="preserve"> -</w:t>
      </w:r>
      <w:r w:rsidRPr="003D22C1">
        <w:rPr>
          <w:sz w:val="26"/>
          <w:szCs w:val="26"/>
          <w:lang w:val="ru-RU"/>
        </w:rPr>
        <w:t xml:space="preserve"> </w:t>
      </w:r>
      <w:r w:rsidR="00CB5D0E" w:rsidRPr="003D22C1">
        <w:rPr>
          <w:sz w:val="26"/>
          <w:szCs w:val="26"/>
          <w:lang w:val="ru-RU"/>
        </w:rPr>
        <w:t>к</w:t>
      </w:r>
      <w:r w:rsidRPr="003D22C1">
        <w:rPr>
          <w:sz w:val="26"/>
          <w:szCs w:val="26"/>
          <w:lang w:val="ru-RU"/>
        </w:rPr>
        <w:t xml:space="preserve">онференция: </w:t>
      </w:r>
      <w:r w:rsidR="008D00C4">
        <w:rPr>
          <w:sz w:val="26"/>
          <w:szCs w:val="26"/>
          <w:lang w:val="ru-RU"/>
        </w:rPr>
        <w:t>«</w:t>
      </w:r>
      <w:r w:rsidR="003D22C1">
        <w:rPr>
          <w:sz w:val="26"/>
          <w:szCs w:val="26"/>
          <w:lang w:val="ru-RU"/>
        </w:rPr>
        <w:t xml:space="preserve">Актуализация </w:t>
      </w:r>
      <w:r w:rsidRPr="003D22C1">
        <w:rPr>
          <w:sz w:val="26"/>
          <w:szCs w:val="26"/>
          <w:lang w:val="ru-RU"/>
        </w:rPr>
        <w:t>информаци</w:t>
      </w:r>
      <w:r w:rsidR="008D00C4">
        <w:rPr>
          <w:sz w:val="26"/>
          <w:szCs w:val="26"/>
          <w:lang w:val="ru-RU"/>
        </w:rPr>
        <w:t>и</w:t>
      </w:r>
      <w:r w:rsidRPr="003D22C1">
        <w:rPr>
          <w:sz w:val="26"/>
          <w:szCs w:val="26"/>
          <w:lang w:val="ru-RU"/>
        </w:rPr>
        <w:t xml:space="preserve"> о политической, экономической и социальной ситуации на Кубе, последствиях экономической блокады США, проблемах и перспективах экономического развития</w:t>
      </w:r>
      <w:r w:rsidR="008D00C4">
        <w:rPr>
          <w:sz w:val="26"/>
          <w:szCs w:val="26"/>
          <w:lang w:val="ru-RU"/>
        </w:rPr>
        <w:t>»</w:t>
      </w:r>
    </w:p>
    <w:p w14:paraId="52C08D0A" w14:textId="147FC303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19:00 </w:t>
      </w:r>
      <w:r w:rsidR="003D22C1">
        <w:rPr>
          <w:sz w:val="26"/>
          <w:szCs w:val="26"/>
          <w:lang w:val="ru-RU"/>
        </w:rPr>
        <w:t>- к</w:t>
      </w:r>
      <w:r w:rsidRPr="003D22C1">
        <w:rPr>
          <w:sz w:val="26"/>
          <w:szCs w:val="26"/>
          <w:lang w:val="ru-RU"/>
        </w:rPr>
        <w:t>убинский вечер и культурные мероприятия</w:t>
      </w:r>
    </w:p>
    <w:p w14:paraId="32559BD7" w14:textId="77777777" w:rsidR="00CB1A52" w:rsidRPr="003D22C1" w:rsidRDefault="00CB1A52" w:rsidP="00D813CA">
      <w:pPr>
        <w:jc w:val="both"/>
        <w:rPr>
          <w:sz w:val="26"/>
          <w:szCs w:val="26"/>
          <w:lang w:val="ru-RU"/>
        </w:rPr>
      </w:pPr>
    </w:p>
    <w:p w14:paraId="19485E66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Четверг 17/07/25.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085A39FD" w14:textId="7119EC85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07:00 </w:t>
      </w:r>
      <w:r w:rsidR="003D22C1" w:rsidRPr="003D22C1">
        <w:rPr>
          <w:sz w:val="26"/>
          <w:szCs w:val="26"/>
          <w:lang w:val="ru-RU"/>
        </w:rPr>
        <w:t>– подъем и завтра</w:t>
      </w:r>
      <w:r w:rsidR="003D22C1">
        <w:rPr>
          <w:sz w:val="26"/>
          <w:szCs w:val="26"/>
          <w:lang w:val="ru-RU"/>
        </w:rPr>
        <w:t>к</w:t>
      </w:r>
    </w:p>
    <w:p w14:paraId="086F449A" w14:textId="2B39F321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07:30 </w:t>
      </w:r>
      <w:r w:rsidR="003D22C1">
        <w:rPr>
          <w:sz w:val="26"/>
          <w:szCs w:val="26"/>
          <w:lang w:val="ru-RU"/>
        </w:rPr>
        <w:t xml:space="preserve">– </w:t>
      </w:r>
      <w:r w:rsidR="00957C65">
        <w:rPr>
          <w:sz w:val="26"/>
          <w:szCs w:val="26"/>
          <w:lang w:val="ru-RU"/>
        </w:rPr>
        <w:t>утреннее</w:t>
      </w:r>
      <w:r w:rsidR="00562434">
        <w:rPr>
          <w:sz w:val="26"/>
          <w:szCs w:val="26"/>
          <w:lang w:val="ru-RU"/>
        </w:rPr>
        <w:t xml:space="preserve"> </w:t>
      </w:r>
      <w:r w:rsidR="008D00C4">
        <w:rPr>
          <w:sz w:val="26"/>
          <w:szCs w:val="26"/>
          <w:lang w:val="ru-RU"/>
        </w:rPr>
        <w:t>время</w:t>
      </w:r>
    </w:p>
    <w:p w14:paraId="2FA7896F" w14:textId="798C64D2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08:30 </w:t>
      </w:r>
      <w:r w:rsidR="003D22C1">
        <w:rPr>
          <w:sz w:val="26"/>
          <w:szCs w:val="26"/>
          <w:lang w:val="ru-RU"/>
        </w:rPr>
        <w:t>- п</w:t>
      </w:r>
      <w:r w:rsidRPr="003D22C1">
        <w:rPr>
          <w:sz w:val="26"/>
          <w:szCs w:val="26"/>
          <w:lang w:val="ru-RU"/>
        </w:rPr>
        <w:t xml:space="preserve">осещение </w:t>
      </w:r>
      <w:proofErr w:type="spellStart"/>
      <w:r w:rsidR="003D22C1" w:rsidRPr="003D22C1">
        <w:rPr>
          <w:sz w:val="26"/>
          <w:szCs w:val="26"/>
          <w:lang w:val="ru-RU"/>
        </w:rPr>
        <w:t>Empresa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Productora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de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Ómnibus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Evelio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Prieto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proofErr w:type="spellStart"/>
      <w:r w:rsidR="003D22C1" w:rsidRPr="003D22C1">
        <w:rPr>
          <w:sz w:val="26"/>
          <w:szCs w:val="26"/>
          <w:lang w:val="ru-RU"/>
        </w:rPr>
        <w:t>Guillamas</w:t>
      </w:r>
      <w:proofErr w:type="spellEnd"/>
      <w:r w:rsidR="003D22C1" w:rsidRPr="003D22C1">
        <w:rPr>
          <w:sz w:val="26"/>
          <w:szCs w:val="26"/>
          <w:lang w:val="ru-RU"/>
        </w:rPr>
        <w:t xml:space="preserve"> </w:t>
      </w:r>
      <w:r w:rsidR="003D22C1">
        <w:rPr>
          <w:sz w:val="26"/>
          <w:szCs w:val="26"/>
          <w:lang w:val="ru-RU"/>
        </w:rPr>
        <w:t>(Автобусн</w:t>
      </w:r>
      <w:r w:rsidR="008D00C4">
        <w:rPr>
          <w:sz w:val="26"/>
          <w:szCs w:val="26"/>
          <w:lang w:val="ru-RU"/>
        </w:rPr>
        <w:t>ая</w:t>
      </w:r>
      <w:r w:rsidR="003D22C1">
        <w:rPr>
          <w:sz w:val="26"/>
          <w:szCs w:val="26"/>
          <w:lang w:val="ru-RU"/>
        </w:rPr>
        <w:t xml:space="preserve"> п</w:t>
      </w:r>
      <w:r w:rsidR="003D22C1">
        <w:rPr>
          <w:sz w:val="26"/>
          <w:szCs w:val="26"/>
          <w:lang w:val="ru-RU"/>
        </w:rPr>
        <w:t>роизводственн</w:t>
      </w:r>
      <w:r w:rsidR="008D00C4">
        <w:rPr>
          <w:sz w:val="26"/>
          <w:szCs w:val="26"/>
          <w:lang w:val="ru-RU"/>
        </w:rPr>
        <w:t>ая</w:t>
      </w:r>
      <w:r w:rsidR="003D22C1">
        <w:rPr>
          <w:sz w:val="26"/>
          <w:szCs w:val="26"/>
          <w:lang w:val="ru-RU"/>
        </w:rPr>
        <w:t xml:space="preserve"> компани</w:t>
      </w:r>
      <w:r w:rsidR="008D00C4">
        <w:rPr>
          <w:sz w:val="26"/>
          <w:szCs w:val="26"/>
          <w:lang w:val="ru-RU"/>
        </w:rPr>
        <w:t>я</w:t>
      </w:r>
      <w:r w:rsidR="003D22C1">
        <w:rPr>
          <w:sz w:val="26"/>
          <w:szCs w:val="26"/>
          <w:lang w:val="ru-RU"/>
        </w:rPr>
        <w:t xml:space="preserve"> </w:t>
      </w:r>
      <w:proofErr w:type="spellStart"/>
      <w:r w:rsidRPr="003D22C1">
        <w:rPr>
          <w:sz w:val="26"/>
          <w:szCs w:val="26"/>
          <w:lang w:val="ru-RU"/>
        </w:rPr>
        <w:t>Эвелио</w:t>
      </w:r>
      <w:proofErr w:type="spellEnd"/>
      <w:r w:rsidRPr="003D22C1">
        <w:rPr>
          <w:sz w:val="26"/>
          <w:szCs w:val="26"/>
          <w:lang w:val="ru-RU"/>
        </w:rPr>
        <w:t xml:space="preserve"> </w:t>
      </w:r>
      <w:proofErr w:type="spellStart"/>
      <w:r w:rsidRPr="003D22C1">
        <w:rPr>
          <w:sz w:val="26"/>
          <w:szCs w:val="26"/>
          <w:lang w:val="ru-RU"/>
        </w:rPr>
        <w:t>Прието</w:t>
      </w:r>
      <w:proofErr w:type="spellEnd"/>
      <w:r w:rsidRPr="003D22C1">
        <w:rPr>
          <w:sz w:val="26"/>
          <w:szCs w:val="26"/>
          <w:lang w:val="ru-RU"/>
        </w:rPr>
        <w:t xml:space="preserve"> </w:t>
      </w:r>
      <w:proofErr w:type="spellStart"/>
      <w:r w:rsidRPr="003D22C1">
        <w:rPr>
          <w:sz w:val="26"/>
          <w:szCs w:val="26"/>
          <w:lang w:val="ru-RU"/>
        </w:rPr>
        <w:t>Гильяма</w:t>
      </w:r>
      <w:proofErr w:type="spellEnd"/>
      <w:r w:rsidR="003D22C1">
        <w:rPr>
          <w:sz w:val="26"/>
          <w:szCs w:val="26"/>
          <w:lang w:val="ru-RU"/>
        </w:rPr>
        <w:t>)</w:t>
      </w:r>
      <w:r w:rsidRPr="003D22C1">
        <w:rPr>
          <w:sz w:val="26"/>
          <w:szCs w:val="26"/>
          <w:lang w:val="ru-RU"/>
        </w:rPr>
        <w:t xml:space="preserve"> в </w:t>
      </w:r>
      <w:proofErr w:type="spellStart"/>
      <w:r w:rsidRPr="003D22C1">
        <w:rPr>
          <w:sz w:val="26"/>
          <w:szCs w:val="26"/>
          <w:lang w:val="ru-RU"/>
        </w:rPr>
        <w:t>Гуанахае</w:t>
      </w:r>
      <w:proofErr w:type="spellEnd"/>
      <w:r w:rsidRPr="003D22C1">
        <w:rPr>
          <w:sz w:val="26"/>
          <w:szCs w:val="26"/>
          <w:lang w:val="ru-RU"/>
        </w:rPr>
        <w:t xml:space="preserve">. Обмен мнениями с директорами и работниками о работе центра, последствиях блокады и </w:t>
      </w:r>
      <w:r w:rsidR="003D22C1">
        <w:rPr>
          <w:sz w:val="26"/>
          <w:szCs w:val="26"/>
          <w:lang w:val="ru-RU"/>
        </w:rPr>
        <w:t>Д</w:t>
      </w:r>
      <w:r w:rsidRPr="003D22C1">
        <w:rPr>
          <w:sz w:val="26"/>
          <w:szCs w:val="26"/>
          <w:lang w:val="ru-RU"/>
        </w:rPr>
        <w:t xml:space="preserve">не </w:t>
      </w:r>
      <w:r w:rsidR="008D00C4">
        <w:rPr>
          <w:sz w:val="26"/>
          <w:szCs w:val="26"/>
          <w:lang w:val="ru-RU"/>
        </w:rPr>
        <w:t>добровольца</w:t>
      </w:r>
      <w:r w:rsidRPr="003D22C1">
        <w:rPr>
          <w:sz w:val="26"/>
          <w:szCs w:val="26"/>
          <w:lang w:val="ru-RU"/>
        </w:rPr>
        <w:t>.</w:t>
      </w:r>
    </w:p>
    <w:p w14:paraId="495037B9" w14:textId="29177F13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12:00 </w:t>
      </w:r>
      <w:r w:rsidR="003D22C1">
        <w:rPr>
          <w:sz w:val="26"/>
          <w:szCs w:val="26"/>
          <w:lang w:val="ru-RU"/>
        </w:rPr>
        <w:t>- в</w:t>
      </w:r>
      <w:r w:rsidRPr="003D22C1">
        <w:rPr>
          <w:sz w:val="26"/>
          <w:szCs w:val="26"/>
          <w:lang w:val="ru-RU"/>
        </w:rPr>
        <w:t>озвращение в лагерь</w:t>
      </w:r>
    </w:p>
    <w:p w14:paraId="25768A3A" w14:textId="0C20066A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13:00 </w:t>
      </w:r>
      <w:r w:rsidR="003D22C1">
        <w:rPr>
          <w:sz w:val="26"/>
          <w:szCs w:val="26"/>
          <w:lang w:val="ru-RU"/>
        </w:rPr>
        <w:t>- о</w:t>
      </w:r>
      <w:r w:rsidRPr="003D22C1">
        <w:rPr>
          <w:sz w:val="26"/>
          <w:szCs w:val="26"/>
          <w:lang w:val="ru-RU"/>
        </w:rPr>
        <w:t>бед</w:t>
      </w:r>
    </w:p>
    <w:p w14:paraId="4FA19AA0" w14:textId="3E743759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>14:30</w:t>
      </w:r>
      <w:r w:rsidR="003D22C1">
        <w:rPr>
          <w:sz w:val="26"/>
          <w:szCs w:val="26"/>
          <w:lang w:val="ru-RU"/>
        </w:rPr>
        <w:t xml:space="preserve"> -</w:t>
      </w:r>
      <w:r w:rsidRPr="003D22C1">
        <w:rPr>
          <w:sz w:val="26"/>
          <w:szCs w:val="26"/>
          <w:lang w:val="ru-RU"/>
        </w:rPr>
        <w:t xml:space="preserve"> </w:t>
      </w:r>
      <w:r w:rsidR="003D22C1">
        <w:rPr>
          <w:sz w:val="26"/>
          <w:szCs w:val="26"/>
          <w:lang w:val="ru-RU"/>
        </w:rPr>
        <w:t>л</w:t>
      </w:r>
      <w:r w:rsidRPr="003D22C1">
        <w:rPr>
          <w:sz w:val="26"/>
          <w:szCs w:val="26"/>
          <w:lang w:val="ru-RU"/>
        </w:rPr>
        <w:t xml:space="preserve">екция: «Кубинская политическая и избирательная система. Демократия, участие </w:t>
      </w:r>
      <w:r w:rsidR="00957C65">
        <w:rPr>
          <w:sz w:val="26"/>
          <w:szCs w:val="26"/>
          <w:lang w:val="ru-RU"/>
        </w:rPr>
        <w:t xml:space="preserve">населения </w:t>
      </w:r>
      <w:r w:rsidRPr="003D22C1">
        <w:rPr>
          <w:sz w:val="26"/>
          <w:szCs w:val="26"/>
          <w:lang w:val="ru-RU"/>
        </w:rPr>
        <w:t>и права человека на Кубе»</w:t>
      </w:r>
    </w:p>
    <w:p w14:paraId="05B5D7E0" w14:textId="0E6775B4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18:30 </w:t>
      </w:r>
      <w:r w:rsidR="003D22C1">
        <w:rPr>
          <w:sz w:val="26"/>
          <w:szCs w:val="26"/>
          <w:lang w:val="ru-RU"/>
        </w:rPr>
        <w:t>- у</w:t>
      </w:r>
      <w:r w:rsidRPr="003D22C1">
        <w:rPr>
          <w:sz w:val="26"/>
          <w:szCs w:val="26"/>
          <w:lang w:val="ru-RU"/>
        </w:rPr>
        <w:t>жин</w:t>
      </w:r>
    </w:p>
    <w:p w14:paraId="2C27677F" w14:textId="134AC051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>20:00</w:t>
      </w:r>
      <w:r w:rsidR="003D22C1">
        <w:rPr>
          <w:sz w:val="26"/>
          <w:szCs w:val="26"/>
          <w:lang w:val="ru-RU"/>
        </w:rPr>
        <w:t xml:space="preserve"> - о</w:t>
      </w:r>
      <w:r w:rsidRPr="003D22C1">
        <w:rPr>
          <w:sz w:val="26"/>
          <w:szCs w:val="26"/>
          <w:lang w:val="ru-RU"/>
        </w:rPr>
        <w:t>бмен мнениями между брига</w:t>
      </w:r>
      <w:r w:rsidR="00957C65">
        <w:rPr>
          <w:sz w:val="26"/>
          <w:szCs w:val="26"/>
          <w:lang w:val="ru-RU"/>
        </w:rPr>
        <w:t>дир</w:t>
      </w:r>
      <w:r w:rsidRPr="003D22C1">
        <w:rPr>
          <w:sz w:val="26"/>
          <w:szCs w:val="26"/>
          <w:lang w:val="ru-RU"/>
        </w:rPr>
        <w:t xml:space="preserve">ами для </w:t>
      </w:r>
      <w:r w:rsidR="003D22C1">
        <w:rPr>
          <w:sz w:val="26"/>
          <w:szCs w:val="26"/>
          <w:lang w:val="ru-RU"/>
        </w:rPr>
        <w:t xml:space="preserve">презентации </w:t>
      </w:r>
      <w:r w:rsidR="003D22C1" w:rsidRPr="003D22C1">
        <w:rPr>
          <w:sz w:val="26"/>
          <w:szCs w:val="26"/>
          <w:lang w:val="ru-RU"/>
        </w:rPr>
        <w:t>политической ситуации в европейском регионе</w:t>
      </w:r>
      <w:r w:rsidRPr="003D22C1">
        <w:rPr>
          <w:sz w:val="26"/>
          <w:szCs w:val="26"/>
          <w:lang w:val="ru-RU"/>
        </w:rPr>
        <w:t xml:space="preserve"> и идей, которые они отстаивают</w:t>
      </w:r>
    </w:p>
    <w:p w14:paraId="7EBA32AC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4836F1E3" w14:textId="369013BB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>Пятница 18</w:t>
      </w:r>
      <w:r w:rsidR="003D22C1">
        <w:rPr>
          <w:rFonts w:ascii="Arial" w:hAnsi="Arial" w:cs="Arial"/>
          <w:b/>
          <w:color w:val="365F91"/>
          <w:lang w:val="ru-RU"/>
        </w:rPr>
        <w:t>/</w:t>
      </w:r>
      <w:r w:rsidRPr="005701C0">
        <w:rPr>
          <w:rFonts w:ascii="Arial" w:hAnsi="Arial" w:cs="Arial"/>
          <w:b/>
          <w:color w:val="365F91"/>
          <w:lang w:val="ru-RU"/>
        </w:rPr>
        <w:t>07</w:t>
      </w:r>
      <w:r w:rsidR="003D22C1">
        <w:rPr>
          <w:rFonts w:ascii="Arial" w:hAnsi="Arial" w:cs="Arial"/>
          <w:b/>
          <w:color w:val="365F91"/>
          <w:lang w:val="ru-RU"/>
        </w:rPr>
        <w:t>/</w:t>
      </w:r>
      <w:r w:rsidRPr="005701C0">
        <w:rPr>
          <w:rFonts w:ascii="Arial" w:hAnsi="Arial" w:cs="Arial"/>
          <w:b/>
          <w:color w:val="365F91"/>
          <w:lang w:val="ru-RU"/>
        </w:rPr>
        <w:t xml:space="preserve">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7EEA5F9D" w14:textId="232A3B80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06:30 </w:t>
      </w:r>
      <w:r w:rsidR="003D22C1">
        <w:rPr>
          <w:sz w:val="26"/>
          <w:szCs w:val="26"/>
          <w:lang w:val="ru-RU"/>
        </w:rPr>
        <w:t>- п</w:t>
      </w:r>
      <w:r w:rsidRPr="003D22C1">
        <w:rPr>
          <w:sz w:val="26"/>
          <w:szCs w:val="26"/>
          <w:lang w:val="ru-RU"/>
        </w:rPr>
        <w:t>одъем и завтрак</w:t>
      </w:r>
    </w:p>
    <w:p w14:paraId="0062F530" w14:textId="0FCFCB2B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07:00 </w:t>
      </w:r>
      <w:r w:rsidR="008D00C4">
        <w:rPr>
          <w:sz w:val="26"/>
          <w:szCs w:val="26"/>
          <w:lang w:val="ru-RU"/>
        </w:rPr>
        <w:t>–</w:t>
      </w:r>
      <w:r w:rsidR="00957C65">
        <w:rPr>
          <w:sz w:val="26"/>
          <w:szCs w:val="26"/>
          <w:lang w:val="ru-RU"/>
        </w:rPr>
        <w:t xml:space="preserve"> продуктивная </w:t>
      </w:r>
      <w:r w:rsidR="008D00C4">
        <w:rPr>
          <w:sz w:val="26"/>
          <w:szCs w:val="26"/>
          <w:lang w:val="ru-RU"/>
        </w:rPr>
        <w:t>работ</w:t>
      </w:r>
      <w:r w:rsidR="00957C65">
        <w:rPr>
          <w:sz w:val="26"/>
          <w:szCs w:val="26"/>
          <w:lang w:val="ru-RU"/>
        </w:rPr>
        <w:t>а</w:t>
      </w:r>
      <w:r w:rsidRPr="003D22C1">
        <w:rPr>
          <w:sz w:val="26"/>
          <w:szCs w:val="26"/>
          <w:lang w:val="ru-RU"/>
        </w:rPr>
        <w:t xml:space="preserve"> в сельскохозяйственном производственном кооперативе в </w:t>
      </w:r>
      <w:proofErr w:type="spellStart"/>
      <w:r w:rsidRPr="003D22C1">
        <w:rPr>
          <w:sz w:val="26"/>
          <w:szCs w:val="26"/>
          <w:lang w:val="ru-RU"/>
        </w:rPr>
        <w:t>Каймито</w:t>
      </w:r>
      <w:proofErr w:type="spellEnd"/>
    </w:p>
    <w:p w14:paraId="6F64DC52" w14:textId="0D3484AA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11:00 </w:t>
      </w:r>
      <w:r w:rsidR="003D22C1">
        <w:rPr>
          <w:sz w:val="26"/>
          <w:szCs w:val="26"/>
          <w:lang w:val="ru-RU"/>
        </w:rPr>
        <w:t>- в</w:t>
      </w:r>
      <w:r w:rsidRPr="003D22C1">
        <w:rPr>
          <w:sz w:val="26"/>
          <w:szCs w:val="26"/>
          <w:lang w:val="ru-RU"/>
        </w:rPr>
        <w:t>озвращение в лагерь</w:t>
      </w:r>
    </w:p>
    <w:p w14:paraId="0B65243D" w14:textId="5F9EB4CB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12:00 </w:t>
      </w:r>
      <w:r w:rsidR="003D22C1">
        <w:rPr>
          <w:sz w:val="26"/>
          <w:szCs w:val="26"/>
          <w:lang w:val="ru-RU"/>
        </w:rPr>
        <w:t>- о</w:t>
      </w:r>
      <w:r w:rsidRPr="003D22C1">
        <w:rPr>
          <w:sz w:val="26"/>
          <w:szCs w:val="26"/>
          <w:lang w:val="ru-RU"/>
        </w:rPr>
        <w:t>бед</w:t>
      </w:r>
    </w:p>
    <w:p w14:paraId="422BEFFB" w14:textId="77767C9D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lastRenderedPageBreak/>
        <w:t xml:space="preserve">14:30 </w:t>
      </w:r>
      <w:r w:rsidR="003D22C1">
        <w:rPr>
          <w:sz w:val="26"/>
          <w:szCs w:val="26"/>
          <w:lang w:val="ru-RU"/>
        </w:rPr>
        <w:t>- о</w:t>
      </w:r>
      <w:r w:rsidRPr="003D22C1">
        <w:rPr>
          <w:sz w:val="26"/>
          <w:szCs w:val="26"/>
          <w:lang w:val="ru-RU"/>
        </w:rPr>
        <w:t xml:space="preserve">бмен мнениями о манипуляциях и медийных кампаниях против Кубы, а также об использовании социальных сетей в </w:t>
      </w:r>
      <w:r w:rsidR="003D22C1">
        <w:rPr>
          <w:sz w:val="26"/>
          <w:szCs w:val="26"/>
          <w:lang w:val="ru-RU"/>
        </w:rPr>
        <w:t>данных</w:t>
      </w:r>
      <w:r w:rsidRPr="003D22C1">
        <w:rPr>
          <w:sz w:val="26"/>
          <w:szCs w:val="26"/>
          <w:lang w:val="ru-RU"/>
        </w:rPr>
        <w:t xml:space="preserve"> целях</w:t>
      </w:r>
    </w:p>
    <w:p w14:paraId="2AA25663" w14:textId="2E537ECA" w:rsidR="00CB1A52" w:rsidRPr="003D22C1" w:rsidRDefault="00CB1A52" w:rsidP="00D813CA">
      <w:pPr>
        <w:jc w:val="both"/>
        <w:rPr>
          <w:sz w:val="26"/>
          <w:szCs w:val="26"/>
          <w:lang w:val="ru-RU"/>
        </w:rPr>
      </w:pPr>
      <w:r w:rsidRPr="003D22C1">
        <w:rPr>
          <w:sz w:val="26"/>
          <w:szCs w:val="26"/>
          <w:lang w:val="ru-RU"/>
        </w:rPr>
        <w:t xml:space="preserve">19:00 </w:t>
      </w:r>
      <w:r w:rsidR="00562434" w:rsidRPr="00562434">
        <w:rPr>
          <w:sz w:val="26"/>
          <w:szCs w:val="26"/>
          <w:lang w:val="ru-RU"/>
        </w:rPr>
        <w:t xml:space="preserve">- </w:t>
      </w:r>
      <w:r w:rsidR="00562434">
        <w:rPr>
          <w:sz w:val="26"/>
          <w:szCs w:val="26"/>
          <w:lang w:val="ru-RU"/>
        </w:rPr>
        <w:t>у</w:t>
      </w:r>
      <w:r w:rsidRPr="003D22C1">
        <w:rPr>
          <w:sz w:val="26"/>
          <w:szCs w:val="26"/>
          <w:lang w:val="ru-RU"/>
        </w:rPr>
        <w:t>жин</w:t>
      </w:r>
    </w:p>
    <w:p w14:paraId="30D8E484" w14:textId="78227213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20:00 </w:t>
      </w:r>
      <w:r w:rsidR="00562434">
        <w:rPr>
          <w:sz w:val="26"/>
          <w:szCs w:val="26"/>
          <w:lang w:val="ru-RU"/>
        </w:rPr>
        <w:t>- п</w:t>
      </w:r>
      <w:r w:rsidRPr="00562434">
        <w:rPr>
          <w:sz w:val="26"/>
          <w:szCs w:val="26"/>
          <w:lang w:val="ru-RU"/>
        </w:rPr>
        <w:t>оказ кубинского художественного или документального фильма</w:t>
      </w:r>
    </w:p>
    <w:p w14:paraId="0BC3598C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604F0F2C" w14:textId="76CB7832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>Суббота 19</w:t>
      </w:r>
      <w:r w:rsidR="00562434">
        <w:rPr>
          <w:rFonts w:ascii="Arial" w:hAnsi="Arial" w:cs="Arial"/>
          <w:b/>
          <w:color w:val="365F91"/>
          <w:lang w:val="ru-RU"/>
        </w:rPr>
        <w:t>/</w:t>
      </w:r>
      <w:r w:rsidRPr="005701C0">
        <w:rPr>
          <w:rFonts w:ascii="Arial" w:hAnsi="Arial" w:cs="Arial"/>
          <w:b/>
          <w:color w:val="365F91"/>
          <w:lang w:val="ru-RU"/>
        </w:rPr>
        <w:t>07</w:t>
      </w:r>
      <w:r w:rsidR="00562434">
        <w:rPr>
          <w:rFonts w:ascii="Arial" w:hAnsi="Arial" w:cs="Arial"/>
          <w:b/>
          <w:color w:val="365F91"/>
          <w:lang w:val="ru-RU"/>
        </w:rPr>
        <w:t>/</w:t>
      </w:r>
      <w:r w:rsidRPr="005701C0">
        <w:rPr>
          <w:rFonts w:ascii="Arial" w:hAnsi="Arial" w:cs="Arial"/>
          <w:b/>
          <w:color w:val="365F91"/>
          <w:lang w:val="ru-RU"/>
        </w:rPr>
        <w:t xml:space="preserve">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- Гавана -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5405F77B" w14:textId="63717B1C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06:30 </w:t>
      </w:r>
      <w:r w:rsidR="00562434">
        <w:rPr>
          <w:sz w:val="26"/>
          <w:szCs w:val="26"/>
          <w:lang w:val="ru-RU"/>
        </w:rPr>
        <w:t>- п</w:t>
      </w:r>
      <w:r w:rsidRPr="00562434">
        <w:rPr>
          <w:sz w:val="26"/>
          <w:szCs w:val="26"/>
          <w:lang w:val="ru-RU"/>
        </w:rPr>
        <w:t>одъем и завтрак</w:t>
      </w:r>
    </w:p>
    <w:p w14:paraId="03F40420" w14:textId="5C816D88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09:00 </w:t>
      </w:r>
      <w:r w:rsidR="00562434">
        <w:rPr>
          <w:sz w:val="26"/>
          <w:szCs w:val="26"/>
          <w:lang w:val="ru-RU"/>
        </w:rPr>
        <w:t>- п</w:t>
      </w:r>
      <w:r w:rsidRPr="00562434">
        <w:rPr>
          <w:sz w:val="26"/>
          <w:szCs w:val="26"/>
          <w:lang w:val="ru-RU"/>
        </w:rPr>
        <w:t>осещение Центра Фиделя Кастро Рус</w:t>
      </w:r>
    </w:p>
    <w:p w14:paraId="48328E36" w14:textId="66207DD2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11:00 </w:t>
      </w:r>
      <w:r w:rsidR="00562434">
        <w:rPr>
          <w:sz w:val="26"/>
          <w:szCs w:val="26"/>
          <w:lang w:val="ru-RU"/>
        </w:rPr>
        <w:t>- п</w:t>
      </w:r>
      <w:r w:rsidRPr="00562434">
        <w:rPr>
          <w:sz w:val="26"/>
          <w:szCs w:val="26"/>
          <w:lang w:val="ru-RU"/>
        </w:rPr>
        <w:t xml:space="preserve">осещение Мемориала де ла </w:t>
      </w:r>
      <w:proofErr w:type="spellStart"/>
      <w:r w:rsidRPr="00562434">
        <w:rPr>
          <w:sz w:val="26"/>
          <w:szCs w:val="26"/>
          <w:lang w:val="ru-RU"/>
        </w:rPr>
        <w:t>Денунсия</w:t>
      </w:r>
      <w:proofErr w:type="spellEnd"/>
      <w:r w:rsidR="00562434">
        <w:rPr>
          <w:sz w:val="26"/>
          <w:szCs w:val="26"/>
          <w:lang w:val="ru-RU"/>
        </w:rPr>
        <w:t>, п</w:t>
      </w:r>
      <w:r w:rsidRPr="00562434">
        <w:rPr>
          <w:sz w:val="26"/>
          <w:szCs w:val="26"/>
          <w:lang w:val="ru-RU"/>
        </w:rPr>
        <w:t>анорамная экскурсия по городу, остановка на площади Революции</w:t>
      </w:r>
    </w:p>
    <w:p w14:paraId="56867ED7" w14:textId="75653C7E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12:00 </w:t>
      </w:r>
      <w:r w:rsidR="00562434">
        <w:rPr>
          <w:sz w:val="26"/>
          <w:szCs w:val="26"/>
          <w:lang w:val="ru-RU"/>
        </w:rPr>
        <w:t>- б</w:t>
      </w:r>
      <w:r w:rsidRPr="00562434">
        <w:rPr>
          <w:sz w:val="26"/>
          <w:szCs w:val="26"/>
          <w:lang w:val="ru-RU"/>
        </w:rPr>
        <w:t>есплатный обед и свободное время в городе</w:t>
      </w:r>
    </w:p>
    <w:p w14:paraId="00BCD40D" w14:textId="6FE32E07" w:rsidR="00CB1A52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17:30 </w:t>
      </w:r>
      <w:r w:rsidR="00562434">
        <w:rPr>
          <w:sz w:val="26"/>
          <w:szCs w:val="26"/>
          <w:lang w:val="ru-RU"/>
        </w:rPr>
        <w:t>- в</w:t>
      </w:r>
      <w:r w:rsidRPr="00562434">
        <w:rPr>
          <w:sz w:val="26"/>
          <w:szCs w:val="26"/>
          <w:lang w:val="ru-RU"/>
        </w:rPr>
        <w:t>озвращение в CIJAM</w:t>
      </w:r>
    </w:p>
    <w:p w14:paraId="671FB74F" w14:textId="014E5DDE" w:rsidR="00B6424B" w:rsidRPr="00562434" w:rsidRDefault="00CB1A52" w:rsidP="00D813CA">
      <w:pPr>
        <w:jc w:val="both"/>
        <w:rPr>
          <w:sz w:val="26"/>
          <w:szCs w:val="26"/>
          <w:lang w:val="ru-RU"/>
        </w:rPr>
      </w:pPr>
      <w:r w:rsidRPr="00562434">
        <w:rPr>
          <w:sz w:val="26"/>
          <w:szCs w:val="26"/>
          <w:lang w:val="ru-RU"/>
        </w:rPr>
        <w:t xml:space="preserve">19:30 </w:t>
      </w:r>
      <w:r w:rsidR="00562434">
        <w:rPr>
          <w:sz w:val="26"/>
          <w:szCs w:val="26"/>
          <w:lang w:val="ru-RU"/>
        </w:rPr>
        <w:t>- у</w:t>
      </w:r>
      <w:r w:rsidRPr="00562434">
        <w:rPr>
          <w:sz w:val="26"/>
          <w:szCs w:val="26"/>
          <w:lang w:val="ru-RU"/>
        </w:rPr>
        <w:t>жин и свободный вечер</w:t>
      </w:r>
    </w:p>
    <w:p w14:paraId="05AF064C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26914A2F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Воскресенье, 20.07.25.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- Лас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Террасас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-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>/</w:t>
      </w:r>
      <w:r w:rsidRPr="00CB1A52">
        <w:rPr>
          <w:rFonts w:ascii="Arial" w:hAnsi="Arial" w:cs="Arial"/>
          <w:b/>
          <w:color w:val="365F91"/>
          <w:lang w:val="es-MX"/>
        </w:rPr>
        <w:t>CIJAM</w:t>
      </w:r>
    </w:p>
    <w:p w14:paraId="2ED7A5DF" w14:textId="53CBB381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07:00 </w:t>
      </w:r>
      <w:r w:rsidR="00E20107">
        <w:rPr>
          <w:sz w:val="26"/>
          <w:szCs w:val="26"/>
          <w:lang w:val="ru-RU"/>
        </w:rPr>
        <w:t>- п</w:t>
      </w:r>
      <w:r w:rsidRPr="00E20107">
        <w:rPr>
          <w:sz w:val="26"/>
          <w:szCs w:val="26"/>
          <w:lang w:val="ru-RU"/>
        </w:rPr>
        <w:t>одъем и завтрак</w:t>
      </w:r>
    </w:p>
    <w:p w14:paraId="220329B7" w14:textId="0FD2EA75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09:00 </w:t>
      </w:r>
      <w:r w:rsidR="00E20107">
        <w:rPr>
          <w:sz w:val="26"/>
          <w:szCs w:val="26"/>
          <w:lang w:val="ru-RU"/>
        </w:rPr>
        <w:t>- п</w:t>
      </w:r>
      <w:r w:rsidRPr="00E20107">
        <w:rPr>
          <w:sz w:val="26"/>
          <w:szCs w:val="26"/>
          <w:lang w:val="ru-RU"/>
        </w:rPr>
        <w:t xml:space="preserve">осещение экологической станции Sierra </w:t>
      </w:r>
      <w:proofErr w:type="spellStart"/>
      <w:r w:rsidRPr="00E20107">
        <w:rPr>
          <w:sz w:val="26"/>
          <w:szCs w:val="26"/>
          <w:lang w:val="ru-RU"/>
        </w:rPr>
        <w:t>del</w:t>
      </w:r>
      <w:proofErr w:type="spellEnd"/>
      <w:r w:rsidRPr="00E20107">
        <w:rPr>
          <w:sz w:val="26"/>
          <w:szCs w:val="26"/>
          <w:lang w:val="ru-RU"/>
        </w:rPr>
        <w:t xml:space="preserve"> Rosario. </w:t>
      </w:r>
      <w:proofErr w:type="spellStart"/>
      <w:r w:rsidRPr="00E20107">
        <w:rPr>
          <w:sz w:val="26"/>
          <w:szCs w:val="26"/>
          <w:lang w:val="ru-RU"/>
        </w:rPr>
        <w:t>Ecovida</w:t>
      </w:r>
      <w:proofErr w:type="spellEnd"/>
      <w:r w:rsidRPr="00E20107">
        <w:rPr>
          <w:sz w:val="26"/>
          <w:szCs w:val="26"/>
          <w:lang w:val="ru-RU"/>
        </w:rPr>
        <w:t xml:space="preserve"> - Центр исследований и экологических услуг в Лас-</w:t>
      </w:r>
      <w:proofErr w:type="spellStart"/>
      <w:r w:rsidRPr="00E20107">
        <w:rPr>
          <w:sz w:val="26"/>
          <w:szCs w:val="26"/>
          <w:lang w:val="ru-RU"/>
        </w:rPr>
        <w:t>Террасас</w:t>
      </w:r>
      <w:proofErr w:type="spellEnd"/>
      <w:r w:rsidRPr="00E20107">
        <w:rPr>
          <w:sz w:val="26"/>
          <w:szCs w:val="26"/>
          <w:lang w:val="ru-RU"/>
        </w:rPr>
        <w:t xml:space="preserve">. </w:t>
      </w:r>
      <w:r w:rsidR="00E20107">
        <w:rPr>
          <w:sz w:val="26"/>
          <w:szCs w:val="26"/>
          <w:lang w:val="ru-RU"/>
        </w:rPr>
        <w:t>Ознакомление с</w:t>
      </w:r>
      <w:r w:rsidRPr="00E20107">
        <w:rPr>
          <w:sz w:val="26"/>
          <w:szCs w:val="26"/>
          <w:lang w:val="ru-RU"/>
        </w:rPr>
        <w:t xml:space="preserve"> политик</w:t>
      </w:r>
      <w:r w:rsidR="00E20107">
        <w:rPr>
          <w:sz w:val="26"/>
          <w:szCs w:val="26"/>
          <w:lang w:val="ru-RU"/>
        </w:rPr>
        <w:t>ой</w:t>
      </w:r>
      <w:r w:rsidRPr="00E20107">
        <w:rPr>
          <w:sz w:val="26"/>
          <w:szCs w:val="26"/>
          <w:lang w:val="ru-RU"/>
        </w:rPr>
        <w:t xml:space="preserve"> Кубы в области охраны окружающей среды. </w:t>
      </w:r>
      <w:r w:rsidR="00E20107">
        <w:rPr>
          <w:sz w:val="26"/>
          <w:szCs w:val="26"/>
          <w:lang w:val="ru-RU"/>
        </w:rPr>
        <w:t>Тур</w:t>
      </w:r>
      <w:r w:rsidRPr="00E20107">
        <w:rPr>
          <w:sz w:val="26"/>
          <w:szCs w:val="26"/>
          <w:lang w:val="ru-RU"/>
        </w:rPr>
        <w:t xml:space="preserve"> по</w:t>
      </w:r>
      <w:r w:rsidR="00E20107">
        <w:rPr>
          <w:sz w:val="26"/>
          <w:szCs w:val="26"/>
          <w:lang w:val="ru-RU"/>
        </w:rPr>
        <w:t xml:space="preserve"> </w:t>
      </w:r>
      <w:r w:rsidRPr="00E20107">
        <w:rPr>
          <w:sz w:val="26"/>
          <w:szCs w:val="26"/>
          <w:lang w:val="ru-RU"/>
        </w:rPr>
        <w:t>социально</w:t>
      </w:r>
      <w:r w:rsidR="00E20107">
        <w:rPr>
          <w:sz w:val="26"/>
          <w:szCs w:val="26"/>
          <w:lang w:val="ru-RU"/>
        </w:rPr>
        <w:t>му</w:t>
      </w:r>
      <w:r w:rsidRPr="00E20107">
        <w:rPr>
          <w:sz w:val="26"/>
          <w:szCs w:val="26"/>
          <w:lang w:val="ru-RU"/>
        </w:rPr>
        <w:t xml:space="preserve"> обмен</w:t>
      </w:r>
      <w:r w:rsidR="00E20107">
        <w:rPr>
          <w:sz w:val="26"/>
          <w:szCs w:val="26"/>
          <w:lang w:val="ru-RU"/>
        </w:rPr>
        <w:t>у</w:t>
      </w:r>
      <w:r w:rsidRPr="00E20107">
        <w:rPr>
          <w:sz w:val="26"/>
          <w:szCs w:val="26"/>
          <w:lang w:val="ru-RU"/>
        </w:rPr>
        <w:t xml:space="preserve"> </w:t>
      </w:r>
      <w:r w:rsidR="00E20107">
        <w:rPr>
          <w:sz w:val="26"/>
          <w:szCs w:val="26"/>
          <w:lang w:val="ru-RU"/>
        </w:rPr>
        <w:t xml:space="preserve">в </w:t>
      </w:r>
      <w:r w:rsidRPr="00E20107">
        <w:rPr>
          <w:sz w:val="26"/>
          <w:szCs w:val="26"/>
          <w:lang w:val="ru-RU"/>
        </w:rPr>
        <w:t>сообществе. Экскурсия и посещение туристического комплекса Las Terrazas.</w:t>
      </w:r>
    </w:p>
    <w:p w14:paraId="6E6412D1" w14:textId="15E09BBB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12:00 </w:t>
      </w:r>
      <w:r w:rsidR="00E20107">
        <w:rPr>
          <w:sz w:val="26"/>
          <w:szCs w:val="26"/>
          <w:lang w:val="ru-RU"/>
        </w:rPr>
        <w:t>- о</w:t>
      </w:r>
      <w:r w:rsidRPr="00E20107">
        <w:rPr>
          <w:sz w:val="26"/>
          <w:szCs w:val="26"/>
          <w:lang w:val="ru-RU"/>
        </w:rPr>
        <w:t>бед в местном ресторане</w:t>
      </w:r>
    </w:p>
    <w:p w14:paraId="1032C4C1" w14:textId="5D7C9844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14:00 </w:t>
      </w:r>
      <w:r w:rsidR="00E20107">
        <w:rPr>
          <w:sz w:val="26"/>
          <w:szCs w:val="26"/>
          <w:lang w:val="ru-RU"/>
        </w:rPr>
        <w:t>- п</w:t>
      </w:r>
      <w:r w:rsidRPr="00E20107">
        <w:rPr>
          <w:sz w:val="26"/>
          <w:szCs w:val="26"/>
          <w:lang w:val="ru-RU"/>
        </w:rPr>
        <w:t>осещение реки Сан-Хуан</w:t>
      </w:r>
      <w:r w:rsidR="00E20107">
        <w:rPr>
          <w:sz w:val="26"/>
          <w:szCs w:val="26"/>
          <w:lang w:val="ru-RU"/>
        </w:rPr>
        <w:t>, в</w:t>
      </w:r>
      <w:r w:rsidRPr="00E20107">
        <w:rPr>
          <w:sz w:val="26"/>
          <w:szCs w:val="26"/>
          <w:lang w:val="ru-RU"/>
        </w:rPr>
        <w:t>ремя для купания</w:t>
      </w:r>
    </w:p>
    <w:p w14:paraId="06B2D817" w14:textId="0E6DD8B6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16:00 </w:t>
      </w:r>
      <w:r w:rsidR="00E20107">
        <w:rPr>
          <w:sz w:val="26"/>
          <w:szCs w:val="26"/>
          <w:lang w:val="ru-RU"/>
        </w:rPr>
        <w:t>- в</w:t>
      </w:r>
      <w:r w:rsidRPr="00E20107">
        <w:rPr>
          <w:sz w:val="26"/>
          <w:szCs w:val="26"/>
          <w:lang w:val="ru-RU"/>
        </w:rPr>
        <w:t>озвращение в лагерь</w:t>
      </w:r>
    </w:p>
    <w:p w14:paraId="161891C5" w14:textId="6B70EFA9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19:00 </w:t>
      </w:r>
      <w:r w:rsidR="00E20107">
        <w:rPr>
          <w:sz w:val="26"/>
          <w:szCs w:val="26"/>
          <w:lang w:val="ru-RU"/>
        </w:rPr>
        <w:t>- у</w:t>
      </w:r>
      <w:r w:rsidRPr="00E20107">
        <w:rPr>
          <w:sz w:val="26"/>
          <w:szCs w:val="26"/>
          <w:lang w:val="ru-RU"/>
        </w:rPr>
        <w:t>жин и свободн</w:t>
      </w:r>
      <w:r w:rsidR="00E20107">
        <w:rPr>
          <w:sz w:val="26"/>
          <w:szCs w:val="26"/>
          <w:lang w:val="ru-RU"/>
        </w:rPr>
        <w:t>ое время</w:t>
      </w:r>
      <w:r w:rsidRPr="00E20107">
        <w:rPr>
          <w:sz w:val="26"/>
          <w:szCs w:val="26"/>
          <w:lang w:val="ru-RU"/>
        </w:rPr>
        <w:t xml:space="preserve"> в CIJAM</w:t>
      </w:r>
    </w:p>
    <w:p w14:paraId="479CFADF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6C5121B7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Понедельник 21/07/25.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7F87481D" w14:textId="325AC478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07:00 </w:t>
      </w:r>
      <w:r w:rsidR="00E20107">
        <w:rPr>
          <w:sz w:val="26"/>
          <w:szCs w:val="26"/>
          <w:lang w:val="ru-RU"/>
        </w:rPr>
        <w:t>- п</w:t>
      </w:r>
      <w:r w:rsidRPr="00E20107">
        <w:rPr>
          <w:sz w:val="26"/>
          <w:szCs w:val="26"/>
          <w:lang w:val="ru-RU"/>
        </w:rPr>
        <w:t>одъем и завтрак</w:t>
      </w:r>
    </w:p>
    <w:p w14:paraId="03E66A43" w14:textId="154B51F5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08:30 </w:t>
      </w:r>
      <w:r w:rsidR="008D00C4">
        <w:rPr>
          <w:sz w:val="26"/>
          <w:szCs w:val="26"/>
          <w:lang w:val="ru-RU"/>
        </w:rPr>
        <w:t xml:space="preserve">- </w:t>
      </w:r>
      <w:r w:rsidRPr="00E20107">
        <w:rPr>
          <w:sz w:val="26"/>
          <w:szCs w:val="26"/>
          <w:lang w:val="ru-RU"/>
        </w:rPr>
        <w:t xml:space="preserve">Отправление в лагерь </w:t>
      </w:r>
      <w:proofErr w:type="spellStart"/>
      <w:r w:rsidRPr="00E20107">
        <w:rPr>
          <w:sz w:val="26"/>
          <w:szCs w:val="26"/>
          <w:lang w:val="ru-RU"/>
        </w:rPr>
        <w:t>Quisicuaba</w:t>
      </w:r>
      <w:proofErr w:type="spellEnd"/>
      <w:r w:rsidRPr="00E20107">
        <w:rPr>
          <w:sz w:val="26"/>
          <w:szCs w:val="26"/>
          <w:lang w:val="ru-RU"/>
        </w:rPr>
        <w:t xml:space="preserve"> </w:t>
      </w:r>
      <w:proofErr w:type="spellStart"/>
      <w:r w:rsidRPr="00E20107">
        <w:rPr>
          <w:sz w:val="26"/>
          <w:szCs w:val="26"/>
          <w:lang w:val="ru-RU"/>
        </w:rPr>
        <w:t>Assisted</w:t>
      </w:r>
      <w:proofErr w:type="spellEnd"/>
      <w:r w:rsidRPr="00E20107">
        <w:rPr>
          <w:sz w:val="26"/>
          <w:szCs w:val="26"/>
          <w:lang w:val="ru-RU"/>
        </w:rPr>
        <w:t xml:space="preserve"> </w:t>
      </w:r>
      <w:proofErr w:type="spellStart"/>
      <w:r w:rsidRPr="00E20107">
        <w:rPr>
          <w:sz w:val="26"/>
          <w:szCs w:val="26"/>
          <w:lang w:val="ru-RU"/>
        </w:rPr>
        <w:t>Living</w:t>
      </w:r>
      <w:proofErr w:type="spellEnd"/>
      <w:r w:rsidRPr="00E20107">
        <w:rPr>
          <w:sz w:val="26"/>
          <w:szCs w:val="26"/>
          <w:lang w:val="ru-RU"/>
        </w:rPr>
        <w:t xml:space="preserve"> в Сан-Антонио-де-лос-</w:t>
      </w:r>
      <w:proofErr w:type="spellStart"/>
      <w:r w:rsidRPr="00E20107">
        <w:rPr>
          <w:sz w:val="26"/>
          <w:szCs w:val="26"/>
          <w:lang w:val="ru-RU"/>
        </w:rPr>
        <w:t>Баньос</w:t>
      </w:r>
      <w:proofErr w:type="spellEnd"/>
      <w:r w:rsidRPr="00E20107">
        <w:rPr>
          <w:sz w:val="26"/>
          <w:szCs w:val="26"/>
          <w:lang w:val="ru-RU"/>
        </w:rPr>
        <w:t xml:space="preserve">. Проект </w:t>
      </w:r>
      <w:r w:rsidR="00E20107">
        <w:rPr>
          <w:sz w:val="26"/>
          <w:szCs w:val="26"/>
          <w:lang w:val="ru-RU"/>
        </w:rPr>
        <w:t xml:space="preserve">по оказанию </w:t>
      </w:r>
      <w:r w:rsidRPr="00E20107">
        <w:rPr>
          <w:sz w:val="26"/>
          <w:szCs w:val="26"/>
          <w:lang w:val="ru-RU"/>
        </w:rPr>
        <w:t xml:space="preserve">внимания к людям с социальными проблемами. </w:t>
      </w:r>
      <w:r w:rsidR="00E20107">
        <w:rPr>
          <w:sz w:val="26"/>
          <w:szCs w:val="26"/>
          <w:lang w:val="ru-RU"/>
        </w:rPr>
        <w:t>Пояснения</w:t>
      </w:r>
      <w:r w:rsidRPr="00E20107">
        <w:rPr>
          <w:sz w:val="26"/>
          <w:szCs w:val="26"/>
          <w:lang w:val="ru-RU"/>
        </w:rPr>
        <w:t xml:space="preserve"> </w:t>
      </w:r>
      <w:r w:rsidR="00E20107">
        <w:rPr>
          <w:sz w:val="26"/>
          <w:szCs w:val="26"/>
          <w:lang w:val="ru-RU"/>
        </w:rPr>
        <w:t>ц</w:t>
      </w:r>
      <w:r w:rsidRPr="00E20107">
        <w:rPr>
          <w:sz w:val="26"/>
          <w:szCs w:val="26"/>
          <w:lang w:val="ru-RU"/>
        </w:rPr>
        <w:t xml:space="preserve">ентра и </w:t>
      </w:r>
      <w:r w:rsidR="00957C65">
        <w:rPr>
          <w:sz w:val="26"/>
          <w:szCs w:val="26"/>
          <w:lang w:val="ru-RU"/>
        </w:rPr>
        <w:t>продуктивная</w:t>
      </w:r>
      <w:r w:rsidR="00077ED9" w:rsidRPr="00077ED9">
        <w:rPr>
          <w:sz w:val="26"/>
          <w:szCs w:val="26"/>
          <w:lang w:val="ru-RU"/>
        </w:rPr>
        <w:t xml:space="preserve"> </w:t>
      </w:r>
      <w:r w:rsidR="00077ED9">
        <w:rPr>
          <w:sz w:val="26"/>
          <w:szCs w:val="26"/>
          <w:lang w:val="ru-RU"/>
        </w:rPr>
        <w:t>работ</w:t>
      </w:r>
      <w:r w:rsidR="00957C65">
        <w:rPr>
          <w:sz w:val="26"/>
          <w:szCs w:val="26"/>
          <w:lang w:val="ru-RU"/>
        </w:rPr>
        <w:t>а</w:t>
      </w:r>
      <w:r w:rsidRPr="00E20107">
        <w:rPr>
          <w:sz w:val="26"/>
          <w:szCs w:val="26"/>
          <w:lang w:val="ru-RU"/>
        </w:rPr>
        <w:t>.</w:t>
      </w:r>
    </w:p>
    <w:p w14:paraId="39874B35" w14:textId="2EEFCA5C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12:00 </w:t>
      </w:r>
      <w:r w:rsidR="00E20107">
        <w:rPr>
          <w:sz w:val="26"/>
          <w:szCs w:val="26"/>
          <w:lang w:val="ru-RU"/>
        </w:rPr>
        <w:t>- о</w:t>
      </w:r>
      <w:r w:rsidRPr="00E20107">
        <w:rPr>
          <w:sz w:val="26"/>
          <w:szCs w:val="26"/>
          <w:lang w:val="ru-RU"/>
        </w:rPr>
        <w:t>бед в CIJAM</w:t>
      </w:r>
    </w:p>
    <w:p w14:paraId="165CF2F1" w14:textId="16918514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14:00 </w:t>
      </w:r>
      <w:r w:rsidR="00E20107">
        <w:rPr>
          <w:sz w:val="26"/>
          <w:szCs w:val="26"/>
          <w:lang w:val="ru-RU"/>
        </w:rPr>
        <w:t>- о</w:t>
      </w:r>
      <w:r w:rsidRPr="00E20107">
        <w:rPr>
          <w:sz w:val="26"/>
          <w:szCs w:val="26"/>
          <w:lang w:val="ru-RU"/>
        </w:rPr>
        <w:t>бмен мнениями с представителями Федерации кубинских женщин и Центрального профсоюза трудящихся Кубы</w:t>
      </w:r>
    </w:p>
    <w:p w14:paraId="06E0D45B" w14:textId="44851486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17:00 </w:t>
      </w:r>
      <w:r w:rsidR="00056551">
        <w:rPr>
          <w:sz w:val="26"/>
          <w:szCs w:val="26"/>
          <w:lang w:val="ru-RU"/>
        </w:rPr>
        <w:t>- о</w:t>
      </w:r>
      <w:r w:rsidRPr="00E20107">
        <w:rPr>
          <w:sz w:val="26"/>
          <w:szCs w:val="26"/>
          <w:lang w:val="ru-RU"/>
        </w:rPr>
        <w:t xml:space="preserve">бмен мнениями с посольствами Палестины и Сахарской Арабской Демократической Республики для ознакомления с </w:t>
      </w:r>
      <w:r w:rsidR="00957C65">
        <w:rPr>
          <w:sz w:val="26"/>
          <w:szCs w:val="26"/>
          <w:lang w:val="ru-RU"/>
        </w:rPr>
        <w:t xml:space="preserve">вопросами </w:t>
      </w:r>
      <w:r w:rsidRPr="00E20107">
        <w:rPr>
          <w:sz w:val="26"/>
          <w:szCs w:val="26"/>
          <w:lang w:val="ru-RU"/>
        </w:rPr>
        <w:t>борьб</w:t>
      </w:r>
      <w:r w:rsidR="00957C65">
        <w:rPr>
          <w:sz w:val="26"/>
          <w:szCs w:val="26"/>
          <w:lang w:val="ru-RU"/>
        </w:rPr>
        <w:t>ы</w:t>
      </w:r>
      <w:r w:rsidRPr="00E20107">
        <w:rPr>
          <w:sz w:val="26"/>
          <w:szCs w:val="26"/>
          <w:lang w:val="ru-RU"/>
        </w:rPr>
        <w:t xml:space="preserve"> за независимость обоих народов</w:t>
      </w:r>
    </w:p>
    <w:p w14:paraId="7A3F6180" w14:textId="0D9C1A9E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19:00 </w:t>
      </w:r>
      <w:r w:rsidR="00056551">
        <w:rPr>
          <w:sz w:val="26"/>
          <w:szCs w:val="26"/>
          <w:lang w:val="ru-RU"/>
        </w:rPr>
        <w:t>- у</w:t>
      </w:r>
      <w:r w:rsidRPr="00E20107">
        <w:rPr>
          <w:sz w:val="26"/>
          <w:szCs w:val="26"/>
          <w:lang w:val="ru-RU"/>
        </w:rPr>
        <w:t>жин</w:t>
      </w:r>
    </w:p>
    <w:p w14:paraId="60353F58" w14:textId="2D005637" w:rsidR="00CB1A52" w:rsidRPr="00E20107" w:rsidRDefault="00CB1A52" w:rsidP="00D813CA">
      <w:pPr>
        <w:jc w:val="both"/>
        <w:rPr>
          <w:sz w:val="26"/>
          <w:szCs w:val="26"/>
          <w:lang w:val="ru-RU"/>
        </w:rPr>
      </w:pPr>
      <w:r w:rsidRPr="00E20107">
        <w:rPr>
          <w:sz w:val="26"/>
          <w:szCs w:val="26"/>
          <w:lang w:val="ru-RU"/>
        </w:rPr>
        <w:t xml:space="preserve">20:00 </w:t>
      </w:r>
      <w:r w:rsidR="00056551">
        <w:rPr>
          <w:sz w:val="26"/>
          <w:szCs w:val="26"/>
          <w:lang w:val="ru-RU"/>
        </w:rPr>
        <w:t>- з</w:t>
      </w:r>
      <w:r w:rsidRPr="00E20107">
        <w:rPr>
          <w:sz w:val="26"/>
          <w:szCs w:val="26"/>
          <w:lang w:val="ru-RU"/>
        </w:rPr>
        <w:t>аписанные музыкальные или танцевальные урок</w:t>
      </w:r>
      <w:r w:rsidR="00056551">
        <w:rPr>
          <w:sz w:val="26"/>
          <w:szCs w:val="26"/>
          <w:lang w:val="ru-RU"/>
        </w:rPr>
        <w:t>и</w:t>
      </w:r>
    </w:p>
    <w:p w14:paraId="75CC0B13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2FD1DEA0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>Вторник 07/22/25. Артемида/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21566A62" w14:textId="16D14D04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07:00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>одъем и завтрак</w:t>
      </w:r>
    </w:p>
    <w:p w14:paraId="0B3BE54E" w14:textId="0A82E360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08:00 </w:t>
      </w:r>
      <w:r w:rsidR="00077ED9">
        <w:rPr>
          <w:sz w:val="26"/>
          <w:szCs w:val="26"/>
          <w:lang w:val="ru-RU"/>
        </w:rPr>
        <w:t>–</w:t>
      </w:r>
      <w:r w:rsidR="00056551">
        <w:rPr>
          <w:sz w:val="26"/>
          <w:szCs w:val="26"/>
          <w:lang w:val="ru-RU"/>
        </w:rPr>
        <w:t xml:space="preserve"> </w:t>
      </w:r>
      <w:r w:rsidR="00957C65">
        <w:rPr>
          <w:sz w:val="26"/>
          <w:szCs w:val="26"/>
          <w:lang w:val="ru-RU"/>
        </w:rPr>
        <w:t>продуктивная работа</w:t>
      </w:r>
      <w:r w:rsidRPr="00056551">
        <w:rPr>
          <w:sz w:val="26"/>
          <w:szCs w:val="26"/>
          <w:lang w:val="ru-RU"/>
        </w:rPr>
        <w:t xml:space="preserve"> в социальной сфере в </w:t>
      </w:r>
      <w:proofErr w:type="spellStart"/>
      <w:r w:rsidRPr="00056551">
        <w:rPr>
          <w:sz w:val="26"/>
          <w:szCs w:val="26"/>
          <w:lang w:val="ru-RU"/>
        </w:rPr>
        <w:t>Каймито</w:t>
      </w:r>
      <w:proofErr w:type="spellEnd"/>
      <w:r w:rsidRPr="00056551">
        <w:rPr>
          <w:sz w:val="26"/>
          <w:szCs w:val="26"/>
          <w:lang w:val="ru-RU"/>
        </w:rPr>
        <w:t xml:space="preserve"> в честь 26 июля</w:t>
      </w:r>
    </w:p>
    <w:p w14:paraId="13D8A18D" w14:textId="4B865BEF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12:00 </w:t>
      </w:r>
      <w:r w:rsidR="00056551">
        <w:rPr>
          <w:sz w:val="26"/>
          <w:szCs w:val="26"/>
          <w:lang w:val="ru-RU"/>
        </w:rPr>
        <w:t>- в</w:t>
      </w:r>
      <w:r w:rsidRPr="00056551">
        <w:rPr>
          <w:sz w:val="26"/>
          <w:szCs w:val="26"/>
          <w:lang w:val="ru-RU"/>
        </w:rPr>
        <w:t>озвращение в лагерь</w:t>
      </w:r>
    </w:p>
    <w:p w14:paraId="78BA6B3F" w14:textId="248E837B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12:30 </w:t>
      </w:r>
      <w:r w:rsidR="00056551">
        <w:rPr>
          <w:sz w:val="26"/>
          <w:szCs w:val="26"/>
          <w:lang w:val="ru-RU"/>
        </w:rPr>
        <w:t>- о</w:t>
      </w:r>
      <w:r w:rsidRPr="00056551">
        <w:rPr>
          <w:sz w:val="26"/>
          <w:szCs w:val="26"/>
          <w:lang w:val="ru-RU"/>
        </w:rPr>
        <w:t>бед</w:t>
      </w:r>
    </w:p>
    <w:p w14:paraId="05C7E636" w14:textId="38A449DB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lastRenderedPageBreak/>
        <w:t xml:space="preserve">14:30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осещение Мемориала мучениц </w:t>
      </w:r>
      <w:proofErr w:type="spellStart"/>
      <w:r w:rsidRPr="00056551">
        <w:rPr>
          <w:sz w:val="26"/>
          <w:szCs w:val="26"/>
          <w:lang w:val="ru-RU"/>
        </w:rPr>
        <w:t>Артемисы</w:t>
      </w:r>
      <w:proofErr w:type="spellEnd"/>
      <w:r w:rsidR="00056551">
        <w:rPr>
          <w:sz w:val="26"/>
          <w:szCs w:val="26"/>
          <w:lang w:val="ru-RU"/>
        </w:rPr>
        <w:t>. О</w:t>
      </w:r>
      <w:r w:rsidRPr="00056551">
        <w:rPr>
          <w:sz w:val="26"/>
          <w:szCs w:val="26"/>
          <w:lang w:val="ru-RU"/>
        </w:rPr>
        <w:t xml:space="preserve">бмен мнениями с местными властями по вопросам социально-экономического развития </w:t>
      </w:r>
      <w:proofErr w:type="spellStart"/>
      <w:r w:rsidRPr="00056551">
        <w:rPr>
          <w:sz w:val="26"/>
          <w:szCs w:val="26"/>
          <w:lang w:val="ru-RU"/>
        </w:rPr>
        <w:t>Артемисы</w:t>
      </w:r>
      <w:proofErr w:type="spellEnd"/>
      <w:r w:rsidRPr="00056551">
        <w:rPr>
          <w:sz w:val="26"/>
          <w:szCs w:val="26"/>
          <w:lang w:val="ru-RU"/>
        </w:rPr>
        <w:t>.</w:t>
      </w:r>
    </w:p>
    <w:p w14:paraId="60D7611C" w14:textId="4CF24044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19:00 </w:t>
      </w:r>
      <w:r w:rsidR="00056551">
        <w:rPr>
          <w:sz w:val="26"/>
          <w:szCs w:val="26"/>
          <w:lang w:val="ru-RU"/>
        </w:rPr>
        <w:t xml:space="preserve">– ознакомление с </w:t>
      </w:r>
      <w:r w:rsidRPr="00056551">
        <w:rPr>
          <w:sz w:val="26"/>
          <w:szCs w:val="26"/>
          <w:lang w:val="ru-RU"/>
        </w:rPr>
        <w:t>программ</w:t>
      </w:r>
      <w:r w:rsidR="00056551">
        <w:rPr>
          <w:sz w:val="26"/>
          <w:szCs w:val="26"/>
          <w:lang w:val="ru-RU"/>
        </w:rPr>
        <w:t>ой</w:t>
      </w:r>
      <w:r w:rsidRPr="00056551">
        <w:rPr>
          <w:sz w:val="26"/>
          <w:szCs w:val="26"/>
          <w:lang w:val="ru-RU"/>
        </w:rPr>
        <w:t xml:space="preserve"> отправления в </w:t>
      </w:r>
      <w:proofErr w:type="spellStart"/>
      <w:r w:rsidRPr="00056551">
        <w:rPr>
          <w:sz w:val="26"/>
          <w:szCs w:val="26"/>
          <w:lang w:val="ru-RU"/>
        </w:rPr>
        <w:t>Санкти-Спиритус</w:t>
      </w:r>
      <w:proofErr w:type="spellEnd"/>
    </w:p>
    <w:p w14:paraId="41B5518E" w14:textId="6498C91B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19:30 </w:t>
      </w:r>
      <w:r w:rsidR="00056551">
        <w:rPr>
          <w:sz w:val="26"/>
          <w:szCs w:val="26"/>
          <w:lang w:val="ru-RU"/>
        </w:rPr>
        <w:t>- у</w:t>
      </w:r>
      <w:r w:rsidRPr="00056551">
        <w:rPr>
          <w:sz w:val="26"/>
          <w:szCs w:val="26"/>
          <w:lang w:val="ru-RU"/>
        </w:rPr>
        <w:t>жин</w:t>
      </w:r>
    </w:p>
    <w:p w14:paraId="64067B04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67AA3EC3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Среда, 23.07.25.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- Гавана - Сан-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Спиритус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/Лос-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Лаурелес</w:t>
      </w:r>
      <w:proofErr w:type="spellEnd"/>
    </w:p>
    <w:p w14:paraId="0936B7C7" w14:textId="530C8D84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07:00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>одъем и завтрак</w:t>
      </w:r>
    </w:p>
    <w:p w14:paraId="13350737" w14:textId="706C0128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07:30 </w:t>
      </w:r>
      <w:r w:rsidR="00056551">
        <w:rPr>
          <w:sz w:val="26"/>
          <w:szCs w:val="26"/>
          <w:lang w:val="ru-RU"/>
        </w:rPr>
        <w:t>- о</w:t>
      </w:r>
      <w:r w:rsidRPr="00056551">
        <w:rPr>
          <w:sz w:val="26"/>
          <w:szCs w:val="26"/>
          <w:lang w:val="ru-RU"/>
        </w:rPr>
        <w:t xml:space="preserve">тправление в </w:t>
      </w:r>
      <w:proofErr w:type="spellStart"/>
      <w:r w:rsidRPr="00056551">
        <w:rPr>
          <w:sz w:val="26"/>
          <w:szCs w:val="26"/>
          <w:lang w:val="ru-RU"/>
        </w:rPr>
        <w:t>Санкти-Спиритус</w:t>
      </w:r>
      <w:proofErr w:type="spellEnd"/>
      <w:r w:rsidRPr="00056551">
        <w:rPr>
          <w:sz w:val="26"/>
          <w:szCs w:val="26"/>
          <w:lang w:val="ru-RU"/>
        </w:rPr>
        <w:t>, утро в Гаване</w:t>
      </w:r>
    </w:p>
    <w:p w14:paraId="74628C1D" w14:textId="6D5039D9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09:00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осещение Центра исследований </w:t>
      </w:r>
      <w:proofErr w:type="spellStart"/>
      <w:r w:rsidRPr="00056551">
        <w:rPr>
          <w:sz w:val="26"/>
          <w:szCs w:val="26"/>
          <w:lang w:val="ru-RU"/>
        </w:rPr>
        <w:t>Мартианоса</w:t>
      </w:r>
      <w:proofErr w:type="spellEnd"/>
      <w:r w:rsidR="00056551">
        <w:rPr>
          <w:sz w:val="26"/>
          <w:szCs w:val="26"/>
          <w:lang w:val="ru-RU"/>
        </w:rPr>
        <w:t>, л</w:t>
      </w:r>
      <w:r w:rsidRPr="00056551">
        <w:rPr>
          <w:sz w:val="26"/>
          <w:szCs w:val="26"/>
          <w:lang w:val="ru-RU"/>
        </w:rPr>
        <w:t xml:space="preserve">екция </w:t>
      </w:r>
      <w:r w:rsidR="00831AC4">
        <w:rPr>
          <w:sz w:val="26"/>
          <w:szCs w:val="26"/>
          <w:lang w:val="ru-RU"/>
        </w:rPr>
        <w:t>«</w:t>
      </w:r>
      <w:r w:rsidRPr="00056551">
        <w:rPr>
          <w:sz w:val="26"/>
          <w:szCs w:val="26"/>
          <w:lang w:val="ru-RU"/>
        </w:rPr>
        <w:t>Хосе Марти в мыслях и действиях Фиделя</w:t>
      </w:r>
      <w:r w:rsidR="00831AC4">
        <w:rPr>
          <w:sz w:val="26"/>
          <w:szCs w:val="26"/>
          <w:lang w:val="ru-RU"/>
        </w:rPr>
        <w:t>»</w:t>
      </w:r>
    </w:p>
    <w:p w14:paraId="03A62B27" w14:textId="5F8BA13E" w:rsidR="00CB1A52" w:rsidRPr="008D00C4" w:rsidRDefault="00CB1A52" w:rsidP="00D813CA">
      <w:pPr>
        <w:jc w:val="both"/>
        <w:rPr>
          <w:sz w:val="26"/>
          <w:szCs w:val="26"/>
          <w:lang w:val="es-ES"/>
        </w:rPr>
      </w:pPr>
      <w:r w:rsidRPr="00056551">
        <w:rPr>
          <w:sz w:val="26"/>
          <w:szCs w:val="26"/>
          <w:lang w:val="es-ES"/>
        </w:rPr>
        <w:t xml:space="preserve">12:00 </w:t>
      </w:r>
      <w:r w:rsidR="00056551" w:rsidRPr="00056551">
        <w:rPr>
          <w:sz w:val="26"/>
          <w:szCs w:val="26"/>
          <w:lang w:val="es-ES"/>
        </w:rPr>
        <w:t xml:space="preserve">- </w:t>
      </w:r>
      <w:r w:rsidR="00056551">
        <w:rPr>
          <w:sz w:val="26"/>
          <w:szCs w:val="26"/>
          <w:lang w:val="ru-RU"/>
        </w:rPr>
        <w:t>о</w:t>
      </w:r>
      <w:r w:rsidRPr="00056551">
        <w:rPr>
          <w:sz w:val="26"/>
          <w:szCs w:val="26"/>
          <w:lang w:val="ru-RU"/>
        </w:rPr>
        <w:t>бед</w:t>
      </w:r>
      <w:r w:rsidRPr="00056551">
        <w:rPr>
          <w:sz w:val="26"/>
          <w:szCs w:val="26"/>
          <w:lang w:val="es-ES"/>
        </w:rPr>
        <w:t xml:space="preserve"> </w:t>
      </w:r>
      <w:r w:rsidRPr="00056551">
        <w:rPr>
          <w:sz w:val="26"/>
          <w:szCs w:val="26"/>
          <w:lang w:val="ru-RU"/>
        </w:rPr>
        <w:t>в</w:t>
      </w:r>
      <w:r w:rsidRPr="00056551">
        <w:rPr>
          <w:sz w:val="26"/>
          <w:szCs w:val="26"/>
          <w:lang w:val="es-ES"/>
        </w:rPr>
        <w:t xml:space="preserve"> Casa de la Amistad (</w:t>
      </w:r>
      <w:r w:rsidRPr="00056551">
        <w:rPr>
          <w:sz w:val="26"/>
          <w:szCs w:val="26"/>
          <w:lang w:val="ru-RU"/>
        </w:rPr>
        <w:t>Доме</w:t>
      </w:r>
      <w:r w:rsidRPr="00056551">
        <w:rPr>
          <w:sz w:val="26"/>
          <w:szCs w:val="26"/>
          <w:lang w:val="es-ES"/>
        </w:rPr>
        <w:t xml:space="preserve"> </w:t>
      </w:r>
      <w:r w:rsidRPr="00056551">
        <w:rPr>
          <w:sz w:val="26"/>
          <w:szCs w:val="26"/>
          <w:lang w:val="ru-RU"/>
        </w:rPr>
        <w:t>Дружбы</w:t>
      </w:r>
      <w:r w:rsidR="008D00C4" w:rsidRPr="008D00C4">
        <w:rPr>
          <w:sz w:val="26"/>
          <w:szCs w:val="26"/>
          <w:lang w:val="es-ES"/>
        </w:rPr>
        <w:t>)</w:t>
      </w:r>
    </w:p>
    <w:p w14:paraId="18D218F7" w14:textId="73C89382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13:00 </w:t>
      </w:r>
      <w:r w:rsidR="00056551">
        <w:rPr>
          <w:sz w:val="26"/>
          <w:szCs w:val="26"/>
          <w:lang w:val="ru-RU"/>
        </w:rPr>
        <w:t>- о</w:t>
      </w:r>
      <w:r w:rsidRPr="00056551">
        <w:rPr>
          <w:sz w:val="26"/>
          <w:szCs w:val="26"/>
          <w:lang w:val="ru-RU"/>
        </w:rPr>
        <w:t xml:space="preserve">тправление в </w:t>
      </w:r>
      <w:proofErr w:type="spellStart"/>
      <w:r w:rsidRPr="00056551">
        <w:rPr>
          <w:sz w:val="26"/>
          <w:szCs w:val="26"/>
          <w:lang w:val="ru-RU"/>
        </w:rPr>
        <w:t>Санкти-Спиритус</w:t>
      </w:r>
      <w:proofErr w:type="spellEnd"/>
    </w:p>
    <w:p w14:paraId="4F146C22" w14:textId="2CBC166D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18:30 </w:t>
      </w:r>
      <w:r w:rsidR="00056551">
        <w:rPr>
          <w:sz w:val="26"/>
          <w:szCs w:val="26"/>
          <w:lang w:val="ru-RU"/>
        </w:rPr>
        <w:t>- з</w:t>
      </w:r>
      <w:r w:rsidRPr="00056551">
        <w:rPr>
          <w:sz w:val="26"/>
          <w:szCs w:val="26"/>
          <w:lang w:val="ru-RU"/>
        </w:rPr>
        <w:t xml:space="preserve">аселение в отель Los </w:t>
      </w:r>
      <w:proofErr w:type="spellStart"/>
      <w:r w:rsidRPr="00056551">
        <w:rPr>
          <w:sz w:val="26"/>
          <w:szCs w:val="26"/>
          <w:lang w:val="ru-RU"/>
        </w:rPr>
        <w:t>Laureles</w:t>
      </w:r>
      <w:proofErr w:type="spellEnd"/>
      <w:r w:rsidRPr="00056551">
        <w:rPr>
          <w:sz w:val="26"/>
          <w:szCs w:val="26"/>
          <w:lang w:val="ru-RU"/>
        </w:rPr>
        <w:t xml:space="preserve"> </w:t>
      </w:r>
    </w:p>
    <w:p w14:paraId="5D853B3A" w14:textId="768BD321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19:00 </w:t>
      </w:r>
      <w:r w:rsidR="00056551">
        <w:rPr>
          <w:sz w:val="26"/>
          <w:szCs w:val="26"/>
          <w:lang w:val="ru-RU"/>
        </w:rPr>
        <w:t>- у</w:t>
      </w:r>
      <w:r w:rsidRPr="00056551">
        <w:rPr>
          <w:sz w:val="26"/>
          <w:szCs w:val="26"/>
          <w:lang w:val="ru-RU"/>
        </w:rPr>
        <w:t>жин в отеле</w:t>
      </w:r>
    </w:p>
    <w:p w14:paraId="5B3E08F8" w14:textId="2131F78F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20:30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>риветственный вечер в отеле</w:t>
      </w:r>
      <w:r w:rsidR="00056551">
        <w:rPr>
          <w:sz w:val="26"/>
          <w:szCs w:val="26"/>
          <w:lang w:val="ru-RU"/>
        </w:rPr>
        <w:t>, к</w:t>
      </w:r>
      <w:r w:rsidRPr="00056551">
        <w:rPr>
          <w:sz w:val="26"/>
          <w:szCs w:val="26"/>
          <w:lang w:val="ru-RU"/>
        </w:rPr>
        <w:t xml:space="preserve">ультурная </w:t>
      </w:r>
      <w:r w:rsidR="008D00C4">
        <w:rPr>
          <w:sz w:val="26"/>
          <w:szCs w:val="26"/>
          <w:lang w:val="ru-RU"/>
        </w:rPr>
        <w:t>программа</w:t>
      </w:r>
    </w:p>
    <w:p w14:paraId="75EAF752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521EEDD6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Четверг, 24.07.25.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Санкти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Спиритус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>/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Лос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Лаурелес</w:t>
      </w:r>
      <w:proofErr w:type="spellEnd"/>
    </w:p>
    <w:p w14:paraId="07971E10" w14:textId="06B729D2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07:00 </w:t>
      </w:r>
      <w:r w:rsidR="00056551">
        <w:rPr>
          <w:sz w:val="26"/>
          <w:szCs w:val="26"/>
          <w:lang w:val="ru-RU"/>
        </w:rPr>
        <w:t>- з</w:t>
      </w:r>
      <w:r w:rsidRPr="00056551">
        <w:rPr>
          <w:sz w:val="26"/>
          <w:szCs w:val="26"/>
          <w:lang w:val="ru-RU"/>
        </w:rPr>
        <w:t>автрак в отеле</w:t>
      </w:r>
    </w:p>
    <w:p w14:paraId="4B68EDD4" w14:textId="5B899DFF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09:00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рием </w:t>
      </w:r>
      <w:r w:rsidR="00056551">
        <w:rPr>
          <w:sz w:val="26"/>
          <w:szCs w:val="26"/>
          <w:lang w:val="ru-RU"/>
        </w:rPr>
        <w:t>администрации</w:t>
      </w:r>
      <w:r w:rsidRPr="00056551">
        <w:rPr>
          <w:sz w:val="26"/>
          <w:szCs w:val="26"/>
          <w:lang w:val="ru-RU"/>
        </w:rPr>
        <w:t xml:space="preserve"> </w:t>
      </w:r>
      <w:proofErr w:type="spellStart"/>
      <w:r w:rsidRPr="00056551">
        <w:rPr>
          <w:sz w:val="26"/>
          <w:szCs w:val="26"/>
          <w:lang w:val="ru-RU"/>
        </w:rPr>
        <w:t>Санкти-Спиритуса</w:t>
      </w:r>
      <w:proofErr w:type="spellEnd"/>
      <w:r w:rsidRPr="00056551">
        <w:rPr>
          <w:sz w:val="26"/>
          <w:szCs w:val="26"/>
          <w:lang w:val="ru-RU"/>
        </w:rPr>
        <w:t xml:space="preserve"> </w:t>
      </w:r>
      <w:r w:rsidR="00056551">
        <w:rPr>
          <w:sz w:val="26"/>
          <w:szCs w:val="26"/>
          <w:lang w:val="ru-RU"/>
        </w:rPr>
        <w:t>возле</w:t>
      </w:r>
      <w:r w:rsidRPr="00056551">
        <w:rPr>
          <w:sz w:val="26"/>
          <w:szCs w:val="26"/>
          <w:lang w:val="ru-RU"/>
        </w:rPr>
        <w:t xml:space="preserve"> </w:t>
      </w:r>
      <w:r w:rsidR="00831AC4">
        <w:rPr>
          <w:sz w:val="26"/>
          <w:szCs w:val="26"/>
          <w:lang w:val="ru-RU"/>
        </w:rPr>
        <w:t>П</w:t>
      </w:r>
      <w:r w:rsidRPr="00056551">
        <w:rPr>
          <w:sz w:val="26"/>
          <w:szCs w:val="26"/>
          <w:lang w:val="ru-RU"/>
        </w:rPr>
        <w:t xml:space="preserve">амятника мученикам </w:t>
      </w:r>
      <w:proofErr w:type="spellStart"/>
      <w:r w:rsidRPr="00056551">
        <w:rPr>
          <w:sz w:val="26"/>
          <w:szCs w:val="26"/>
          <w:lang w:val="ru-RU"/>
        </w:rPr>
        <w:t>Санкти-Спиритуса</w:t>
      </w:r>
      <w:proofErr w:type="spellEnd"/>
      <w:r w:rsidRPr="00056551">
        <w:rPr>
          <w:sz w:val="26"/>
          <w:szCs w:val="26"/>
          <w:lang w:val="ru-RU"/>
        </w:rPr>
        <w:t>. Возложение цветов. Встреча с представителями прессы.</w:t>
      </w:r>
    </w:p>
    <w:p w14:paraId="1378C9B1" w14:textId="76C9431C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11:00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осещение </w:t>
      </w:r>
      <w:r w:rsidR="00831AC4">
        <w:rPr>
          <w:sz w:val="26"/>
          <w:szCs w:val="26"/>
          <w:lang w:val="ru-RU"/>
        </w:rPr>
        <w:t xml:space="preserve">детского </w:t>
      </w:r>
      <w:r w:rsidRPr="00056551">
        <w:rPr>
          <w:sz w:val="26"/>
          <w:szCs w:val="26"/>
          <w:lang w:val="ru-RU"/>
        </w:rPr>
        <w:t>дома для детей, оставшихся без попечения семьи</w:t>
      </w:r>
    </w:p>
    <w:p w14:paraId="1BDE3F74" w14:textId="158E6772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13:00 </w:t>
      </w:r>
      <w:r w:rsidR="00056551">
        <w:rPr>
          <w:sz w:val="26"/>
          <w:szCs w:val="26"/>
          <w:lang w:val="ru-RU"/>
        </w:rPr>
        <w:t>- в</w:t>
      </w:r>
      <w:r w:rsidRPr="00056551">
        <w:rPr>
          <w:sz w:val="26"/>
          <w:szCs w:val="26"/>
          <w:lang w:val="ru-RU"/>
        </w:rPr>
        <w:t>озвращение в отель и обед</w:t>
      </w:r>
    </w:p>
    <w:p w14:paraId="383508CD" w14:textId="3FA5063F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15:00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осещение </w:t>
      </w:r>
      <w:r w:rsidR="00056551">
        <w:rPr>
          <w:sz w:val="26"/>
          <w:szCs w:val="26"/>
          <w:lang w:val="ru-RU"/>
        </w:rPr>
        <w:t>двумя</w:t>
      </w:r>
      <w:r w:rsidRPr="00056551">
        <w:rPr>
          <w:sz w:val="26"/>
          <w:szCs w:val="26"/>
          <w:lang w:val="ru-RU"/>
        </w:rPr>
        <w:t xml:space="preserve"> </w:t>
      </w:r>
      <w:r w:rsidR="002C7E4A">
        <w:rPr>
          <w:sz w:val="26"/>
          <w:szCs w:val="26"/>
          <w:lang w:val="ru-RU"/>
        </w:rPr>
        <w:t>под</w:t>
      </w:r>
      <w:r w:rsidRPr="00056551">
        <w:rPr>
          <w:sz w:val="26"/>
          <w:szCs w:val="26"/>
          <w:lang w:val="ru-RU"/>
        </w:rPr>
        <w:t>группа</w:t>
      </w:r>
      <w:r w:rsidR="00056551">
        <w:rPr>
          <w:sz w:val="26"/>
          <w:szCs w:val="26"/>
          <w:lang w:val="ru-RU"/>
        </w:rPr>
        <w:t>ми</w:t>
      </w:r>
      <w:r w:rsidRPr="00056551">
        <w:rPr>
          <w:sz w:val="26"/>
          <w:szCs w:val="26"/>
          <w:lang w:val="ru-RU"/>
        </w:rPr>
        <w:t>:</w:t>
      </w:r>
    </w:p>
    <w:p w14:paraId="659F7B22" w14:textId="3EE1B26F" w:rsidR="00CB1A52" w:rsidRPr="00056551" w:rsidRDefault="00056551" w:rsidP="00D813C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</w:t>
      </w:r>
      <w:r w:rsidR="00CB1A52" w:rsidRPr="0005655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ф</w:t>
      </w:r>
      <w:r w:rsidR="00CB1A52" w:rsidRPr="00056551">
        <w:rPr>
          <w:sz w:val="26"/>
          <w:szCs w:val="26"/>
          <w:lang w:val="ru-RU"/>
        </w:rPr>
        <w:t>илиал</w:t>
      </w:r>
      <w:r>
        <w:rPr>
          <w:sz w:val="26"/>
          <w:szCs w:val="26"/>
          <w:lang w:val="ru-RU"/>
        </w:rPr>
        <w:t>а</w:t>
      </w:r>
      <w:r w:rsidR="00CB1A52" w:rsidRPr="00056551">
        <w:rPr>
          <w:sz w:val="26"/>
          <w:szCs w:val="26"/>
          <w:lang w:val="ru-RU"/>
        </w:rPr>
        <w:t xml:space="preserve"> Центра генной инженерии и биотехнологии</w:t>
      </w:r>
      <w:r>
        <w:rPr>
          <w:sz w:val="26"/>
          <w:szCs w:val="26"/>
          <w:lang w:val="ru-RU"/>
        </w:rPr>
        <w:t>,</w:t>
      </w:r>
    </w:p>
    <w:p w14:paraId="3243BF50" w14:textId="63F527D9" w:rsidR="00CB1A52" w:rsidRPr="00056551" w:rsidRDefault="00056551" w:rsidP="00D813CA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CB1A52" w:rsidRPr="00056551">
        <w:rPr>
          <w:sz w:val="26"/>
          <w:szCs w:val="26"/>
          <w:lang w:val="ru-RU"/>
        </w:rPr>
        <w:t>Центр</w:t>
      </w:r>
      <w:r>
        <w:rPr>
          <w:sz w:val="26"/>
          <w:szCs w:val="26"/>
          <w:lang w:val="ru-RU"/>
        </w:rPr>
        <w:t>а</w:t>
      </w:r>
      <w:r w:rsidR="00CB1A52" w:rsidRPr="00056551">
        <w:rPr>
          <w:sz w:val="26"/>
          <w:szCs w:val="26"/>
          <w:lang w:val="ru-RU"/>
        </w:rPr>
        <w:t xml:space="preserve"> сбора и переработки меда.</w:t>
      </w:r>
    </w:p>
    <w:p w14:paraId="6C0F327B" w14:textId="7E12F512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17:00 </w:t>
      </w:r>
      <w:r w:rsidR="00056551">
        <w:rPr>
          <w:sz w:val="26"/>
          <w:szCs w:val="26"/>
          <w:lang w:val="ru-RU"/>
        </w:rPr>
        <w:t>- э</w:t>
      </w:r>
      <w:r w:rsidRPr="00056551">
        <w:rPr>
          <w:sz w:val="26"/>
          <w:szCs w:val="26"/>
          <w:lang w:val="ru-RU"/>
        </w:rPr>
        <w:t>кскурсия по историческому центру города</w:t>
      </w:r>
    </w:p>
    <w:p w14:paraId="1E109165" w14:textId="712ABE91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19:00 </w:t>
      </w:r>
      <w:r w:rsidR="00056551">
        <w:rPr>
          <w:sz w:val="26"/>
          <w:szCs w:val="26"/>
          <w:lang w:val="ru-RU"/>
        </w:rPr>
        <w:t>- у</w:t>
      </w:r>
      <w:r w:rsidRPr="00056551">
        <w:rPr>
          <w:sz w:val="26"/>
          <w:szCs w:val="26"/>
          <w:lang w:val="ru-RU"/>
        </w:rPr>
        <w:t>жин в отеле</w:t>
      </w:r>
    </w:p>
    <w:p w14:paraId="2F81A5CD" w14:textId="2D7A64B5" w:rsidR="00620E2E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>20:30</w:t>
      </w:r>
      <w:r w:rsidR="00056551">
        <w:rPr>
          <w:sz w:val="26"/>
          <w:szCs w:val="26"/>
          <w:lang w:val="ru-RU"/>
        </w:rPr>
        <w:t xml:space="preserve"> - в</w:t>
      </w:r>
      <w:r w:rsidRPr="00056551">
        <w:rPr>
          <w:sz w:val="26"/>
          <w:szCs w:val="26"/>
          <w:lang w:val="ru-RU"/>
        </w:rPr>
        <w:t>стреча с представителями Национального союза писателей и художников Кубы и Ассоциации «</w:t>
      </w:r>
      <w:proofErr w:type="spellStart"/>
      <w:r w:rsidRPr="00056551">
        <w:rPr>
          <w:sz w:val="26"/>
          <w:szCs w:val="26"/>
          <w:lang w:val="ru-RU"/>
        </w:rPr>
        <w:t>Hermanos</w:t>
      </w:r>
      <w:proofErr w:type="spellEnd"/>
      <w:r w:rsidRPr="00056551">
        <w:rPr>
          <w:sz w:val="26"/>
          <w:szCs w:val="26"/>
          <w:lang w:val="ru-RU"/>
        </w:rPr>
        <w:t xml:space="preserve"> </w:t>
      </w:r>
      <w:proofErr w:type="spellStart"/>
      <w:r w:rsidRPr="00056551">
        <w:rPr>
          <w:sz w:val="26"/>
          <w:szCs w:val="26"/>
          <w:lang w:val="ru-RU"/>
        </w:rPr>
        <w:t>Saiz</w:t>
      </w:r>
      <w:proofErr w:type="spellEnd"/>
      <w:r w:rsidRPr="00056551">
        <w:rPr>
          <w:sz w:val="26"/>
          <w:szCs w:val="26"/>
          <w:lang w:val="ru-RU"/>
        </w:rPr>
        <w:t>» провинции</w:t>
      </w:r>
    </w:p>
    <w:p w14:paraId="6DCAD90F" w14:textId="77777777" w:rsidR="00056551" w:rsidRPr="00056551" w:rsidRDefault="00056551" w:rsidP="00D813CA">
      <w:pPr>
        <w:jc w:val="both"/>
        <w:rPr>
          <w:sz w:val="26"/>
          <w:szCs w:val="26"/>
          <w:lang w:val="ru-RU"/>
        </w:rPr>
      </w:pPr>
    </w:p>
    <w:p w14:paraId="1BC26412" w14:textId="236FDC02" w:rsidR="00CB1A52" w:rsidRPr="00056551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056551">
        <w:rPr>
          <w:rFonts w:ascii="Arial" w:hAnsi="Arial" w:cs="Arial"/>
          <w:b/>
          <w:color w:val="365F91"/>
          <w:lang w:val="ru-RU"/>
        </w:rPr>
        <w:t>Пятница 25</w:t>
      </w:r>
      <w:r w:rsidR="00056551">
        <w:rPr>
          <w:rFonts w:ascii="Arial" w:hAnsi="Arial" w:cs="Arial"/>
          <w:b/>
          <w:color w:val="365F91"/>
          <w:lang w:val="ru-RU"/>
        </w:rPr>
        <w:t>/</w:t>
      </w:r>
      <w:r w:rsidRPr="00056551">
        <w:rPr>
          <w:rFonts w:ascii="Arial" w:hAnsi="Arial" w:cs="Arial"/>
          <w:b/>
          <w:color w:val="365F91"/>
          <w:lang w:val="ru-RU"/>
        </w:rPr>
        <w:t>07</w:t>
      </w:r>
      <w:r w:rsidR="00056551">
        <w:rPr>
          <w:rFonts w:ascii="Arial" w:hAnsi="Arial" w:cs="Arial"/>
          <w:b/>
          <w:color w:val="365F91"/>
          <w:lang w:val="ru-RU"/>
        </w:rPr>
        <w:t>/</w:t>
      </w:r>
      <w:r w:rsidRPr="00056551">
        <w:rPr>
          <w:rFonts w:ascii="Arial" w:hAnsi="Arial" w:cs="Arial"/>
          <w:b/>
          <w:color w:val="365F91"/>
          <w:lang w:val="ru-RU"/>
        </w:rPr>
        <w:t>25. Санкти Спиритус - Ягуахай - С. Спиритус / Лос Лаурелес</w:t>
      </w:r>
    </w:p>
    <w:p w14:paraId="0B85BBAB" w14:textId="6EBA460B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07:00 </w:t>
      </w:r>
      <w:r w:rsidR="00056551">
        <w:rPr>
          <w:sz w:val="26"/>
          <w:szCs w:val="26"/>
          <w:lang w:val="ru-RU"/>
        </w:rPr>
        <w:t>- з</w:t>
      </w:r>
      <w:r w:rsidRPr="00056551">
        <w:rPr>
          <w:sz w:val="26"/>
          <w:szCs w:val="26"/>
          <w:lang w:val="ru-RU"/>
        </w:rPr>
        <w:t>автрак в отеле</w:t>
      </w:r>
    </w:p>
    <w:p w14:paraId="247D3A48" w14:textId="1394FACF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08:30 </w:t>
      </w:r>
      <w:r w:rsidR="00056551">
        <w:rPr>
          <w:sz w:val="26"/>
          <w:szCs w:val="26"/>
          <w:lang w:val="ru-RU"/>
        </w:rPr>
        <w:t>- о</w:t>
      </w:r>
      <w:r w:rsidRPr="00056551">
        <w:rPr>
          <w:sz w:val="26"/>
          <w:szCs w:val="26"/>
          <w:lang w:val="ru-RU"/>
        </w:rPr>
        <w:t xml:space="preserve">тправление в муниципалитет </w:t>
      </w:r>
      <w:proofErr w:type="spellStart"/>
      <w:r w:rsidRPr="00056551">
        <w:rPr>
          <w:sz w:val="26"/>
          <w:szCs w:val="26"/>
          <w:lang w:val="ru-RU"/>
        </w:rPr>
        <w:t>Ягуахай</w:t>
      </w:r>
      <w:proofErr w:type="spellEnd"/>
      <w:r w:rsidRPr="00056551">
        <w:rPr>
          <w:sz w:val="26"/>
          <w:szCs w:val="26"/>
          <w:lang w:val="ru-RU"/>
        </w:rPr>
        <w:t xml:space="preserve"> </w:t>
      </w:r>
    </w:p>
    <w:p w14:paraId="7331A79B" w14:textId="422E494C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09:30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 xml:space="preserve">осещение комплекса памятников «Камило </w:t>
      </w:r>
      <w:proofErr w:type="spellStart"/>
      <w:r w:rsidRPr="00056551">
        <w:rPr>
          <w:sz w:val="26"/>
          <w:szCs w:val="26"/>
          <w:lang w:val="ru-RU"/>
        </w:rPr>
        <w:t>Сьенфуэгос</w:t>
      </w:r>
      <w:proofErr w:type="spellEnd"/>
      <w:r w:rsidRPr="00056551">
        <w:rPr>
          <w:sz w:val="26"/>
          <w:szCs w:val="26"/>
          <w:lang w:val="ru-RU"/>
        </w:rPr>
        <w:t>». Встреча с членами Ассоциации борцов кубинской революции и Союза молодых коммунистов.</w:t>
      </w:r>
    </w:p>
    <w:p w14:paraId="52F7E223" w14:textId="022E0324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11:00 </w:t>
      </w:r>
      <w:r w:rsidR="00056551">
        <w:rPr>
          <w:sz w:val="26"/>
          <w:szCs w:val="26"/>
          <w:lang w:val="ru-RU"/>
        </w:rPr>
        <w:t>- п</w:t>
      </w:r>
      <w:r w:rsidRPr="00056551">
        <w:rPr>
          <w:sz w:val="26"/>
          <w:szCs w:val="26"/>
          <w:lang w:val="ru-RU"/>
        </w:rPr>
        <w:t>осещение Главной муниципальной больницы, бывшей штаб-квартиры диктатуры Батисты</w:t>
      </w:r>
    </w:p>
    <w:p w14:paraId="0AAB4A3C" w14:textId="18A7B025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14:00 </w:t>
      </w:r>
      <w:r w:rsidR="00056551">
        <w:rPr>
          <w:sz w:val="26"/>
          <w:szCs w:val="26"/>
          <w:lang w:val="ru-RU"/>
        </w:rPr>
        <w:t>- О</w:t>
      </w:r>
      <w:r w:rsidRPr="00056551">
        <w:rPr>
          <w:sz w:val="26"/>
          <w:szCs w:val="26"/>
          <w:lang w:val="ru-RU"/>
        </w:rPr>
        <w:t xml:space="preserve">бед в отеле «San </w:t>
      </w:r>
      <w:proofErr w:type="spellStart"/>
      <w:r w:rsidRPr="00056551">
        <w:rPr>
          <w:sz w:val="26"/>
          <w:szCs w:val="26"/>
          <w:lang w:val="ru-RU"/>
        </w:rPr>
        <w:t>José</w:t>
      </w:r>
      <w:proofErr w:type="spellEnd"/>
      <w:r w:rsidRPr="00056551">
        <w:rPr>
          <w:sz w:val="26"/>
          <w:szCs w:val="26"/>
          <w:lang w:val="ru-RU"/>
        </w:rPr>
        <w:t xml:space="preserve"> del Lago». </w:t>
      </w:r>
      <w:r w:rsidR="00056551">
        <w:rPr>
          <w:sz w:val="26"/>
          <w:szCs w:val="26"/>
          <w:lang w:val="ru-RU"/>
        </w:rPr>
        <w:t xml:space="preserve">Приятное время на территории </w:t>
      </w:r>
      <w:r w:rsidRPr="00056551">
        <w:rPr>
          <w:sz w:val="26"/>
          <w:szCs w:val="26"/>
          <w:lang w:val="ru-RU"/>
        </w:rPr>
        <w:t>термальн</w:t>
      </w:r>
      <w:r w:rsidR="00056551">
        <w:rPr>
          <w:sz w:val="26"/>
          <w:szCs w:val="26"/>
          <w:lang w:val="ru-RU"/>
        </w:rPr>
        <w:t>ого комплекса</w:t>
      </w:r>
      <w:r w:rsidRPr="00056551">
        <w:rPr>
          <w:sz w:val="26"/>
          <w:szCs w:val="26"/>
          <w:lang w:val="ru-RU"/>
        </w:rPr>
        <w:t>.</w:t>
      </w:r>
    </w:p>
    <w:p w14:paraId="684B9A63" w14:textId="31E0AC91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17:00 </w:t>
      </w:r>
      <w:r w:rsidR="00056551">
        <w:rPr>
          <w:sz w:val="26"/>
          <w:szCs w:val="26"/>
          <w:lang w:val="ru-RU"/>
        </w:rPr>
        <w:t>- в</w:t>
      </w:r>
      <w:r w:rsidRPr="00056551">
        <w:rPr>
          <w:sz w:val="26"/>
          <w:szCs w:val="26"/>
          <w:lang w:val="ru-RU"/>
        </w:rPr>
        <w:t>озвращение в отель</w:t>
      </w:r>
    </w:p>
    <w:p w14:paraId="376EC9D1" w14:textId="3F9E1BDD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19:00 </w:t>
      </w:r>
      <w:r w:rsidR="00056551">
        <w:rPr>
          <w:sz w:val="26"/>
          <w:szCs w:val="26"/>
          <w:lang w:val="ru-RU"/>
        </w:rPr>
        <w:t>- у</w:t>
      </w:r>
      <w:r w:rsidRPr="00056551">
        <w:rPr>
          <w:sz w:val="26"/>
          <w:szCs w:val="26"/>
          <w:lang w:val="ru-RU"/>
        </w:rPr>
        <w:t>жин в отеле</w:t>
      </w:r>
    </w:p>
    <w:p w14:paraId="30412873" w14:textId="68496666" w:rsidR="00CB1A52" w:rsidRPr="00056551" w:rsidRDefault="00CB1A52" w:rsidP="00D813CA">
      <w:pPr>
        <w:jc w:val="both"/>
        <w:rPr>
          <w:sz w:val="26"/>
          <w:szCs w:val="26"/>
          <w:lang w:val="ru-RU"/>
        </w:rPr>
      </w:pPr>
      <w:r w:rsidRPr="00056551">
        <w:rPr>
          <w:sz w:val="26"/>
          <w:szCs w:val="26"/>
          <w:lang w:val="ru-RU"/>
        </w:rPr>
        <w:t xml:space="preserve">20:30 </w:t>
      </w:r>
      <w:r w:rsidR="00056551">
        <w:rPr>
          <w:sz w:val="26"/>
          <w:szCs w:val="26"/>
          <w:lang w:val="ru-RU"/>
        </w:rPr>
        <w:t>- к</w:t>
      </w:r>
      <w:r w:rsidRPr="00056551">
        <w:rPr>
          <w:sz w:val="26"/>
          <w:szCs w:val="26"/>
          <w:lang w:val="ru-RU"/>
        </w:rPr>
        <w:t xml:space="preserve">ультурное мероприятие в Casa </w:t>
      </w:r>
      <w:proofErr w:type="spellStart"/>
      <w:r w:rsidRPr="00056551">
        <w:rPr>
          <w:sz w:val="26"/>
          <w:szCs w:val="26"/>
          <w:lang w:val="ru-RU"/>
        </w:rPr>
        <w:t>de</w:t>
      </w:r>
      <w:proofErr w:type="spellEnd"/>
      <w:r w:rsidRPr="00056551">
        <w:rPr>
          <w:sz w:val="26"/>
          <w:szCs w:val="26"/>
          <w:lang w:val="ru-RU"/>
        </w:rPr>
        <w:t xml:space="preserve"> la </w:t>
      </w:r>
      <w:proofErr w:type="spellStart"/>
      <w:r w:rsidRPr="00056551">
        <w:rPr>
          <w:sz w:val="26"/>
          <w:szCs w:val="26"/>
          <w:lang w:val="ru-RU"/>
        </w:rPr>
        <w:t>Guayabera</w:t>
      </w:r>
      <w:proofErr w:type="spellEnd"/>
      <w:r w:rsidRPr="00056551">
        <w:rPr>
          <w:sz w:val="26"/>
          <w:szCs w:val="26"/>
          <w:lang w:val="ru-RU"/>
        </w:rPr>
        <w:t xml:space="preserve"> накануне 26 июля</w:t>
      </w:r>
    </w:p>
    <w:p w14:paraId="4EB98F3B" w14:textId="77777777" w:rsidR="00CB1A52" w:rsidRPr="005701C0" w:rsidRDefault="00CB1A52" w:rsidP="00D813CA">
      <w:pPr>
        <w:jc w:val="both"/>
        <w:rPr>
          <w:rFonts w:ascii="Arial" w:hAnsi="Arial" w:cs="Arial"/>
          <w:lang w:val="ru-RU"/>
        </w:rPr>
      </w:pPr>
    </w:p>
    <w:p w14:paraId="3FB8A0E7" w14:textId="0AFEEECD" w:rsidR="00CB1A52" w:rsidRPr="00C00CA9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C00CA9">
        <w:rPr>
          <w:rFonts w:ascii="Arial" w:hAnsi="Arial" w:cs="Arial"/>
          <w:b/>
          <w:color w:val="365F91"/>
          <w:lang w:val="ru-RU"/>
        </w:rPr>
        <w:lastRenderedPageBreak/>
        <w:t>Суббота 26</w:t>
      </w:r>
      <w:r w:rsidR="00C00CA9">
        <w:rPr>
          <w:rFonts w:ascii="Arial" w:hAnsi="Arial" w:cs="Arial"/>
          <w:b/>
          <w:color w:val="365F91"/>
          <w:lang w:val="ru-RU"/>
        </w:rPr>
        <w:t>/</w:t>
      </w:r>
      <w:r w:rsidRPr="00C00CA9">
        <w:rPr>
          <w:rFonts w:ascii="Arial" w:hAnsi="Arial" w:cs="Arial"/>
          <w:b/>
          <w:color w:val="365F91"/>
          <w:lang w:val="ru-RU"/>
        </w:rPr>
        <w:t>07</w:t>
      </w:r>
      <w:r w:rsidR="00C00CA9">
        <w:rPr>
          <w:rFonts w:ascii="Arial" w:hAnsi="Arial" w:cs="Arial"/>
          <w:b/>
          <w:color w:val="365F91"/>
          <w:lang w:val="ru-RU"/>
        </w:rPr>
        <w:t>/</w:t>
      </w:r>
      <w:r w:rsidRPr="00C00CA9">
        <w:rPr>
          <w:rFonts w:ascii="Arial" w:hAnsi="Arial" w:cs="Arial"/>
          <w:b/>
          <w:color w:val="365F91"/>
          <w:lang w:val="ru-RU"/>
        </w:rPr>
        <w:t>25. Санкти-Спиритус – Тринидад – С. Спиритус/Лос-Лаурелес</w:t>
      </w:r>
    </w:p>
    <w:p w14:paraId="290188EC" w14:textId="6D4C491A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07:00 </w:t>
      </w:r>
      <w:r w:rsidR="00C00CA9">
        <w:rPr>
          <w:sz w:val="26"/>
          <w:szCs w:val="26"/>
          <w:lang w:val="ru-RU"/>
        </w:rPr>
        <w:t>- з</w:t>
      </w:r>
      <w:r w:rsidRPr="00C00CA9">
        <w:rPr>
          <w:sz w:val="26"/>
          <w:szCs w:val="26"/>
          <w:lang w:val="ru-RU"/>
        </w:rPr>
        <w:t>автрак в отеле</w:t>
      </w:r>
    </w:p>
    <w:p w14:paraId="3AEE98C1" w14:textId="1DEF6103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08:00 </w:t>
      </w:r>
      <w:r w:rsidR="00C00CA9">
        <w:rPr>
          <w:sz w:val="26"/>
          <w:szCs w:val="26"/>
          <w:lang w:val="ru-RU"/>
        </w:rPr>
        <w:t>- о</w:t>
      </w:r>
      <w:r w:rsidRPr="00C00CA9">
        <w:rPr>
          <w:sz w:val="26"/>
          <w:szCs w:val="26"/>
          <w:lang w:val="ru-RU"/>
        </w:rPr>
        <w:t>тправление в Тринидад</w:t>
      </w:r>
    </w:p>
    <w:p w14:paraId="6E6707D7" w14:textId="31A4DFE4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10:00 </w:t>
      </w:r>
      <w:r w:rsidR="00C00CA9">
        <w:rPr>
          <w:sz w:val="26"/>
          <w:szCs w:val="26"/>
          <w:lang w:val="ru-RU"/>
        </w:rPr>
        <w:t>- п</w:t>
      </w:r>
      <w:r w:rsidRPr="00C00CA9">
        <w:rPr>
          <w:sz w:val="26"/>
          <w:szCs w:val="26"/>
          <w:lang w:val="ru-RU"/>
        </w:rPr>
        <w:t>рием и экскурсия по историческому центру в группах</w:t>
      </w:r>
    </w:p>
    <w:p w14:paraId="01A4BA3F" w14:textId="4ADE5E4E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12:00 </w:t>
      </w:r>
      <w:r w:rsidR="00C00CA9">
        <w:rPr>
          <w:sz w:val="26"/>
          <w:szCs w:val="26"/>
          <w:lang w:val="ru-RU"/>
        </w:rPr>
        <w:t>- о</w:t>
      </w:r>
      <w:r w:rsidRPr="00C00CA9">
        <w:rPr>
          <w:sz w:val="26"/>
          <w:szCs w:val="26"/>
          <w:lang w:val="ru-RU"/>
        </w:rPr>
        <w:t xml:space="preserve">тправление на полуостров </w:t>
      </w:r>
      <w:proofErr w:type="spellStart"/>
      <w:r w:rsidRPr="00C00CA9">
        <w:rPr>
          <w:sz w:val="26"/>
          <w:szCs w:val="26"/>
          <w:lang w:val="ru-RU"/>
        </w:rPr>
        <w:t>Анкон</w:t>
      </w:r>
      <w:proofErr w:type="spellEnd"/>
      <w:r w:rsidRPr="00C00CA9">
        <w:rPr>
          <w:sz w:val="26"/>
          <w:szCs w:val="26"/>
          <w:lang w:val="ru-RU"/>
        </w:rPr>
        <w:t>, обед и купание на пляже</w:t>
      </w:r>
    </w:p>
    <w:p w14:paraId="2789AF2C" w14:textId="69BE9B2B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18:00 </w:t>
      </w:r>
      <w:r w:rsidR="00C00CA9">
        <w:rPr>
          <w:sz w:val="26"/>
          <w:szCs w:val="26"/>
          <w:lang w:val="ru-RU"/>
        </w:rPr>
        <w:t>- в</w:t>
      </w:r>
      <w:r w:rsidRPr="00C00CA9">
        <w:rPr>
          <w:sz w:val="26"/>
          <w:szCs w:val="26"/>
          <w:lang w:val="ru-RU"/>
        </w:rPr>
        <w:t>озвращение в отель</w:t>
      </w:r>
    </w:p>
    <w:p w14:paraId="6811EBDF" w14:textId="4DACFD6F" w:rsidR="00CB1A52" w:rsidRPr="00C00CA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19:30 </w:t>
      </w:r>
      <w:r w:rsidR="00C00CA9">
        <w:rPr>
          <w:sz w:val="26"/>
          <w:szCs w:val="26"/>
          <w:lang w:val="ru-RU"/>
        </w:rPr>
        <w:t>- у</w:t>
      </w:r>
      <w:r w:rsidRPr="00C00CA9">
        <w:rPr>
          <w:sz w:val="26"/>
          <w:szCs w:val="26"/>
          <w:lang w:val="ru-RU"/>
        </w:rPr>
        <w:t>жин в отеле</w:t>
      </w:r>
    </w:p>
    <w:p w14:paraId="22189C24" w14:textId="1948C194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C00CA9">
        <w:rPr>
          <w:sz w:val="26"/>
          <w:szCs w:val="26"/>
          <w:lang w:val="ru-RU"/>
        </w:rPr>
        <w:t xml:space="preserve">20:30 </w:t>
      </w:r>
      <w:r w:rsidR="00C00CA9">
        <w:rPr>
          <w:sz w:val="26"/>
          <w:szCs w:val="26"/>
          <w:lang w:val="ru-RU"/>
        </w:rPr>
        <w:t>- п</w:t>
      </w:r>
      <w:r w:rsidRPr="00C00CA9">
        <w:rPr>
          <w:sz w:val="26"/>
          <w:szCs w:val="26"/>
          <w:lang w:val="ru-RU"/>
        </w:rPr>
        <w:t>рощальное мероприятие в отеле</w:t>
      </w:r>
    </w:p>
    <w:p w14:paraId="252AC65B" w14:textId="77777777" w:rsidR="00CB1A52" w:rsidRPr="005701C0" w:rsidRDefault="00CB1A52" w:rsidP="00D813CA">
      <w:pPr>
        <w:jc w:val="both"/>
        <w:rPr>
          <w:rFonts w:ascii="Arial" w:hAnsi="Arial" w:cs="Arial"/>
          <w:lang w:val="ru-RU"/>
        </w:rPr>
      </w:pPr>
    </w:p>
    <w:p w14:paraId="75084A27" w14:textId="77777777" w:rsidR="00CB1A52" w:rsidRPr="008D07C9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8D07C9">
        <w:rPr>
          <w:rFonts w:ascii="Arial" w:hAnsi="Arial" w:cs="Arial"/>
          <w:b/>
          <w:color w:val="365F91"/>
          <w:lang w:val="ru-RU"/>
        </w:rPr>
        <w:t xml:space="preserve">Воскресенье, 27.07.25. </w:t>
      </w:r>
      <w:proofErr w:type="spellStart"/>
      <w:r w:rsidRPr="008D07C9">
        <w:rPr>
          <w:rFonts w:ascii="Arial" w:hAnsi="Arial" w:cs="Arial"/>
          <w:b/>
          <w:color w:val="365F91"/>
          <w:lang w:val="ru-RU"/>
        </w:rPr>
        <w:t>Санкти-Спиритус</w:t>
      </w:r>
      <w:proofErr w:type="spellEnd"/>
      <w:r w:rsidRPr="008D07C9">
        <w:rPr>
          <w:rFonts w:ascii="Arial" w:hAnsi="Arial" w:cs="Arial"/>
          <w:b/>
          <w:color w:val="365F91"/>
          <w:lang w:val="ru-RU"/>
        </w:rPr>
        <w:t xml:space="preserve"> - Санта-Клара - Артемиса /CIJAM</w:t>
      </w:r>
    </w:p>
    <w:p w14:paraId="5A11A3BE" w14:textId="2449AB57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07:00 </w:t>
      </w:r>
      <w:r w:rsidR="008D07C9">
        <w:rPr>
          <w:sz w:val="26"/>
          <w:szCs w:val="26"/>
          <w:lang w:val="ru-RU"/>
        </w:rPr>
        <w:t>- з</w:t>
      </w:r>
      <w:r w:rsidRPr="008D07C9">
        <w:rPr>
          <w:sz w:val="26"/>
          <w:szCs w:val="26"/>
          <w:lang w:val="ru-RU"/>
        </w:rPr>
        <w:t>автрак в отеле</w:t>
      </w:r>
    </w:p>
    <w:p w14:paraId="71C38750" w14:textId="3552A321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08:00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>тправление в Вилья-Клару</w:t>
      </w:r>
    </w:p>
    <w:p w14:paraId="752AF95A" w14:textId="06AF04B7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10:00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>осещение бронепоезда и комплекса памятников Эрнесто Че Геваре</w:t>
      </w:r>
    </w:p>
    <w:p w14:paraId="0CACE41D" w14:textId="3856EA98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12:00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>бед в Санта-Кларе</w:t>
      </w:r>
    </w:p>
    <w:p w14:paraId="5FB7EE19" w14:textId="5290C339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14:00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>тправление в CIJAM</w:t>
      </w:r>
    </w:p>
    <w:p w14:paraId="2E360C73" w14:textId="0DEF14C9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18:30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>рибытие в CIJAM</w:t>
      </w:r>
    </w:p>
    <w:p w14:paraId="6A8869AC" w14:textId="28855D9E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19:00 </w:t>
      </w:r>
      <w:r w:rsidR="008D07C9">
        <w:rPr>
          <w:sz w:val="26"/>
          <w:szCs w:val="26"/>
          <w:lang w:val="ru-RU"/>
        </w:rPr>
        <w:t>- у</w:t>
      </w:r>
      <w:r w:rsidRPr="008D07C9">
        <w:rPr>
          <w:sz w:val="26"/>
          <w:szCs w:val="26"/>
          <w:lang w:val="ru-RU"/>
        </w:rPr>
        <w:t>жин и свободн</w:t>
      </w:r>
      <w:r w:rsidR="008D07C9">
        <w:rPr>
          <w:sz w:val="26"/>
          <w:szCs w:val="26"/>
          <w:lang w:val="ru-RU"/>
        </w:rPr>
        <w:t>ое время</w:t>
      </w:r>
      <w:r w:rsidRPr="008D07C9">
        <w:rPr>
          <w:sz w:val="26"/>
          <w:szCs w:val="26"/>
          <w:lang w:val="ru-RU"/>
        </w:rPr>
        <w:t xml:space="preserve"> </w:t>
      </w:r>
    </w:p>
    <w:p w14:paraId="0E4AD9C8" w14:textId="77777777" w:rsidR="00CB1A52" w:rsidRPr="005701C0" w:rsidRDefault="00CB1A52" w:rsidP="00D813CA">
      <w:pPr>
        <w:jc w:val="both"/>
        <w:rPr>
          <w:rFonts w:ascii="Arial" w:hAnsi="Arial" w:cs="Arial"/>
          <w:lang w:val="ru-RU"/>
        </w:rPr>
      </w:pPr>
    </w:p>
    <w:p w14:paraId="68918F84" w14:textId="77777777" w:rsidR="00CB1A52" w:rsidRPr="008D07C9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8D07C9">
        <w:rPr>
          <w:rFonts w:ascii="Arial" w:hAnsi="Arial" w:cs="Arial"/>
          <w:b/>
          <w:color w:val="365F91"/>
          <w:lang w:val="ru-RU"/>
        </w:rPr>
        <w:t xml:space="preserve">Понедельник 28/07/25. </w:t>
      </w:r>
      <w:proofErr w:type="spellStart"/>
      <w:r w:rsidRPr="008D07C9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8D07C9">
        <w:rPr>
          <w:rFonts w:ascii="Arial" w:hAnsi="Arial" w:cs="Arial"/>
          <w:b/>
          <w:color w:val="365F91"/>
          <w:lang w:val="ru-RU"/>
        </w:rPr>
        <w:t xml:space="preserve"> /CIJAM</w:t>
      </w:r>
    </w:p>
    <w:p w14:paraId="333BAE32" w14:textId="3CBB3DF4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06:30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>рибытие и завтрак</w:t>
      </w:r>
    </w:p>
    <w:p w14:paraId="13967594" w14:textId="177DDB0C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07:30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 xml:space="preserve">тправление на </w:t>
      </w:r>
      <w:r w:rsidR="00831AC4">
        <w:rPr>
          <w:sz w:val="26"/>
          <w:szCs w:val="26"/>
          <w:lang w:val="ru-RU"/>
        </w:rPr>
        <w:t>продуктивные</w:t>
      </w:r>
      <w:r w:rsidRPr="008D07C9">
        <w:rPr>
          <w:sz w:val="26"/>
          <w:szCs w:val="26"/>
          <w:lang w:val="ru-RU"/>
        </w:rPr>
        <w:t xml:space="preserve"> работы</w:t>
      </w:r>
    </w:p>
    <w:p w14:paraId="0E297833" w14:textId="13757C7B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11:30 </w:t>
      </w:r>
      <w:r w:rsidR="008D07C9">
        <w:rPr>
          <w:sz w:val="26"/>
          <w:szCs w:val="26"/>
          <w:lang w:val="ru-RU"/>
        </w:rPr>
        <w:t>- в</w:t>
      </w:r>
      <w:r w:rsidRPr="008D07C9">
        <w:rPr>
          <w:sz w:val="26"/>
          <w:szCs w:val="26"/>
          <w:lang w:val="ru-RU"/>
        </w:rPr>
        <w:t>озвращение в лагерь</w:t>
      </w:r>
    </w:p>
    <w:p w14:paraId="67F4F04D" w14:textId="750D4987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12:00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>бед</w:t>
      </w:r>
    </w:p>
    <w:p w14:paraId="3AB3A785" w14:textId="3AB84358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14:00 </w:t>
      </w:r>
      <w:r w:rsidR="008D07C9">
        <w:rPr>
          <w:sz w:val="26"/>
          <w:szCs w:val="26"/>
          <w:lang w:val="ru-RU"/>
        </w:rPr>
        <w:t>- з</w:t>
      </w:r>
      <w:r w:rsidRPr="008D07C9">
        <w:rPr>
          <w:sz w:val="26"/>
          <w:szCs w:val="26"/>
          <w:lang w:val="ru-RU"/>
        </w:rPr>
        <w:t>аключительный семинар о важности солидарности с Кубой и обмен опытом среди членов бригады, закрытие бригады</w:t>
      </w:r>
    </w:p>
    <w:p w14:paraId="192E6239" w14:textId="433DC3BF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16:00 </w:t>
      </w:r>
      <w:r w:rsidR="008D07C9">
        <w:rPr>
          <w:sz w:val="26"/>
          <w:szCs w:val="26"/>
          <w:lang w:val="ru-RU"/>
        </w:rPr>
        <w:t>– приготовления к</w:t>
      </w:r>
      <w:r w:rsidRPr="008D07C9">
        <w:rPr>
          <w:sz w:val="26"/>
          <w:szCs w:val="26"/>
          <w:lang w:val="ru-RU"/>
        </w:rPr>
        <w:t xml:space="preserve"> </w:t>
      </w:r>
      <w:r w:rsidR="008D07C9">
        <w:rPr>
          <w:sz w:val="26"/>
          <w:szCs w:val="26"/>
          <w:lang w:val="ru-RU"/>
        </w:rPr>
        <w:t>Е</w:t>
      </w:r>
      <w:r w:rsidRPr="008D07C9">
        <w:rPr>
          <w:sz w:val="26"/>
          <w:szCs w:val="26"/>
          <w:lang w:val="ru-RU"/>
        </w:rPr>
        <w:t>вропейской ночи</w:t>
      </w:r>
    </w:p>
    <w:p w14:paraId="7EA5ED8D" w14:textId="2AE687CC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19:00 </w:t>
      </w:r>
      <w:r w:rsidR="008D07C9">
        <w:rPr>
          <w:sz w:val="26"/>
          <w:szCs w:val="26"/>
          <w:lang w:val="ru-RU"/>
        </w:rPr>
        <w:t>- у</w:t>
      </w:r>
      <w:r w:rsidRPr="008D07C9">
        <w:rPr>
          <w:sz w:val="26"/>
          <w:szCs w:val="26"/>
          <w:lang w:val="ru-RU"/>
        </w:rPr>
        <w:t xml:space="preserve">жин и </w:t>
      </w:r>
      <w:r w:rsidR="008D07C9">
        <w:rPr>
          <w:sz w:val="26"/>
          <w:szCs w:val="26"/>
          <w:lang w:val="ru-RU"/>
        </w:rPr>
        <w:t>Е</w:t>
      </w:r>
      <w:r w:rsidRPr="008D07C9">
        <w:rPr>
          <w:sz w:val="26"/>
          <w:szCs w:val="26"/>
          <w:lang w:val="ru-RU"/>
        </w:rPr>
        <w:t>вропейск</w:t>
      </w:r>
      <w:r w:rsidR="008D07C9">
        <w:rPr>
          <w:sz w:val="26"/>
          <w:szCs w:val="26"/>
          <w:lang w:val="ru-RU"/>
        </w:rPr>
        <w:t>ая</w:t>
      </w:r>
      <w:r w:rsidRPr="008D07C9">
        <w:rPr>
          <w:sz w:val="26"/>
          <w:szCs w:val="26"/>
          <w:lang w:val="ru-RU"/>
        </w:rPr>
        <w:t xml:space="preserve"> </w:t>
      </w:r>
      <w:r w:rsidR="008D07C9">
        <w:rPr>
          <w:sz w:val="26"/>
          <w:szCs w:val="26"/>
          <w:lang w:val="ru-RU"/>
        </w:rPr>
        <w:t>ночь</w:t>
      </w:r>
      <w:r w:rsidRPr="008D07C9">
        <w:rPr>
          <w:sz w:val="26"/>
          <w:szCs w:val="26"/>
          <w:lang w:val="ru-RU"/>
        </w:rPr>
        <w:t xml:space="preserve"> в CIJAM</w:t>
      </w:r>
    </w:p>
    <w:p w14:paraId="3E9748F6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4CD6E041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Вторник 07/29/25.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6A66041D" w14:textId="76BE515F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07:00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>одъем и завтрак</w:t>
      </w:r>
    </w:p>
    <w:p w14:paraId="66B8B8F4" w14:textId="72038D50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08:30 </w:t>
      </w:r>
      <w:r w:rsidR="008D07C9">
        <w:rPr>
          <w:sz w:val="26"/>
          <w:szCs w:val="26"/>
          <w:lang w:val="ru-RU"/>
        </w:rPr>
        <w:t>- д</w:t>
      </w:r>
      <w:r w:rsidRPr="008D07C9">
        <w:rPr>
          <w:sz w:val="26"/>
          <w:szCs w:val="26"/>
          <w:lang w:val="ru-RU"/>
        </w:rPr>
        <w:t>ень уборки и дезинфекции в CIJAM</w:t>
      </w:r>
    </w:p>
    <w:p w14:paraId="03B677DE" w14:textId="130ABB31" w:rsidR="00002BDB" w:rsidRPr="008D07C9" w:rsidRDefault="00CB1A52" w:rsidP="00002BDB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11:00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 xml:space="preserve">одведение итогов </w:t>
      </w:r>
      <w:r w:rsidR="00002BDB">
        <w:rPr>
          <w:sz w:val="26"/>
          <w:szCs w:val="26"/>
          <w:lang w:val="ru-RU"/>
        </w:rPr>
        <w:t>продуктивны</w:t>
      </w:r>
      <w:r w:rsidR="00002BDB">
        <w:rPr>
          <w:sz w:val="26"/>
          <w:szCs w:val="26"/>
          <w:lang w:val="ru-RU"/>
        </w:rPr>
        <w:t>х</w:t>
      </w:r>
      <w:r w:rsidR="00002BDB" w:rsidRPr="008D07C9">
        <w:rPr>
          <w:sz w:val="26"/>
          <w:szCs w:val="26"/>
          <w:lang w:val="ru-RU"/>
        </w:rPr>
        <w:t xml:space="preserve"> работ</w:t>
      </w:r>
    </w:p>
    <w:p w14:paraId="257AA323" w14:textId="0A21274A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12:00 </w:t>
      </w:r>
      <w:r w:rsidR="008D07C9">
        <w:rPr>
          <w:sz w:val="26"/>
          <w:szCs w:val="26"/>
          <w:lang w:val="ru-RU"/>
        </w:rPr>
        <w:t>- о</w:t>
      </w:r>
      <w:r w:rsidRPr="008D07C9">
        <w:rPr>
          <w:sz w:val="26"/>
          <w:szCs w:val="26"/>
          <w:lang w:val="ru-RU"/>
        </w:rPr>
        <w:t>бед</w:t>
      </w:r>
    </w:p>
    <w:p w14:paraId="6CD12DC2" w14:textId="3BEC87AD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14:00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>оказ кубинского фильма</w:t>
      </w:r>
    </w:p>
    <w:p w14:paraId="2FD56696" w14:textId="1AD0838F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18:30 </w:t>
      </w:r>
      <w:r w:rsidR="008D07C9">
        <w:rPr>
          <w:sz w:val="26"/>
          <w:szCs w:val="26"/>
          <w:lang w:val="ru-RU"/>
        </w:rPr>
        <w:t>- у</w:t>
      </w:r>
      <w:r w:rsidRPr="008D07C9">
        <w:rPr>
          <w:sz w:val="26"/>
          <w:szCs w:val="26"/>
          <w:lang w:val="ru-RU"/>
        </w:rPr>
        <w:t>жин</w:t>
      </w:r>
    </w:p>
    <w:p w14:paraId="28CD4CC1" w14:textId="54165721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>20:00</w:t>
      </w:r>
      <w:r w:rsidR="008D07C9">
        <w:rPr>
          <w:sz w:val="26"/>
          <w:szCs w:val="26"/>
          <w:lang w:val="ru-RU"/>
        </w:rPr>
        <w:t xml:space="preserve"> - п</w:t>
      </w:r>
      <w:r w:rsidRPr="008D07C9">
        <w:rPr>
          <w:sz w:val="26"/>
          <w:szCs w:val="26"/>
          <w:lang w:val="ru-RU"/>
        </w:rPr>
        <w:t xml:space="preserve">осещение Комитета защиты революции и обмен мнениями с местным населением в </w:t>
      </w:r>
      <w:proofErr w:type="spellStart"/>
      <w:r w:rsidRPr="008D07C9">
        <w:rPr>
          <w:sz w:val="26"/>
          <w:szCs w:val="26"/>
          <w:lang w:val="ru-RU"/>
        </w:rPr>
        <w:t>Каймито</w:t>
      </w:r>
      <w:proofErr w:type="spellEnd"/>
    </w:p>
    <w:p w14:paraId="67064DCB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</w:p>
    <w:p w14:paraId="77E36219" w14:textId="77777777" w:rsidR="00CB1A52" w:rsidRPr="005701C0" w:rsidRDefault="00CB1A52" w:rsidP="00D813CA">
      <w:pPr>
        <w:jc w:val="both"/>
        <w:rPr>
          <w:rFonts w:ascii="Arial" w:hAnsi="Arial" w:cs="Arial"/>
          <w:b/>
          <w:color w:val="365F91"/>
          <w:lang w:val="ru-RU"/>
        </w:rPr>
      </w:pPr>
      <w:r w:rsidRPr="005701C0">
        <w:rPr>
          <w:rFonts w:ascii="Arial" w:hAnsi="Arial" w:cs="Arial"/>
          <w:b/>
          <w:color w:val="365F91"/>
          <w:lang w:val="ru-RU"/>
        </w:rPr>
        <w:t xml:space="preserve">Среда 30/07/25. </w:t>
      </w:r>
      <w:proofErr w:type="spellStart"/>
      <w:r w:rsidRPr="005701C0">
        <w:rPr>
          <w:rFonts w:ascii="Arial" w:hAnsi="Arial" w:cs="Arial"/>
          <w:b/>
          <w:color w:val="365F91"/>
          <w:lang w:val="ru-RU"/>
        </w:rPr>
        <w:t>Артемиса</w:t>
      </w:r>
      <w:proofErr w:type="spellEnd"/>
      <w:r w:rsidRPr="005701C0">
        <w:rPr>
          <w:rFonts w:ascii="Arial" w:hAnsi="Arial" w:cs="Arial"/>
          <w:b/>
          <w:color w:val="365F91"/>
          <w:lang w:val="ru-RU"/>
        </w:rPr>
        <w:t xml:space="preserve"> /</w:t>
      </w:r>
      <w:r w:rsidRPr="00CB1A52">
        <w:rPr>
          <w:rFonts w:ascii="Arial" w:hAnsi="Arial" w:cs="Arial"/>
          <w:b/>
          <w:color w:val="365F91"/>
          <w:lang w:val="en-US"/>
        </w:rPr>
        <w:t>CIJAM</w:t>
      </w:r>
    </w:p>
    <w:p w14:paraId="693754DD" w14:textId="2CA19707" w:rsidR="00CB1A52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08:00 </w:t>
      </w:r>
      <w:r w:rsidR="008D07C9">
        <w:rPr>
          <w:sz w:val="26"/>
          <w:szCs w:val="26"/>
          <w:lang w:val="ru-RU"/>
        </w:rPr>
        <w:t>- з</w:t>
      </w:r>
      <w:r w:rsidRPr="008D07C9">
        <w:rPr>
          <w:sz w:val="26"/>
          <w:szCs w:val="26"/>
          <w:lang w:val="ru-RU"/>
        </w:rPr>
        <w:t>автрак</w:t>
      </w:r>
    </w:p>
    <w:p w14:paraId="0ABF7ED3" w14:textId="1116E357" w:rsidR="00620E2E" w:rsidRPr="008D07C9" w:rsidRDefault="00CB1A52" w:rsidP="00D813CA">
      <w:pPr>
        <w:jc w:val="both"/>
        <w:rPr>
          <w:sz w:val="26"/>
          <w:szCs w:val="26"/>
          <w:lang w:val="ru-RU"/>
        </w:rPr>
      </w:pPr>
      <w:r w:rsidRPr="008D07C9">
        <w:rPr>
          <w:sz w:val="26"/>
          <w:szCs w:val="26"/>
          <w:lang w:val="ru-RU"/>
        </w:rPr>
        <w:t xml:space="preserve">10:00 </w:t>
      </w:r>
      <w:r w:rsidR="008D07C9">
        <w:rPr>
          <w:sz w:val="26"/>
          <w:szCs w:val="26"/>
          <w:lang w:val="ru-RU"/>
        </w:rPr>
        <w:t>- п</w:t>
      </w:r>
      <w:r w:rsidRPr="008D07C9">
        <w:rPr>
          <w:sz w:val="26"/>
          <w:szCs w:val="26"/>
          <w:lang w:val="ru-RU"/>
        </w:rPr>
        <w:t xml:space="preserve">ереезд </w:t>
      </w:r>
      <w:r w:rsidR="00002BDB">
        <w:rPr>
          <w:sz w:val="26"/>
          <w:szCs w:val="26"/>
          <w:lang w:val="ru-RU"/>
        </w:rPr>
        <w:t>участников</w:t>
      </w:r>
      <w:r w:rsidRPr="008D07C9">
        <w:rPr>
          <w:sz w:val="26"/>
          <w:szCs w:val="26"/>
          <w:lang w:val="ru-RU"/>
        </w:rPr>
        <w:t xml:space="preserve"> в Гавану и в аэропорт</w:t>
      </w:r>
    </w:p>
    <w:sectPr w:rsidR="00620E2E" w:rsidRPr="008D07C9" w:rsidSect="00D13781">
      <w:headerReference w:type="default" r:id="rId8"/>
      <w:footerReference w:type="default" r:id="rId9"/>
      <w:pgSz w:w="11900" w:h="16840"/>
      <w:pgMar w:top="409" w:right="1127" w:bottom="851" w:left="1985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5E135" w14:textId="77777777" w:rsidR="00494508" w:rsidRDefault="00494508" w:rsidP="00FD4379">
      <w:r>
        <w:separator/>
      </w:r>
    </w:p>
  </w:endnote>
  <w:endnote w:type="continuationSeparator" w:id="0">
    <w:p w14:paraId="5DD4A0AC" w14:textId="77777777" w:rsidR="00494508" w:rsidRDefault="00494508" w:rsidP="00FD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905440"/>
      <w:docPartObj>
        <w:docPartGallery w:val="Page Numbers (Bottom of Page)"/>
        <w:docPartUnique/>
      </w:docPartObj>
    </w:sdtPr>
    <w:sdtContent>
      <w:p w14:paraId="54969F3F" w14:textId="77777777" w:rsidR="00FD4379" w:rsidRDefault="00000000" w:rsidP="00D13781">
        <w:pPr>
          <w:pStyle w:val="aa"/>
        </w:pPr>
        <w:r>
          <w:rPr>
            <w:noProof/>
            <w:lang w:val="es-MX" w:eastAsia="es-MX"/>
          </w:rPr>
          <w:pict w14:anchorId="708B1D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1774" o:spid="_x0000_s1025" type="#_x0000_t75" style="position:absolute;margin-left:200.1pt;margin-top:659.8pt;width:294.5pt;height:117.35pt;z-index:-251656704;mso-position-horizontal-relative:margin;mso-position-vertical-relative:margin" o:allowincell="f">
              <v:imagedata r:id="rId1" o:title="marca de agua"/>
              <w10:wrap anchorx="margin" anchory="margin"/>
            </v:shape>
          </w:pict>
        </w:r>
        <w:r w:rsidR="00FD4379">
          <w:fldChar w:fldCharType="begin"/>
        </w:r>
        <w:r w:rsidR="00FD4379">
          <w:instrText>PAGE   \* MERGEFORMAT</w:instrText>
        </w:r>
        <w:r w:rsidR="00FD4379">
          <w:fldChar w:fldCharType="separate"/>
        </w:r>
        <w:r w:rsidR="000C0908">
          <w:rPr>
            <w:noProof/>
          </w:rPr>
          <w:t>2</w:t>
        </w:r>
        <w:r w:rsidR="00FD4379">
          <w:fldChar w:fldCharType="end"/>
        </w:r>
      </w:p>
    </w:sdtContent>
  </w:sdt>
  <w:p w14:paraId="31681AD7" w14:textId="77777777" w:rsidR="00FD4379" w:rsidRDefault="00FD437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142F2" w14:textId="77777777" w:rsidR="00494508" w:rsidRDefault="00494508" w:rsidP="00FD4379">
      <w:r>
        <w:separator/>
      </w:r>
    </w:p>
  </w:footnote>
  <w:footnote w:type="continuationSeparator" w:id="0">
    <w:p w14:paraId="210E930A" w14:textId="77777777" w:rsidR="00494508" w:rsidRDefault="00494508" w:rsidP="00FD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89C79" w14:textId="77777777" w:rsidR="001D5297" w:rsidRPr="005701C0" w:rsidRDefault="0003504C" w:rsidP="007F7488">
    <w:pPr>
      <w:rPr>
        <w:rFonts w:ascii="Cambria" w:hAnsi="Cambria"/>
        <w:noProof/>
        <w:color w:val="1F497D"/>
        <w:lang w:val="ru-RU" w:eastAsia="es-MX"/>
      </w:rPr>
    </w:pPr>
    <w:r w:rsidRPr="00C433BF">
      <w:rPr>
        <w:rFonts w:cstheme="minorHAnsi"/>
        <w:b/>
        <w:noProof/>
        <w:sz w:val="16"/>
        <w:szCs w:val="16"/>
        <w:lang w:eastAsia="es-ES"/>
      </w:rPr>
      <w:drawing>
        <wp:anchor distT="0" distB="0" distL="114300" distR="114300" simplePos="0" relativeHeight="251658752" behindDoc="1" locked="0" layoutInCell="1" allowOverlap="1" wp14:anchorId="6167A3B8" wp14:editId="6000AA20">
          <wp:simplePos x="0" y="0"/>
          <wp:positionH relativeFrom="margin">
            <wp:align>right</wp:align>
          </wp:positionH>
          <wp:positionV relativeFrom="paragraph">
            <wp:posOffset>-11429</wp:posOffset>
          </wp:positionV>
          <wp:extent cx="829945" cy="518160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46" cy="518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5297" w:rsidRPr="005701C0">
      <w:rPr>
        <w:rFonts w:ascii="Cambria" w:hAnsi="Cambria"/>
        <w:noProof/>
        <w:color w:val="1F497D"/>
        <w:lang w:val="ru-RU" w:eastAsia="es-MX"/>
      </w:rPr>
      <w:t xml:space="preserve"> </w:t>
    </w:r>
  </w:p>
  <w:p w14:paraId="755D29D7" w14:textId="17E088DB" w:rsidR="005701C0" w:rsidRDefault="00220CB1" w:rsidP="005701C0">
    <w:pPr>
      <w:jc w:val="center"/>
      <w:rPr>
        <w:rFonts w:ascii="Cambria" w:hAnsi="Cambria"/>
        <w:iCs/>
        <w:noProof/>
        <w:color w:val="1F497D"/>
        <w:lang w:val="ru-RU" w:eastAsia="es-MX"/>
      </w:rPr>
    </w:pPr>
    <w:r w:rsidRPr="00220CB1">
      <w:rPr>
        <w:rFonts w:ascii="Cambria" w:hAnsi="Cambria"/>
        <w:noProof/>
        <w:color w:val="1F497D"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8B7721" wp14:editId="4565D6E0">
              <wp:simplePos x="0" y="0"/>
              <wp:positionH relativeFrom="page">
                <wp:posOffset>30480</wp:posOffset>
              </wp:positionH>
              <wp:positionV relativeFrom="paragraph">
                <wp:posOffset>541655</wp:posOffset>
              </wp:positionV>
              <wp:extent cx="1181100" cy="9669780"/>
              <wp:effectExtent l="0" t="0" r="0" b="0"/>
              <wp:wrapNone/>
              <wp:docPr id="23" name="Cuadro de tex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9669780"/>
                      </a:xfrm>
                      <a:prstGeom prst="rect">
                        <a:avLst/>
                      </a:prstGeom>
                      <a:noFill/>
                      <a:ln w="31750"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5E04D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4DAB187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D973CB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53BEDDD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7211D3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C699579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9983766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F920205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F645BF9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8293759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03D2DA5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60CE463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7A294D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333CA26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4DF04CD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AC7DCA6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068C4A3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E4C96A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B3B6A2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164B8A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00BDD7E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23CFEE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90C568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960A59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BBDEAFF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FED219C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72F49F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C348E85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74C7AC7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C0F04E1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73AE463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95869B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FDCF482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A9D2DA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AEDB822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CBDE756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C60B92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5AC61E4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134354E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AEDC422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E8A1B2D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3416A7C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F9EE86C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E4734C0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7CBF8875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5AE2E11F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CE33C66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FFFFFF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4491029A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B050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0A1D96DB" w14:textId="77777777" w:rsidR="00220C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B050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C30F8EC" w14:textId="77777777" w:rsidR="00220CB1" w:rsidRPr="009322B1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B050"/>
                              <w:sz w:val="20"/>
                              <w:szCs w:val="20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DCA3366" w14:textId="77777777" w:rsidR="00220CB1" w:rsidRPr="005701C0" w:rsidRDefault="00220CB1" w:rsidP="00220CB1">
                          <w:pPr>
                            <w:jc w:val="center"/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20"/>
                              <w:szCs w:val="20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701C0"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20"/>
                              <w:szCs w:val="20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CONTACTO</w:t>
                          </w:r>
                        </w:p>
                        <w:p w14:paraId="0122BCB4" w14:textId="77777777" w:rsidR="00220CB1" w:rsidRPr="005701C0" w:rsidRDefault="00220CB1" w:rsidP="00220CB1">
                          <w:pPr>
                            <w:jc w:val="center"/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20"/>
                              <w:szCs w:val="20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CAE078E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Pr="00F01E20">
                            <w:rPr>
                              <w:noProof/>
                              <w:color w:val="008000"/>
                              <w:shd w:val="clear" w:color="auto" w:fill="008000"/>
                              <w:lang w:eastAsia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C274E8F" wp14:editId="3AFDB95D">
                                <wp:extent cx="121920" cy="144780"/>
                                <wp:effectExtent l="0" t="0" r="0" b="7620"/>
                                <wp:docPr id="10" name="Imagen 10" descr="Logotipo de contact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Imagen 19" descr="Logotipo de contacto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" cy="14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5701C0"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UBICACIÓN</w:t>
                          </w:r>
                        </w:p>
                        <w:p w14:paraId="2B6494FA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Calle 13, no. 504, entre   D y E Vedado, La Habana</w:t>
                          </w:r>
                        </w:p>
                        <w:p w14:paraId="4CB3F740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F212BD4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1E20">
                            <w:rPr>
                              <w:noProof/>
                              <w:color w:val="008000"/>
                              <w:shd w:val="clear" w:color="auto" w:fill="008000"/>
                              <w:lang w:eastAsia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32BCF08A" wp14:editId="1564AA1D">
                                <wp:extent cx="121920" cy="175260"/>
                                <wp:effectExtent l="0" t="0" r="0" b="0"/>
                                <wp:docPr id="11" name="Imagen 11" descr="Logotipo de teléfo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Imagen 20" descr="Logotipo de teléfono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920" cy="17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701C0"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TELÉFONO</w:t>
                          </w:r>
                        </w:p>
                        <w:p w14:paraId="269B3072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+535 093 9578</w:t>
                          </w:r>
                        </w:p>
                        <w:p w14:paraId="2A9E4362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48BC266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1E20">
                            <w:rPr>
                              <w:noProof/>
                              <w:color w:val="008000"/>
                              <w:shd w:val="clear" w:color="auto" w:fill="008000"/>
                              <w:lang w:eastAsia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51DED50E" wp14:editId="6CA04E9A">
                                <wp:extent cx="144780" cy="83820"/>
                                <wp:effectExtent l="0" t="0" r="7620" b="0"/>
                                <wp:docPr id="12" name="Imagen 12" descr="Logotipo de correo electróni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2" descr="Logotipo de correo electróni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" cy="83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5701C0"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EMAIL</w:t>
                          </w:r>
                        </w:p>
                        <w:p w14:paraId="50AD7495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u w:val="single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hyperlink r:id="rId5" w:history="1">
                            <w:r w:rsidRPr="005701C0">
                              <w:rPr>
                                <w:rFonts w:eastAsia="Times New Roman" w:cs="Georgia"/>
                                <w:bCs/>
                                <w:color w:val="008000"/>
                                <w:sz w:val="14"/>
                                <w:szCs w:val="14"/>
                                <w:lang w:val="es-ES" w:bidi="es-ES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amiventas@amistur.cu</w:t>
                            </w:r>
                          </w:hyperlink>
                        </w:p>
                        <w:p w14:paraId="295E5471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22DA4480" w14:textId="77777777" w:rsidR="00220CB1" w:rsidRPr="005701C0" w:rsidRDefault="00220CB1" w:rsidP="00220CB1">
                          <w:pPr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01E20">
                            <w:rPr>
                              <w:noProof/>
                              <w:color w:val="008000"/>
                              <w:shd w:val="clear" w:color="auto" w:fill="008000"/>
                              <w:lang w:eastAsia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5CF465F3" wp14:editId="26F80CCC">
                                <wp:extent cx="137160" cy="137160"/>
                                <wp:effectExtent l="0" t="0" r="0" b="0"/>
                                <wp:docPr id="13" name="Imagen 13" descr="Logotipo del sitio we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tipo del sitio we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701C0">
                            <w:rPr>
                              <w:rFonts w:eastAsia="Times New Roman" w:cs="Georgia"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5701C0">
                            <w:rPr>
                              <w:rFonts w:eastAsia="Times New Roman" w:cs="Georgia"/>
                              <w:b/>
                              <w:bCs/>
                              <w:color w:val="008000"/>
                              <w:sz w:val="16"/>
                              <w:szCs w:val="16"/>
                              <w:lang w:val="es-ES"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WEB</w:t>
                          </w:r>
                        </w:p>
                        <w:p w14:paraId="2A82A6FC" w14:textId="77777777" w:rsidR="00220CB1" w:rsidRPr="00844BAF" w:rsidRDefault="00220CB1" w:rsidP="00220CB1">
                          <w:pPr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44BAF">
                            <w:rPr>
                              <w:rFonts w:eastAsia="Times New Roman" w:cs="Georgia"/>
                              <w:bCs/>
                              <w:color w:val="008000"/>
                              <w:sz w:val="14"/>
                              <w:szCs w:val="14"/>
                              <w:lang w:bidi="es-ES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www.amistursa.com</w:t>
                          </w:r>
                        </w:p>
                        <w:p w14:paraId="714CEC22" w14:textId="77777777" w:rsidR="00220CB1" w:rsidRPr="00844BAF" w:rsidRDefault="00220CB1" w:rsidP="00220CB1">
                          <w:pPr>
                            <w:rPr>
                              <w:noProof/>
                              <w:color w:val="008000"/>
                              <w:lang w:val="es-MX" w:eastAsia="es-MX"/>
                              <w14:textOutline w14:w="12700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B7721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6" type="#_x0000_t202" style="position:absolute;left:0;text-align:left;margin-left:2.4pt;margin-top:42.65pt;width:93pt;height:761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" filled="f" stroked="f" strokeweight="2.5pt">
              <v:textbox>
                <w:txbxContent>
                  <w:p w14:paraId="23E5E04D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4DAB187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4D973CB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53BEDDD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7211D3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C699579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9983766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F920205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F645BF9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8293759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03D2DA5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60CE463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7A294D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333CA26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04DF04CD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AC7DCA6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068C4A3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E4C96A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B3B6A2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164B8A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00BDD7E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23CFEE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90C568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960A59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BBDEAFF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FED219C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72F49F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C348E85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74C7AC7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0C0F04E1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73AE463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95869B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FDCF482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A9D2DA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AEDB822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CBDE756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C60B92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5AC61E4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134354E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AEDC422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E8A1B2D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3416A7C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F9EE86C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E4734C0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7CBF8875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5AE2E11F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CE33C66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FFFFFF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4491029A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B050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0A1D96DB" w14:textId="77777777" w:rsidR="00220C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B050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C30F8EC" w14:textId="77777777" w:rsidR="00220CB1" w:rsidRPr="009322B1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B050"/>
                        <w:sz w:val="20"/>
                        <w:szCs w:val="20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DCA3366" w14:textId="77777777" w:rsidR="00220CB1" w:rsidRPr="005701C0" w:rsidRDefault="00220CB1" w:rsidP="00220CB1">
                    <w:pPr>
                      <w:jc w:val="center"/>
                      <w:rPr>
                        <w:rFonts w:eastAsia="Times New Roman" w:cs="Georgia"/>
                        <w:b/>
                        <w:bCs/>
                        <w:color w:val="008000"/>
                        <w:sz w:val="20"/>
                        <w:szCs w:val="20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701C0">
                      <w:rPr>
                        <w:rFonts w:eastAsia="Times New Roman" w:cs="Georgia"/>
                        <w:b/>
                        <w:bCs/>
                        <w:color w:val="008000"/>
                        <w:sz w:val="20"/>
                        <w:szCs w:val="20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CONTACTO</w:t>
                    </w:r>
                  </w:p>
                  <w:p w14:paraId="0122BCB4" w14:textId="77777777" w:rsidR="00220CB1" w:rsidRPr="005701C0" w:rsidRDefault="00220CB1" w:rsidP="00220CB1">
                    <w:pPr>
                      <w:jc w:val="center"/>
                      <w:rPr>
                        <w:rFonts w:eastAsia="Times New Roman" w:cs="Georgia"/>
                        <w:b/>
                        <w:bCs/>
                        <w:color w:val="008000"/>
                        <w:sz w:val="20"/>
                        <w:szCs w:val="20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CAE078E" w14:textId="77777777" w:rsidR="00220CB1" w:rsidRPr="005701C0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Pr="00F01E20">
                      <w:rPr>
                        <w:noProof/>
                        <w:color w:val="008000"/>
                        <w:shd w:val="clear" w:color="auto" w:fill="008000"/>
                        <w:lang w:eastAsia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6C274E8F" wp14:editId="3AFDB95D">
                          <wp:extent cx="121920" cy="144780"/>
                          <wp:effectExtent l="0" t="0" r="0" b="7620"/>
                          <wp:docPr id="10" name="Imagen 10" descr="Logotipo de contact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Imagen 19" descr="Logotipo de contacto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" cy="14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5701C0"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UBICACIÓN</w:t>
                    </w:r>
                  </w:p>
                  <w:p w14:paraId="2B6494FA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Calle 13, no. 504, entre   D y E Vedado, La Habana</w:t>
                    </w:r>
                  </w:p>
                  <w:p w14:paraId="4CB3F740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F212BD4" w14:textId="77777777" w:rsidR="00220CB1" w:rsidRPr="005701C0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1E20">
                      <w:rPr>
                        <w:noProof/>
                        <w:color w:val="008000"/>
                        <w:shd w:val="clear" w:color="auto" w:fill="008000"/>
                        <w:lang w:eastAsia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32BCF08A" wp14:editId="1564AA1D">
                          <wp:extent cx="121920" cy="175260"/>
                          <wp:effectExtent l="0" t="0" r="0" b="0"/>
                          <wp:docPr id="11" name="Imagen 11" descr="Logotipo de teléfo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Imagen 20" descr="Logotipo de teléfono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920" cy="17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701C0"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TELÉFONO</w:t>
                    </w:r>
                  </w:p>
                  <w:p w14:paraId="269B3072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+535 093 9578</w:t>
                    </w:r>
                  </w:p>
                  <w:p w14:paraId="2A9E4362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148BC266" w14:textId="77777777" w:rsidR="00220CB1" w:rsidRPr="005701C0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1E20">
                      <w:rPr>
                        <w:noProof/>
                        <w:color w:val="008000"/>
                        <w:shd w:val="clear" w:color="auto" w:fill="008000"/>
                        <w:lang w:eastAsia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51DED50E" wp14:editId="6CA04E9A">
                          <wp:extent cx="144780" cy="83820"/>
                          <wp:effectExtent l="0" t="0" r="7620" b="0"/>
                          <wp:docPr id="12" name="Imagen 12" descr="Logotipo de correo electróni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2" descr="Logotipo de correo electróni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" cy="83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5701C0"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EMAIL</w:t>
                    </w:r>
                  </w:p>
                  <w:p w14:paraId="50AD7495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u w:val="single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hyperlink r:id="rId7" w:history="1">
                      <w:r w:rsidRPr="005701C0">
                        <w:rPr>
                          <w:rFonts w:eastAsia="Times New Roman" w:cs="Georgia"/>
                          <w:bCs/>
                          <w:color w:val="008000"/>
                          <w:sz w:val="14"/>
                          <w:szCs w:val="14"/>
                          <w:lang w:val="es-ES" w:bidi="es-ES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amiventas@amistur.cu</w:t>
                      </w:r>
                    </w:hyperlink>
                  </w:p>
                  <w:p w14:paraId="295E5471" w14:textId="77777777" w:rsidR="00220CB1" w:rsidRPr="005701C0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22DA4480" w14:textId="77777777" w:rsidR="00220CB1" w:rsidRPr="005701C0" w:rsidRDefault="00220CB1" w:rsidP="00220CB1">
                    <w:pPr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F01E20">
                      <w:rPr>
                        <w:noProof/>
                        <w:color w:val="008000"/>
                        <w:shd w:val="clear" w:color="auto" w:fill="008000"/>
                        <w:lang w:eastAsia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5CF465F3" wp14:editId="26F80CCC">
                          <wp:extent cx="137160" cy="137160"/>
                          <wp:effectExtent l="0" t="0" r="0" b="0"/>
                          <wp:docPr id="13" name="Imagen 13" descr="Logotipo del sitio we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3" descr="Logotipo del sitio we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" cy="137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701C0">
                      <w:rPr>
                        <w:rFonts w:eastAsia="Times New Roman" w:cs="Georgia"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5701C0">
                      <w:rPr>
                        <w:rFonts w:eastAsia="Times New Roman" w:cs="Georgia"/>
                        <w:b/>
                        <w:bCs/>
                        <w:color w:val="008000"/>
                        <w:sz w:val="16"/>
                        <w:szCs w:val="16"/>
                        <w:lang w:val="es-ES"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WEB</w:t>
                    </w:r>
                  </w:p>
                  <w:p w14:paraId="2A82A6FC" w14:textId="77777777" w:rsidR="00220CB1" w:rsidRPr="00844BAF" w:rsidRDefault="00220CB1" w:rsidP="00220CB1">
                    <w:pPr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44BAF">
                      <w:rPr>
                        <w:rFonts w:eastAsia="Times New Roman" w:cs="Georgia"/>
                        <w:bCs/>
                        <w:color w:val="008000"/>
                        <w:sz w:val="14"/>
                        <w:szCs w:val="14"/>
                        <w:lang w:bidi="es-ES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www.amistursa.com</w:t>
                    </w:r>
                  </w:p>
                  <w:p w14:paraId="714CEC22" w14:textId="77777777" w:rsidR="00220CB1" w:rsidRPr="00844BAF" w:rsidRDefault="00220CB1" w:rsidP="00220CB1">
                    <w:pPr>
                      <w:rPr>
                        <w:noProof/>
                        <w:color w:val="008000"/>
                        <w:lang w:val="es-MX" w:eastAsia="es-MX"/>
                        <w14:textOutline w14:w="12700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220CB1">
      <w:rPr>
        <w:rFonts w:ascii="Cambria" w:hAnsi="Cambria"/>
        <w:noProof/>
        <w:color w:val="1F497D"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F11774" wp14:editId="321DB34E">
              <wp:simplePos x="0" y="0"/>
              <wp:positionH relativeFrom="column">
                <wp:posOffset>-147955</wp:posOffset>
              </wp:positionH>
              <wp:positionV relativeFrom="paragraph">
                <wp:posOffset>-410845</wp:posOffset>
              </wp:positionV>
              <wp:extent cx="22860" cy="10422890"/>
              <wp:effectExtent l="19050" t="19050" r="34290" b="3556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860" cy="10422890"/>
                      </a:xfrm>
                      <a:prstGeom prst="line">
                        <a:avLst/>
                      </a:prstGeom>
                      <a:ln w="34925"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AD8AE" id="Conector recto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-32.35pt" to="-9.85pt,7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" strokecolor="green" strokeweight="2.75pt"/>
          </w:pict>
        </mc:Fallback>
      </mc:AlternateContent>
    </w:r>
    <w:r w:rsidRPr="00220CB1">
      <w:rPr>
        <w:rFonts w:ascii="Cambria" w:hAnsi="Cambria"/>
        <w:noProof/>
        <w:color w:val="1F497D"/>
        <w:lang w:eastAsia="es-ES"/>
      </w:rPr>
      <w:drawing>
        <wp:anchor distT="0" distB="0" distL="114300" distR="114300" simplePos="0" relativeHeight="251657728" behindDoc="0" locked="0" layoutInCell="1" allowOverlap="1" wp14:anchorId="38747C0C" wp14:editId="67C7A17D">
          <wp:simplePos x="0" y="0"/>
          <wp:positionH relativeFrom="margin">
            <wp:posOffset>-1112520</wp:posOffset>
          </wp:positionH>
          <wp:positionV relativeFrom="paragraph">
            <wp:posOffset>-134620</wp:posOffset>
          </wp:positionV>
          <wp:extent cx="1525270" cy="419735"/>
          <wp:effectExtent l="57150" t="0" r="55880" b="113665"/>
          <wp:wrapSquare wrapText="bothSides"/>
          <wp:docPr id="65" name="Imagen 65" descr="Descripción: Descripción: Descripción: Descripción: AMISTUR Identificador 1 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AMISTUR Identificador 1 (Color)"/>
                  <pic:cNvPicPr>
                    <a:picLocks noChangeAspect="1" noChangeArrowheads="1"/>
                  </pic:cNvPicPr>
                </pic:nvPicPr>
                <pic:blipFill>
                  <a:blip r:embed="rId8" r:link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A52" w:rsidRPr="005701C0">
      <w:rPr>
        <w:rFonts w:ascii="Cambria" w:hAnsi="Cambria"/>
        <w:iCs/>
        <w:noProof/>
        <w:color w:val="1F497D"/>
        <w:lang w:val="ru-RU" w:eastAsia="es-MX"/>
      </w:rPr>
      <w:t>52</w:t>
    </w:r>
    <w:r w:rsidR="00CB1A52" w:rsidRPr="005701C0">
      <w:rPr>
        <w:rFonts w:ascii="Cambria" w:hAnsi="Cambria"/>
        <w:iCs/>
        <w:noProof/>
        <w:color w:val="1F497D"/>
        <w:vertAlign w:val="superscript"/>
        <w:lang w:val="ru-RU" w:eastAsia="es-MX"/>
      </w:rPr>
      <w:t>-</w:t>
    </w:r>
    <w:r w:rsidR="00EC6CFC">
      <w:rPr>
        <w:rFonts w:ascii="Cambria" w:hAnsi="Cambria"/>
        <w:iCs/>
        <w:noProof/>
        <w:color w:val="1F497D"/>
        <w:vertAlign w:val="superscript"/>
        <w:lang w:val="ru-RU" w:eastAsia="es-MX"/>
      </w:rPr>
      <w:t>й</w:t>
    </w:r>
    <w:r w:rsidR="00CB1A52" w:rsidRPr="005701C0">
      <w:rPr>
        <w:rFonts w:ascii="Cambria" w:hAnsi="Cambria"/>
        <w:iCs/>
        <w:noProof/>
        <w:color w:val="1F497D"/>
        <w:vertAlign w:val="superscript"/>
        <w:lang w:val="ru-RU" w:eastAsia="es-MX"/>
      </w:rPr>
      <w:t xml:space="preserve"> </w:t>
    </w:r>
    <w:r w:rsidR="00EC6CFC">
      <w:rPr>
        <w:rFonts w:ascii="Cambria" w:hAnsi="Cambria"/>
        <w:iCs/>
        <w:noProof/>
        <w:color w:val="1F497D"/>
        <w:lang w:val="ru-RU" w:eastAsia="es-MX"/>
      </w:rPr>
      <w:t>ВЫПУСК Е</w:t>
    </w:r>
    <w:r w:rsidR="00CB1A52" w:rsidRPr="005701C0">
      <w:rPr>
        <w:rFonts w:ascii="Cambria" w:hAnsi="Cambria"/>
        <w:iCs/>
        <w:noProof/>
        <w:color w:val="1F497D"/>
        <w:lang w:val="ru-RU" w:eastAsia="es-MX"/>
      </w:rPr>
      <w:t>ВРОПЕЙСК</w:t>
    </w:r>
    <w:r w:rsidR="00EC6CFC">
      <w:rPr>
        <w:rFonts w:ascii="Cambria" w:hAnsi="Cambria"/>
        <w:iCs/>
        <w:noProof/>
        <w:color w:val="1F497D"/>
        <w:lang w:val="ru-RU" w:eastAsia="es-MX"/>
      </w:rPr>
      <w:t>ОЙ</w:t>
    </w:r>
    <w:r w:rsidR="00CB1A52" w:rsidRPr="005701C0">
      <w:rPr>
        <w:rFonts w:ascii="Cambria" w:hAnsi="Cambria"/>
        <w:iCs/>
        <w:noProof/>
        <w:color w:val="1F497D"/>
        <w:lang w:val="ru-RU" w:eastAsia="es-MX"/>
      </w:rPr>
      <w:t xml:space="preserve"> БРИГАД</w:t>
    </w:r>
    <w:r w:rsidR="00EC6CFC">
      <w:rPr>
        <w:rFonts w:ascii="Cambria" w:hAnsi="Cambria"/>
        <w:iCs/>
        <w:noProof/>
        <w:color w:val="1F497D"/>
        <w:lang w:val="ru-RU" w:eastAsia="es-MX"/>
      </w:rPr>
      <w:t>Ы</w:t>
    </w:r>
  </w:p>
  <w:p w14:paraId="0E880BE3" w14:textId="5D357CF5" w:rsidR="007F7488" w:rsidRPr="005701C0" w:rsidRDefault="00CB1A52" w:rsidP="005701C0">
    <w:pPr>
      <w:jc w:val="center"/>
      <w:rPr>
        <w:rFonts w:ascii="Cambria" w:hAnsi="Cambria"/>
        <w:iCs/>
        <w:noProof/>
        <w:color w:val="1F497D"/>
        <w:lang w:val="ru-RU" w:eastAsia="es-MX"/>
      </w:rPr>
    </w:pPr>
    <w:r w:rsidRPr="005701C0">
      <w:rPr>
        <w:rFonts w:ascii="Cambria" w:hAnsi="Cambria"/>
        <w:iCs/>
        <w:noProof/>
        <w:color w:val="1F497D"/>
        <w:lang w:val="ru-RU" w:eastAsia="es-MX"/>
      </w:rPr>
      <w:t>СОЛИДАРНОСТИ</w:t>
    </w:r>
    <w:r w:rsidR="005701C0">
      <w:rPr>
        <w:rFonts w:ascii="Cambria" w:hAnsi="Cambria"/>
        <w:iCs/>
        <w:noProof/>
        <w:color w:val="1F497D"/>
        <w:lang w:val="ru-RU" w:eastAsia="es-MX"/>
      </w:rPr>
      <w:t xml:space="preserve"> </w:t>
    </w:r>
    <w:r w:rsidRPr="005701C0">
      <w:rPr>
        <w:rFonts w:ascii="Cambria" w:hAnsi="Cambria"/>
        <w:iCs/>
        <w:noProof/>
        <w:color w:val="1F497D"/>
        <w:lang w:val="ru-RU" w:eastAsia="es-MX"/>
      </w:rPr>
      <w:t>С КУБОЙ</w:t>
    </w:r>
  </w:p>
  <w:p w14:paraId="143CC029" w14:textId="77777777" w:rsidR="007F7488" w:rsidRPr="005701C0" w:rsidRDefault="007F7488" w:rsidP="007F7488">
    <w:pPr>
      <w:rPr>
        <w:rFonts w:cs="Arial"/>
        <w:b/>
        <w:color w:val="365F91"/>
        <w:lang w:val="ru-RU"/>
      </w:rPr>
    </w:pPr>
    <w:r w:rsidRPr="005701C0">
      <w:rPr>
        <w:rFonts w:cs="Arial"/>
        <w:b/>
        <w:color w:val="365F91"/>
        <w:lang w:val="ru-RU"/>
      </w:rPr>
      <w:t xml:space="preserve">       </w:t>
    </w:r>
  </w:p>
  <w:p w14:paraId="79A49D50" w14:textId="77777777" w:rsidR="00FD4379" w:rsidRPr="005701C0" w:rsidRDefault="00FD4379" w:rsidP="00FD4379">
    <w:pPr>
      <w:rPr>
        <w:rFonts w:cs="Arial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4" type="#_x0000_t75" alt="Logotipo de correo electrónico" style="width:19.5pt;height:12.75pt;visibility:visible;mso-wrap-style:square" o:bullet="t">
        <v:imagedata r:id="rId1" o:title="Logotipo de correo electrónico"/>
      </v:shape>
    </w:pict>
  </w:numPicBullet>
  <w:numPicBullet w:numPicBulletId="1">
    <w:pict>
      <v:shape id="_x0000_i1335" type="#_x0000_t75" alt="Logotipo de contacto" style="width:14.25pt;height:19.5pt;visibility:visible;mso-wrap-style:square" o:bullet="t">
        <v:imagedata r:id="rId2" o:title="Logotipo de contacto"/>
      </v:shape>
    </w:pict>
  </w:numPicBullet>
  <w:numPicBullet w:numPicBulletId="2">
    <w:pict>
      <v:shape id="_x0000_i1336" type="#_x0000_t75" alt="Logotipo del sitio web" style="width:15pt;height:15pt;visibility:visible;mso-wrap-style:square" o:bullet="t">
        <v:imagedata r:id="rId3" o:title="Logotipo del sitio web"/>
      </v:shape>
    </w:pict>
  </w:numPicBullet>
  <w:abstractNum w:abstractNumId="0" w15:restartNumberingAfterBreak="0">
    <w:nsid w:val="0AC84D96"/>
    <w:multiLevelType w:val="hybridMultilevel"/>
    <w:tmpl w:val="95C880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DDD"/>
    <w:multiLevelType w:val="hybridMultilevel"/>
    <w:tmpl w:val="26887C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7ED1"/>
    <w:multiLevelType w:val="hybridMultilevel"/>
    <w:tmpl w:val="E4981A30"/>
    <w:lvl w:ilvl="0" w:tplc="142C59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F95"/>
    <w:multiLevelType w:val="hybridMultilevel"/>
    <w:tmpl w:val="212AB47A"/>
    <w:lvl w:ilvl="0" w:tplc="311C5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52A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5824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9E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01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67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005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04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F4D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893BF6"/>
    <w:multiLevelType w:val="hybridMultilevel"/>
    <w:tmpl w:val="AB92A27E"/>
    <w:lvl w:ilvl="0" w:tplc="080A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5" w15:restartNumberingAfterBreak="0">
    <w:nsid w:val="19FD26C8"/>
    <w:multiLevelType w:val="hybridMultilevel"/>
    <w:tmpl w:val="E5DA6AF6"/>
    <w:lvl w:ilvl="0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99E2C1C"/>
    <w:multiLevelType w:val="hybridMultilevel"/>
    <w:tmpl w:val="64C41D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6193A"/>
    <w:multiLevelType w:val="hybridMultilevel"/>
    <w:tmpl w:val="4F2EECF2"/>
    <w:lvl w:ilvl="0" w:tplc="8B20D5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2767"/>
    <w:multiLevelType w:val="hybridMultilevel"/>
    <w:tmpl w:val="D4986E32"/>
    <w:lvl w:ilvl="0" w:tplc="D76CE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278838">
    <w:abstractNumId w:val="6"/>
  </w:num>
  <w:num w:numId="2" w16cid:durableId="1373650920">
    <w:abstractNumId w:val="0"/>
  </w:num>
  <w:num w:numId="3" w16cid:durableId="855197057">
    <w:abstractNumId w:val="1"/>
  </w:num>
  <w:num w:numId="4" w16cid:durableId="382288605">
    <w:abstractNumId w:val="3"/>
  </w:num>
  <w:num w:numId="5" w16cid:durableId="1819228276">
    <w:abstractNumId w:val="8"/>
  </w:num>
  <w:num w:numId="6" w16cid:durableId="1786735280">
    <w:abstractNumId w:val="7"/>
  </w:num>
  <w:num w:numId="7" w16cid:durableId="666253790">
    <w:abstractNumId w:val="2"/>
  </w:num>
  <w:num w:numId="8" w16cid:durableId="1357583465">
    <w:abstractNumId w:val="4"/>
  </w:num>
  <w:num w:numId="9" w16cid:durableId="1783920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CA"/>
    <w:rsid w:val="00000A4C"/>
    <w:rsid w:val="00002851"/>
    <w:rsid w:val="00002BDB"/>
    <w:rsid w:val="0002149D"/>
    <w:rsid w:val="00021964"/>
    <w:rsid w:val="00025E67"/>
    <w:rsid w:val="00030C8A"/>
    <w:rsid w:val="0003139D"/>
    <w:rsid w:val="0003504C"/>
    <w:rsid w:val="000439EC"/>
    <w:rsid w:val="0004447F"/>
    <w:rsid w:val="00050E07"/>
    <w:rsid w:val="00054798"/>
    <w:rsid w:val="00056551"/>
    <w:rsid w:val="00060099"/>
    <w:rsid w:val="000639A7"/>
    <w:rsid w:val="00071613"/>
    <w:rsid w:val="0007309E"/>
    <w:rsid w:val="00073ADB"/>
    <w:rsid w:val="00077ED9"/>
    <w:rsid w:val="00082616"/>
    <w:rsid w:val="00082D27"/>
    <w:rsid w:val="00084D35"/>
    <w:rsid w:val="00085B3F"/>
    <w:rsid w:val="00093998"/>
    <w:rsid w:val="000A00EA"/>
    <w:rsid w:val="000A303B"/>
    <w:rsid w:val="000B42F1"/>
    <w:rsid w:val="000C0908"/>
    <w:rsid w:val="000C17E4"/>
    <w:rsid w:val="000C3CB7"/>
    <w:rsid w:val="000C54B5"/>
    <w:rsid w:val="000C608F"/>
    <w:rsid w:val="000C72B7"/>
    <w:rsid w:val="000C74B3"/>
    <w:rsid w:val="000D2F01"/>
    <w:rsid w:val="000D47A8"/>
    <w:rsid w:val="000D559B"/>
    <w:rsid w:val="000E58B6"/>
    <w:rsid w:val="000F328D"/>
    <w:rsid w:val="00106D4F"/>
    <w:rsid w:val="00111AAF"/>
    <w:rsid w:val="0011349B"/>
    <w:rsid w:val="00115836"/>
    <w:rsid w:val="001164CE"/>
    <w:rsid w:val="00116E01"/>
    <w:rsid w:val="001209B4"/>
    <w:rsid w:val="0012223B"/>
    <w:rsid w:val="00122D96"/>
    <w:rsid w:val="00124583"/>
    <w:rsid w:val="00124ADC"/>
    <w:rsid w:val="001304EA"/>
    <w:rsid w:val="0013147D"/>
    <w:rsid w:val="0013259E"/>
    <w:rsid w:val="0013445D"/>
    <w:rsid w:val="001463FB"/>
    <w:rsid w:val="001510E1"/>
    <w:rsid w:val="00154770"/>
    <w:rsid w:val="001618C0"/>
    <w:rsid w:val="001718A5"/>
    <w:rsid w:val="00172D28"/>
    <w:rsid w:val="00174888"/>
    <w:rsid w:val="001767DE"/>
    <w:rsid w:val="00177306"/>
    <w:rsid w:val="001844D2"/>
    <w:rsid w:val="001859F4"/>
    <w:rsid w:val="00191338"/>
    <w:rsid w:val="00192DDD"/>
    <w:rsid w:val="001A1C27"/>
    <w:rsid w:val="001B2ABB"/>
    <w:rsid w:val="001B43FC"/>
    <w:rsid w:val="001B505E"/>
    <w:rsid w:val="001C1485"/>
    <w:rsid w:val="001D069B"/>
    <w:rsid w:val="001D1E0C"/>
    <w:rsid w:val="001D42D2"/>
    <w:rsid w:val="001D4C47"/>
    <w:rsid w:val="001D5297"/>
    <w:rsid w:val="001F1A66"/>
    <w:rsid w:val="001F28DC"/>
    <w:rsid w:val="00202628"/>
    <w:rsid w:val="00203CBB"/>
    <w:rsid w:val="00204CDB"/>
    <w:rsid w:val="00210849"/>
    <w:rsid w:val="00216DA7"/>
    <w:rsid w:val="00220CB1"/>
    <w:rsid w:val="0022291C"/>
    <w:rsid w:val="00225FAB"/>
    <w:rsid w:val="0023428F"/>
    <w:rsid w:val="00237559"/>
    <w:rsid w:val="00242A6A"/>
    <w:rsid w:val="00242ED3"/>
    <w:rsid w:val="00246E88"/>
    <w:rsid w:val="00247281"/>
    <w:rsid w:val="00250622"/>
    <w:rsid w:val="00257B91"/>
    <w:rsid w:val="00260395"/>
    <w:rsid w:val="0026272D"/>
    <w:rsid w:val="0026776E"/>
    <w:rsid w:val="00275052"/>
    <w:rsid w:val="00275A76"/>
    <w:rsid w:val="0028237A"/>
    <w:rsid w:val="00283ED4"/>
    <w:rsid w:val="00295827"/>
    <w:rsid w:val="00297C62"/>
    <w:rsid w:val="00297D76"/>
    <w:rsid w:val="002A4C24"/>
    <w:rsid w:val="002A7145"/>
    <w:rsid w:val="002A7B34"/>
    <w:rsid w:val="002B3968"/>
    <w:rsid w:val="002B6D63"/>
    <w:rsid w:val="002C7355"/>
    <w:rsid w:val="002C7E4A"/>
    <w:rsid w:val="002D574F"/>
    <w:rsid w:val="002E164B"/>
    <w:rsid w:val="002E27CA"/>
    <w:rsid w:val="002E33B2"/>
    <w:rsid w:val="002E4DBE"/>
    <w:rsid w:val="002F0FF2"/>
    <w:rsid w:val="00300782"/>
    <w:rsid w:val="00304445"/>
    <w:rsid w:val="00312FE8"/>
    <w:rsid w:val="00322194"/>
    <w:rsid w:val="0032292F"/>
    <w:rsid w:val="003243C7"/>
    <w:rsid w:val="00332D88"/>
    <w:rsid w:val="0033762C"/>
    <w:rsid w:val="00346963"/>
    <w:rsid w:val="00350F31"/>
    <w:rsid w:val="00352AB2"/>
    <w:rsid w:val="00356216"/>
    <w:rsid w:val="00364E60"/>
    <w:rsid w:val="003770A5"/>
    <w:rsid w:val="0038266E"/>
    <w:rsid w:val="00382BD1"/>
    <w:rsid w:val="00385225"/>
    <w:rsid w:val="00386E27"/>
    <w:rsid w:val="0039113F"/>
    <w:rsid w:val="003B634E"/>
    <w:rsid w:val="003C4312"/>
    <w:rsid w:val="003C7BD7"/>
    <w:rsid w:val="003D021B"/>
    <w:rsid w:val="003D22C1"/>
    <w:rsid w:val="003D56A1"/>
    <w:rsid w:val="003E25F9"/>
    <w:rsid w:val="003E3254"/>
    <w:rsid w:val="003E4A1F"/>
    <w:rsid w:val="003F13DC"/>
    <w:rsid w:val="003F1E62"/>
    <w:rsid w:val="004011EB"/>
    <w:rsid w:val="004043C6"/>
    <w:rsid w:val="00404FE8"/>
    <w:rsid w:val="00414D08"/>
    <w:rsid w:val="0041759F"/>
    <w:rsid w:val="00417A8F"/>
    <w:rsid w:val="004220AD"/>
    <w:rsid w:val="00424091"/>
    <w:rsid w:val="004356F7"/>
    <w:rsid w:val="00441D9C"/>
    <w:rsid w:val="00442F0F"/>
    <w:rsid w:val="00455C8A"/>
    <w:rsid w:val="00457840"/>
    <w:rsid w:val="004606C5"/>
    <w:rsid w:val="00464717"/>
    <w:rsid w:val="00484C97"/>
    <w:rsid w:val="00493788"/>
    <w:rsid w:val="00494508"/>
    <w:rsid w:val="00497646"/>
    <w:rsid w:val="004A24C0"/>
    <w:rsid w:val="004A485F"/>
    <w:rsid w:val="004A73F0"/>
    <w:rsid w:val="004B4F9F"/>
    <w:rsid w:val="004B5AFD"/>
    <w:rsid w:val="004B77DC"/>
    <w:rsid w:val="004C03A2"/>
    <w:rsid w:val="004C44BC"/>
    <w:rsid w:val="004E2D53"/>
    <w:rsid w:val="004E3DE2"/>
    <w:rsid w:val="004E56CB"/>
    <w:rsid w:val="004E7F86"/>
    <w:rsid w:val="004F06E2"/>
    <w:rsid w:val="004F0DE9"/>
    <w:rsid w:val="004F5501"/>
    <w:rsid w:val="004F7D20"/>
    <w:rsid w:val="005036FD"/>
    <w:rsid w:val="005104FC"/>
    <w:rsid w:val="0051388A"/>
    <w:rsid w:val="005139E9"/>
    <w:rsid w:val="005166D7"/>
    <w:rsid w:val="00531318"/>
    <w:rsid w:val="00531B3E"/>
    <w:rsid w:val="00532112"/>
    <w:rsid w:val="00532B29"/>
    <w:rsid w:val="00534DC9"/>
    <w:rsid w:val="0054737E"/>
    <w:rsid w:val="00555C50"/>
    <w:rsid w:val="005603D4"/>
    <w:rsid w:val="00562434"/>
    <w:rsid w:val="005701C0"/>
    <w:rsid w:val="00573BD4"/>
    <w:rsid w:val="00595DF3"/>
    <w:rsid w:val="005A55E9"/>
    <w:rsid w:val="005A6C65"/>
    <w:rsid w:val="005B3582"/>
    <w:rsid w:val="005C4CC9"/>
    <w:rsid w:val="005D0CBA"/>
    <w:rsid w:val="005E1DF8"/>
    <w:rsid w:val="005E5E12"/>
    <w:rsid w:val="005E7302"/>
    <w:rsid w:val="005E7EBA"/>
    <w:rsid w:val="005F33A4"/>
    <w:rsid w:val="005F36DA"/>
    <w:rsid w:val="005F5227"/>
    <w:rsid w:val="005F786D"/>
    <w:rsid w:val="005F7F60"/>
    <w:rsid w:val="00605059"/>
    <w:rsid w:val="006065C1"/>
    <w:rsid w:val="0061015D"/>
    <w:rsid w:val="00620E2E"/>
    <w:rsid w:val="006239FB"/>
    <w:rsid w:val="00627C40"/>
    <w:rsid w:val="00631D44"/>
    <w:rsid w:val="006379D7"/>
    <w:rsid w:val="0064188C"/>
    <w:rsid w:val="00647A8C"/>
    <w:rsid w:val="0065333D"/>
    <w:rsid w:val="00656D2E"/>
    <w:rsid w:val="00664A4E"/>
    <w:rsid w:val="00673384"/>
    <w:rsid w:val="0067579A"/>
    <w:rsid w:val="006802C9"/>
    <w:rsid w:val="00685768"/>
    <w:rsid w:val="00686B87"/>
    <w:rsid w:val="0069067A"/>
    <w:rsid w:val="0069108C"/>
    <w:rsid w:val="006A2681"/>
    <w:rsid w:val="006A26BF"/>
    <w:rsid w:val="006A6B68"/>
    <w:rsid w:val="006B10B7"/>
    <w:rsid w:val="006B443C"/>
    <w:rsid w:val="006C0BDC"/>
    <w:rsid w:val="006C778E"/>
    <w:rsid w:val="006D32C7"/>
    <w:rsid w:val="006D69A8"/>
    <w:rsid w:val="006E3EEB"/>
    <w:rsid w:val="006F3260"/>
    <w:rsid w:val="006F513E"/>
    <w:rsid w:val="006F6040"/>
    <w:rsid w:val="006F621E"/>
    <w:rsid w:val="007078BA"/>
    <w:rsid w:val="007102F3"/>
    <w:rsid w:val="007138F9"/>
    <w:rsid w:val="007204BE"/>
    <w:rsid w:val="00720C00"/>
    <w:rsid w:val="0073222E"/>
    <w:rsid w:val="0073738E"/>
    <w:rsid w:val="00745976"/>
    <w:rsid w:val="00746C3C"/>
    <w:rsid w:val="0075055B"/>
    <w:rsid w:val="00750919"/>
    <w:rsid w:val="00753A28"/>
    <w:rsid w:val="00757092"/>
    <w:rsid w:val="00761521"/>
    <w:rsid w:val="00766E83"/>
    <w:rsid w:val="007711C4"/>
    <w:rsid w:val="00772A61"/>
    <w:rsid w:val="00772A8B"/>
    <w:rsid w:val="007A25C8"/>
    <w:rsid w:val="007B36CB"/>
    <w:rsid w:val="007B413B"/>
    <w:rsid w:val="007B73A6"/>
    <w:rsid w:val="007C273F"/>
    <w:rsid w:val="007C4E17"/>
    <w:rsid w:val="007D2D5E"/>
    <w:rsid w:val="007D32D0"/>
    <w:rsid w:val="007D3D49"/>
    <w:rsid w:val="007E24C2"/>
    <w:rsid w:val="007E2A16"/>
    <w:rsid w:val="007E693B"/>
    <w:rsid w:val="007F1C96"/>
    <w:rsid w:val="007F7488"/>
    <w:rsid w:val="007F7B1D"/>
    <w:rsid w:val="00801304"/>
    <w:rsid w:val="00801FEF"/>
    <w:rsid w:val="00804B54"/>
    <w:rsid w:val="00807D09"/>
    <w:rsid w:val="008107F1"/>
    <w:rsid w:val="00814DEA"/>
    <w:rsid w:val="008200CD"/>
    <w:rsid w:val="00825671"/>
    <w:rsid w:val="00825FE3"/>
    <w:rsid w:val="0082621E"/>
    <w:rsid w:val="00827EAD"/>
    <w:rsid w:val="00830EA8"/>
    <w:rsid w:val="00831380"/>
    <w:rsid w:val="00831AC4"/>
    <w:rsid w:val="00840EAD"/>
    <w:rsid w:val="008422A7"/>
    <w:rsid w:val="00853F0F"/>
    <w:rsid w:val="0085438D"/>
    <w:rsid w:val="008629C8"/>
    <w:rsid w:val="0087027D"/>
    <w:rsid w:val="0087197C"/>
    <w:rsid w:val="00877CCE"/>
    <w:rsid w:val="008844A1"/>
    <w:rsid w:val="00890FB6"/>
    <w:rsid w:val="0089103D"/>
    <w:rsid w:val="008A3D47"/>
    <w:rsid w:val="008A6A64"/>
    <w:rsid w:val="008B381B"/>
    <w:rsid w:val="008B53BE"/>
    <w:rsid w:val="008C1903"/>
    <w:rsid w:val="008C29D3"/>
    <w:rsid w:val="008C4225"/>
    <w:rsid w:val="008C60DD"/>
    <w:rsid w:val="008D00C4"/>
    <w:rsid w:val="008D07C9"/>
    <w:rsid w:val="008D12A1"/>
    <w:rsid w:val="008F1949"/>
    <w:rsid w:val="008F32A5"/>
    <w:rsid w:val="008F6E39"/>
    <w:rsid w:val="00900A5D"/>
    <w:rsid w:val="00901177"/>
    <w:rsid w:val="00902523"/>
    <w:rsid w:val="00920F93"/>
    <w:rsid w:val="00921192"/>
    <w:rsid w:val="00922999"/>
    <w:rsid w:val="00922E07"/>
    <w:rsid w:val="009319C0"/>
    <w:rsid w:val="009411FD"/>
    <w:rsid w:val="0094510C"/>
    <w:rsid w:val="009479DB"/>
    <w:rsid w:val="00947FE1"/>
    <w:rsid w:val="00957C65"/>
    <w:rsid w:val="00961E30"/>
    <w:rsid w:val="00964193"/>
    <w:rsid w:val="009731F5"/>
    <w:rsid w:val="009770A9"/>
    <w:rsid w:val="00981EC0"/>
    <w:rsid w:val="0098331A"/>
    <w:rsid w:val="009835A4"/>
    <w:rsid w:val="00984D11"/>
    <w:rsid w:val="00991158"/>
    <w:rsid w:val="00993D35"/>
    <w:rsid w:val="00993DB9"/>
    <w:rsid w:val="009A0E91"/>
    <w:rsid w:val="009A2666"/>
    <w:rsid w:val="009A7C3F"/>
    <w:rsid w:val="009B00E7"/>
    <w:rsid w:val="009B0A06"/>
    <w:rsid w:val="009B2072"/>
    <w:rsid w:val="009B3338"/>
    <w:rsid w:val="009B3B13"/>
    <w:rsid w:val="009B3EF8"/>
    <w:rsid w:val="009C4470"/>
    <w:rsid w:val="009D2253"/>
    <w:rsid w:val="009D74D4"/>
    <w:rsid w:val="009E1FC7"/>
    <w:rsid w:val="009E3E3D"/>
    <w:rsid w:val="00A00D7C"/>
    <w:rsid w:val="00A03160"/>
    <w:rsid w:val="00A10655"/>
    <w:rsid w:val="00A11727"/>
    <w:rsid w:val="00A12429"/>
    <w:rsid w:val="00A15303"/>
    <w:rsid w:val="00A226F4"/>
    <w:rsid w:val="00A236BA"/>
    <w:rsid w:val="00A23BE2"/>
    <w:rsid w:val="00A26658"/>
    <w:rsid w:val="00A27612"/>
    <w:rsid w:val="00A33E92"/>
    <w:rsid w:val="00A42D5E"/>
    <w:rsid w:val="00A54A09"/>
    <w:rsid w:val="00A66FDC"/>
    <w:rsid w:val="00A802E7"/>
    <w:rsid w:val="00A86C00"/>
    <w:rsid w:val="00A91B44"/>
    <w:rsid w:val="00A97705"/>
    <w:rsid w:val="00A97B9C"/>
    <w:rsid w:val="00AA4F2F"/>
    <w:rsid w:val="00AA7314"/>
    <w:rsid w:val="00AA7B1D"/>
    <w:rsid w:val="00AB1FAA"/>
    <w:rsid w:val="00AB3661"/>
    <w:rsid w:val="00AC3BB8"/>
    <w:rsid w:val="00AC4451"/>
    <w:rsid w:val="00AD420C"/>
    <w:rsid w:val="00AD4270"/>
    <w:rsid w:val="00AD46BB"/>
    <w:rsid w:val="00AE0F59"/>
    <w:rsid w:val="00AE18FF"/>
    <w:rsid w:val="00AE2CC4"/>
    <w:rsid w:val="00AE3269"/>
    <w:rsid w:val="00AE45B0"/>
    <w:rsid w:val="00AE5CD2"/>
    <w:rsid w:val="00AE744D"/>
    <w:rsid w:val="00B0155E"/>
    <w:rsid w:val="00B01849"/>
    <w:rsid w:val="00B1001C"/>
    <w:rsid w:val="00B105A1"/>
    <w:rsid w:val="00B11B55"/>
    <w:rsid w:val="00B125FD"/>
    <w:rsid w:val="00B15D2C"/>
    <w:rsid w:val="00B17874"/>
    <w:rsid w:val="00B20F8A"/>
    <w:rsid w:val="00B264DF"/>
    <w:rsid w:val="00B31209"/>
    <w:rsid w:val="00B36D0C"/>
    <w:rsid w:val="00B37E48"/>
    <w:rsid w:val="00B410D4"/>
    <w:rsid w:val="00B51381"/>
    <w:rsid w:val="00B51CB8"/>
    <w:rsid w:val="00B51E63"/>
    <w:rsid w:val="00B62E6E"/>
    <w:rsid w:val="00B6424B"/>
    <w:rsid w:val="00B67C31"/>
    <w:rsid w:val="00B67F67"/>
    <w:rsid w:val="00B826D8"/>
    <w:rsid w:val="00B8693F"/>
    <w:rsid w:val="00B91CDF"/>
    <w:rsid w:val="00B9331E"/>
    <w:rsid w:val="00B93CFD"/>
    <w:rsid w:val="00B94227"/>
    <w:rsid w:val="00BB0EFA"/>
    <w:rsid w:val="00BB14A1"/>
    <w:rsid w:val="00BB1900"/>
    <w:rsid w:val="00BB5C7F"/>
    <w:rsid w:val="00BB61D1"/>
    <w:rsid w:val="00BC2C8E"/>
    <w:rsid w:val="00BC3653"/>
    <w:rsid w:val="00BC3D66"/>
    <w:rsid w:val="00BD0EDC"/>
    <w:rsid w:val="00BD11E8"/>
    <w:rsid w:val="00BD1415"/>
    <w:rsid w:val="00BD1F18"/>
    <w:rsid w:val="00BD5797"/>
    <w:rsid w:val="00BE0AF4"/>
    <w:rsid w:val="00BE3A72"/>
    <w:rsid w:val="00BE6207"/>
    <w:rsid w:val="00BF74C8"/>
    <w:rsid w:val="00C00CA9"/>
    <w:rsid w:val="00C0597E"/>
    <w:rsid w:val="00C104BB"/>
    <w:rsid w:val="00C10E58"/>
    <w:rsid w:val="00C11015"/>
    <w:rsid w:val="00C125C9"/>
    <w:rsid w:val="00C12735"/>
    <w:rsid w:val="00C14AC1"/>
    <w:rsid w:val="00C20217"/>
    <w:rsid w:val="00C23F2A"/>
    <w:rsid w:val="00C30D78"/>
    <w:rsid w:val="00C35ED4"/>
    <w:rsid w:val="00C40B4B"/>
    <w:rsid w:val="00C44A84"/>
    <w:rsid w:val="00C55AC3"/>
    <w:rsid w:val="00C57169"/>
    <w:rsid w:val="00C600BD"/>
    <w:rsid w:val="00C6298D"/>
    <w:rsid w:val="00C63AAA"/>
    <w:rsid w:val="00C646B8"/>
    <w:rsid w:val="00C65BD2"/>
    <w:rsid w:val="00C70DAE"/>
    <w:rsid w:val="00C718B9"/>
    <w:rsid w:val="00C76FB4"/>
    <w:rsid w:val="00C80628"/>
    <w:rsid w:val="00C80F5F"/>
    <w:rsid w:val="00C9701D"/>
    <w:rsid w:val="00C97133"/>
    <w:rsid w:val="00CA57FF"/>
    <w:rsid w:val="00CB1A52"/>
    <w:rsid w:val="00CB5D0E"/>
    <w:rsid w:val="00CC473E"/>
    <w:rsid w:val="00CD0E16"/>
    <w:rsid w:val="00CD2B3A"/>
    <w:rsid w:val="00CE370A"/>
    <w:rsid w:val="00CE5582"/>
    <w:rsid w:val="00CE7E85"/>
    <w:rsid w:val="00CF2DA2"/>
    <w:rsid w:val="00CF54FB"/>
    <w:rsid w:val="00D01A86"/>
    <w:rsid w:val="00D02E21"/>
    <w:rsid w:val="00D120C4"/>
    <w:rsid w:val="00D12566"/>
    <w:rsid w:val="00D1259F"/>
    <w:rsid w:val="00D129FF"/>
    <w:rsid w:val="00D13781"/>
    <w:rsid w:val="00D21817"/>
    <w:rsid w:val="00D227BE"/>
    <w:rsid w:val="00D27338"/>
    <w:rsid w:val="00D431B7"/>
    <w:rsid w:val="00D526D9"/>
    <w:rsid w:val="00D532D7"/>
    <w:rsid w:val="00D56E91"/>
    <w:rsid w:val="00D60156"/>
    <w:rsid w:val="00D60472"/>
    <w:rsid w:val="00D66B22"/>
    <w:rsid w:val="00D71256"/>
    <w:rsid w:val="00D72EA0"/>
    <w:rsid w:val="00D75916"/>
    <w:rsid w:val="00D813CA"/>
    <w:rsid w:val="00D83831"/>
    <w:rsid w:val="00D91375"/>
    <w:rsid w:val="00D950AD"/>
    <w:rsid w:val="00D97223"/>
    <w:rsid w:val="00D97AE2"/>
    <w:rsid w:val="00DA1B22"/>
    <w:rsid w:val="00DB378E"/>
    <w:rsid w:val="00DB53B7"/>
    <w:rsid w:val="00DC0EA7"/>
    <w:rsid w:val="00DC620C"/>
    <w:rsid w:val="00DC790B"/>
    <w:rsid w:val="00DD064B"/>
    <w:rsid w:val="00DD2048"/>
    <w:rsid w:val="00DE54BE"/>
    <w:rsid w:val="00DF1B12"/>
    <w:rsid w:val="00DF52C4"/>
    <w:rsid w:val="00DF653A"/>
    <w:rsid w:val="00E036B3"/>
    <w:rsid w:val="00E20107"/>
    <w:rsid w:val="00E2264E"/>
    <w:rsid w:val="00E24342"/>
    <w:rsid w:val="00E37E18"/>
    <w:rsid w:val="00E44917"/>
    <w:rsid w:val="00E52E83"/>
    <w:rsid w:val="00E53637"/>
    <w:rsid w:val="00E54296"/>
    <w:rsid w:val="00E54C82"/>
    <w:rsid w:val="00E64B20"/>
    <w:rsid w:val="00E70DA6"/>
    <w:rsid w:val="00E73034"/>
    <w:rsid w:val="00E7396C"/>
    <w:rsid w:val="00EA208B"/>
    <w:rsid w:val="00EA2C3E"/>
    <w:rsid w:val="00EA71F1"/>
    <w:rsid w:val="00EB0CDC"/>
    <w:rsid w:val="00EB2AEA"/>
    <w:rsid w:val="00EB5466"/>
    <w:rsid w:val="00EB578B"/>
    <w:rsid w:val="00EC02F6"/>
    <w:rsid w:val="00EC6CFC"/>
    <w:rsid w:val="00EC743A"/>
    <w:rsid w:val="00ED0356"/>
    <w:rsid w:val="00ED0408"/>
    <w:rsid w:val="00ED5C4E"/>
    <w:rsid w:val="00ED6367"/>
    <w:rsid w:val="00EE0040"/>
    <w:rsid w:val="00EE5B71"/>
    <w:rsid w:val="00EE5FEB"/>
    <w:rsid w:val="00EF0E48"/>
    <w:rsid w:val="00EF1AC8"/>
    <w:rsid w:val="00EF5EFA"/>
    <w:rsid w:val="00EF62E5"/>
    <w:rsid w:val="00F0068D"/>
    <w:rsid w:val="00F05704"/>
    <w:rsid w:val="00F07257"/>
    <w:rsid w:val="00F12003"/>
    <w:rsid w:val="00F20315"/>
    <w:rsid w:val="00F30D1D"/>
    <w:rsid w:val="00F3298A"/>
    <w:rsid w:val="00F330AA"/>
    <w:rsid w:val="00F338BF"/>
    <w:rsid w:val="00F370DE"/>
    <w:rsid w:val="00F402A0"/>
    <w:rsid w:val="00F40627"/>
    <w:rsid w:val="00F445F5"/>
    <w:rsid w:val="00F76A95"/>
    <w:rsid w:val="00F82D46"/>
    <w:rsid w:val="00F95764"/>
    <w:rsid w:val="00FA1B06"/>
    <w:rsid w:val="00FA4E59"/>
    <w:rsid w:val="00FB09F0"/>
    <w:rsid w:val="00FB239C"/>
    <w:rsid w:val="00FB3D48"/>
    <w:rsid w:val="00FC06EF"/>
    <w:rsid w:val="00FC3065"/>
    <w:rsid w:val="00FC3267"/>
    <w:rsid w:val="00FC5F91"/>
    <w:rsid w:val="00FD137C"/>
    <w:rsid w:val="00FD4379"/>
    <w:rsid w:val="00FE328D"/>
    <w:rsid w:val="00FE47AE"/>
    <w:rsid w:val="00FE5D00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C7DCE2"/>
  <w15:docId w15:val="{E503D235-0FB0-49F1-8BC7-80CD92E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7F1C96"/>
    <w:pPr>
      <w:keepNext/>
      <w:tabs>
        <w:tab w:val="left" w:pos="2480"/>
        <w:tab w:val="left" w:pos="4181"/>
        <w:tab w:val="left" w:pos="6449"/>
        <w:tab w:val="left" w:pos="8150"/>
        <w:tab w:val="left" w:pos="9284"/>
        <w:tab w:val="left" w:pos="9993"/>
      </w:tabs>
      <w:outlineLvl w:val="5"/>
    </w:pPr>
    <w:rPr>
      <w:rFonts w:ascii="Comic Sans MS" w:eastAsia="Times New Roman" w:hAnsi="Comic Sans MS" w:cs="Times New Roman"/>
      <w:b/>
      <w:sz w:val="22"/>
      <w:lang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612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981EC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81EC0"/>
  </w:style>
  <w:style w:type="table" w:styleId="a5">
    <w:name w:val="Table Grid"/>
    <w:basedOn w:val="a1"/>
    <w:uiPriority w:val="59"/>
    <w:rsid w:val="008F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36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6CB"/>
    <w:rPr>
      <w:rFonts w:ascii="Tahoma" w:hAnsi="Tahoma" w:cs="Tahoma"/>
      <w:sz w:val="16"/>
      <w:szCs w:val="16"/>
      <w:lang w:val="ru"/>
    </w:rPr>
  </w:style>
  <w:style w:type="character" w:customStyle="1" w:styleId="60">
    <w:name w:val="Заголовок 6 Знак"/>
    <w:basedOn w:val="a0"/>
    <w:link w:val="6"/>
    <w:rsid w:val="007F1C96"/>
    <w:rPr>
      <w:rFonts w:ascii="Comic Sans MS" w:eastAsia="Times New Roman" w:hAnsi="Comic Sans MS" w:cs="Times New Roman"/>
      <w:b/>
      <w:sz w:val="22"/>
      <w:lang w:val="ru" w:eastAsia="es-ES"/>
    </w:rPr>
  </w:style>
  <w:style w:type="paragraph" w:styleId="a8">
    <w:name w:val="header"/>
    <w:basedOn w:val="a"/>
    <w:link w:val="a9"/>
    <w:uiPriority w:val="99"/>
    <w:unhideWhenUsed/>
    <w:rsid w:val="00FD4379"/>
    <w:pPr>
      <w:tabs>
        <w:tab w:val="center" w:pos="4252"/>
        <w:tab w:val="right" w:pos="8504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4379"/>
    <w:rPr>
      <w:lang w:val="ru"/>
    </w:rPr>
  </w:style>
  <w:style w:type="paragraph" w:styleId="aa">
    <w:name w:val="footer"/>
    <w:basedOn w:val="a"/>
    <w:link w:val="ab"/>
    <w:uiPriority w:val="99"/>
    <w:unhideWhenUsed/>
    <w:rsid w:val="00FD4379"/>
    <w:pPr>
      <w:tabs>
        <w:tab w:val="center" w:pos="4252"/>
        <w:tab w:val="right" w:pos="8504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4379"/>
    <w:rPr>
      <w:lang w:val="ru"/>
    </w:rPr>
  </w:style>
  <w:style w:type="paragraph" w:styleId="ac">
    <w:name w:val="Body Text"/>
    <w:basedOn w:val="a"/>
    <w:link w:val="ad"/>
    <w:uiPriority w:val="1"/>
    <w:qFormat/>
    <w:rsid w:val="00840EAD"/>
    <w:pPr>
      <w:widowControl w:val="0"/>
      <w:spacing w:before="42"/>
      <w:ind w:left="120"/>
    </w:pPr>
    <w:rPr>
      <w:rFonts w:ascii="Cambria" w:eastAsia="Cambria" w:hAnsi="Cambria"/>
    </w:rPr>
  </w:style>
  <w:style w:type="character" w:customStyle="1" w:styleId="ad">
    <w:name w:val="Основной текст Знак"/>
    <w:basedOn w:val="a0"/>
    <w:link w:val="ac"/>
    <w:uiPriority w:val="1"/>
    <w:rsid w:val="00840EAD"/>
    <w:rPr>
      <w:rFonts w:ascii="Cambria" w:eastAsia="Cambria" w:hAnsi="Cambria"/>
      <w:lang w:val="ru"/>
    </w:rPr>
  </w:style>
  <w:style w:type="paragraph" w:customStyle="1" w:styleId="Ttulo1Alt">
    <w:name w:val="Título 1 Alt"/>
    <w:basedOn w:val="a"/>
    <w:uiPriority w:val="1"/>
    <w:qFormat/>
    <w:rsid w:val="00237559"/>
    <w:pPr>
      <w:widowControl w:val="0"/>
      <w:kinsoku w:val="0"/>
      <w:overflowPunct w:val="0"/>
      <w:autoSpaceDE w:val="0"/>
      <w:autoSpaceDN w:val="0"/>
      <w:adjustRightInd w:val="0"/>
      <w:spacing w:before="360" w:after="120"/>
      <w:outlineLvl w:val="0"/>
    </w:pPr>
    <w:rPr>
      <w:rFonts w:asciiTheme="majorHAnsi" w:eastAsia="Times New Roman" w:hAnsiTheme="majorHAnsi" w:cs="Georgia"/>
      <w:b/>
      <w:bCs/>
      <w:color w:val="FFFFFF"/>
    </w:rPr>
  </w:style>
  <w:style w:type="paragraph" w:customStyle="1" w:styleId="Ttulo2Alt">
    <w:name w:val="Título 2 Alt"/>
    <w:basedOn w:val="Ttulo1Alt"/>
    <w:next w:val="a"/>
    <w:uiPriority w:val="1"/>
    <w:qFormat/>
    <w:rsid w:val="00237559"/>
    <w:pPr>
      <w:spacing w:before="480"/>
      <w:ind w:left="720" w:hanging="720"/>
    </w:pPr>
    <w:rPr>
      <w:b w:val="0"/>
      <w:sz w:val="20"/>
    </w:rPr>
  </w:style>
  <w:style w:type="character" w:customStyle="1" w:styleId="10">
    <w:name w:val="Заголовок 1 Знак"/>
    <w:basedOn w:val="a0"/>
    <w:link w:val="1"/>
    <w:uiPriority w:val="9"/>
    <w:rsid w:val="000350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/>
    </w:rPr>
  </w:style>
  <w:style w:type="paragraph" w:styleId="2">
    <w:name w:val="Body Text 2"/>
    <w:basedOn w:val="a"/>
    <w:link w:val="20"/>
    <w:uiPriority w:val="99"/>
    <w:semiHidden/>
    <w:unhideWhenUsed/>
    <w:rsid w:val="00D120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120C4"/>
    <w:rPr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6.emf"/><Relationship Id="rId7" Type="http://schemas.openxmlformats.org/officeDocument/2006/relationships/hyperlink" Target="mailto:amiventas@amistur.cu" TargetMode="External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6" Type="http://schemas.openxmlformats.org/officeDocument/2006/relationships/image" Target="media/image8.emf"/><Relationship Id="rId5" Type="http://schemas.openxmlformats.org/officeDocument/2006/relationships/hyperlink" Target="mailto:amiventas@amistur.cu" TargetMode="External"/><Relationship Id="rId4" Type="http://schemas.openxmlformats.org/officeDocument/2006/relationships/image" Target="media/image7.emf"/><Relationship Id="rId9" Type="http://schemas.openxmlformats.org/officeDocument/2006/relationships/image" Target="cid:image001.jpg@01D8976A.03D41D70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el\Plantilla%20programas\Plantilla%20de%20programa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C00C-57E7-4F24-9478-F4E4B22D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programas 2</Template>
  <TotalTime>283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Edel</dc:creator>
  <cp:lastModifiedBy>Админ</cp:lastModifiedBy>
  <cp:revision>24</cp:revision>
  <cp:lastPrinted>2023-10-31T18:12:00Z</cp:lastPrinted>
  <dcterms:created xsi:type="dcterms:W3CDTF">2024-10-14T13:31:00Z</dcterms:created>
  <dcterms:modified xsi:type="dcterms:W3CDTF">2025-01-28T09:50:00Z</dcterms:modified>
</cp:coreProperties>
</file>